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1B3FD" w14:textId="120B2D38" w:rsidR="00FC5663" w:rsidRDefault="00FC5663" w:rsidP="00FC5663">
      <w:pPr>
        <w:pStyle w:val="MainHEWantsYouHeading"/>
      </w:pPr>
      <w:r>
        <w:t xml:space="preserve">Episode </w:t>
      </w:r>
      <w:r w:rsidR="003D23A7">
        <w:t>1</w:t>
      </w:r>
      <w:r w:rsidR="00C45034">
        <w:t>6</w:t>
      </w:r>
      <w:r w:rsidR="00B54847">
        <w:t xml:space="preserve"> - </w:t>
      </w:r>
      <w:r>
        <w:t xml:space="preserve">Mga Buhat </w:t>
      </w:r>
      <w:r w:rsidR="007909BA">
        <w:t>8</w:t>
      </w:r>
      <w:r w:rsidR="00A51ACA">
        <w:t>:</w:t>
      </w:r>
      <w:r w:rsidR="00C45034">
        <w:t>26</w:t>
      </w:r>
      <w:r w:rsidR="0059716F">
        <w:t>-</w:t>
      </w:r>
      <w:r w:rsidR="00C45034">
        <w:t>40</w:t>
      </w:r>
    </w:p>
    <w:p w14:paraId="11F6F1B0" w14:textId="16E840C6" w:rsidR="00B54847" w:rsidRDefault="00B54847" w:rsidP="00FC5663">
      <w:pPr>
        <w:pStyle w:val="MainHEWantsYouHeading"/>
      </w:pPr>
      <w:r w:rsidRPr="00B54847">
        <w:t>Sa Yunuko Ha Taga-Etiopia</w:t>
      </w:r>
    </w:p>
    <w:p w14:paraId="2EAEAAA8" w14:textId="77777777" w:rsidR="00BA2CCA" w:rsidRDefault="00BA2CCA" w:rsidP="00B46DEC">
      <w:pPr>
        <w:pStyle w:val="DefaultText"/>
      </w:pPr>
    </w:p>
    <w:p w14:paraId="54D0C5A2" w14:textId="13940BD7" w:rsidR="00FC5663" w:rsidRDefault="00FC5663" w:rsidP="00FC5663">
      <w:pPr>
        <w:pStyle w:val="HeWantsYouSubheading"/>
      </w:pPr>
      <w:r>
        <w:t>Likuon</w:t>
      </w:r>
    </w:p>
    <w:p w14:paraId="683AC6E5" w14:textId="063E4B1D" w:rsidR="00FC5663" w:rsidRDefault="00FC5663" w:rsidP="00FC5663">
      <w:pPr>
        <w:pStyle w:val="Bullet1"/>
      </w:pPr>
      <w:r>
        <w:t>Na iglikuon taw anay s</w:t>
      </w:r>
      <w:r w:rsidR="00F31EB8">
        <w:t>a na</w:t>
      </w:r>
      <w:r w:rsidR="00CD2694">
        <w:t>nga</w:t>
      </w:r>
      <w:r w:rsidR="00F31EB8">
        <w:t>tun-an taw d</w:t>
      </w:r>
      <w:r w:rsidR="00DE1DFF">
        <w:t>aw</w:t>
      </w:r>
      <w:r w:rsidR="00CD2694">
        <w:t xml:space="preserve"> </w:t>
      </w:r>
      <w:r>
        <w:t xml:space="preserve">minagi ha </w:t>
      </w:r>
      <w:r w:rsidR="00F31EB8">
        <w:t>episode</w:t>
      </w:r>
      <w:r>
        <w:t xml:space="preserve"> hu Mga Buhat.</w:t>
      </w:r>
    </w:p>
    <w:p w14:paraId="00233458" w14:textId="03CC825B" w:rsidR="005A7424" w:rsidRDefault="008740CD" w:rsidP="00341F1B">
      <w:pPr>
        <w:pStyle w:val="Bullet2"/>
      </w:pPr>
      <w:r>
        <w:t>Natun-an taw ha</w:t>
      </w:r>
      <w:r w:rsidR="00EA1EC1">
        <w:t xml:space="preserve"> naka</w:t>
      </w:r>
      <w:r w:rsidR="003548BF">
        <w:t>g</w:t>
      </w:r>
      <w:r w:rsidR="00EA1EC1">
        <w:t xml:space="preserve">puunà sa mainiton ha pagpamanihi </w:t>
      </w:r>
      <w:r w:rsidR="00151F00">
        <w:t xml:space="preserve">hu mga tumutuu daw si Saulo sa sabuwa ha </w:t>
      </w:r>
      <w:r>
        <w:t>nangulu tai</w:t>
      </w:r>
      <w:r w:rsidR="00B6051F">
        <w:t>.</w:t>
      </w:r>
    </w:p>
    <w:p w14:paraId="2F0B9FED" w14:textId="3B3595DA" w:rsidR="005A7424" w:rsidRDefault="00453123" w:rsidP="005A7424">
      <w:pPr>
        <w:pStyle w:val="Bullet2"/>
      </w:pPr>
      <w:r>
        <w:t xml:space="preserve">Daw natun-an taw ha </w:t>
      </w:r>
      <w:r w:rsidR="00BE059F">
        <w:t>naka</w:t>
      </w:r>
      <w:r w:rsidR="003548BF">
        <w:t>b</w:t>
      </w:r>
      <w:r w:rsidR="00BE059F">
        <w:t xml:space="preserve">akwit sa mga tumutuu </w:t>
      </w:r>
      <w:r w:rsidR="00B110E4">
        <w:t xml:space="preserve">payanaon </w:t>
      </w:r>
      <w:r w:rsidR="003548BF">
        <w:t xml:space="preserve">hu </w:t>
      </w:r>
      <w:r w:rsidR="00BE059F">
        <w:t xml:space="preserve">alan ha mga dapit ta </w:t>
      </w:r>
      <w:r w:rsidR="00B110E4">
        <w:t xml:space="preserve">Judea daw </w:t>
      </w:r>
      <w:r w:rsidR="00BE059F">
        <w:t xml:space="preserve">ta </w:t>
      </w:r>
      <w:r w:rsidR="00B110E4">
        <w:t xml:space="preserve">Samaria, </w:t>
      </w:r>
      <w:r w:rsidR="00BE059F">
        <w:t xml:space="preserve">daw bisan hindu sidan nakapayanaon, </w:t>
      </w:r>
      <w:r w:rsidR="002F6313">
        <w:t>impag</w:t>
      </w:r>
      <w:r w:rsidR="00B110E4">
        <w:t xml:space="preserve">batbatà dan </w:t>
      </w:r>
      <w:r w:rsidR="002F6313">
        <w:t xml:space="preserve">sa </w:t>
      </w:r>
      <w:r w:rsidR="00B110E4">
        <w:t xml:space="preserve">mahitongod ta ki Jesus </w:t>
      </w:r>
      <w:r w:rsidR="002F6313">
        <w:t>daw pinaagi tai nakalokop sa maayad ha balità ta Judea daw</w:t>
      </w:r>
      <w:r w:rsidR="003548BF">
        <w:t xml:space="preserve"> ta</w:t>
      </w:r>
      <w:r w:rsidR="002F6313">
        <w:t xml:space="preserve"> Samaria</w:t>
      </w:r>
      <w:r w:rsidR="00D903B0">
        <w:t>.</w:t>
      </w:r>
    </w:p>
    <w:p w14:paraId="560E7E75" w14:textId="74C4C16F" w:rsidR="00D903B0" w:rsidRDefault="008F06BA" w:rsidP="005A7424">
      <w:pPr>
        <w:pStyle w:val="Bullet2"/>
      </w:pPr>
      <w:r>
        <w:t>S</w:t>
      </w:r>
      <w:r w:rsidR="00D903B0">
        <w:t xml:space="preserve">i Felipe, nakabakwit ta Samaria daw binatbatan din sa mga utaw diyà daw halus alan sidan tuminuu ta ki Jesus daw </w:t>
      </w:r>
      <w:r w:rsidR="00D01FC8">
        <w:t>nagpabautismu.</w:t>
      </w:r>
    </w:p>
    <w:p w14:paraId="600CA559" w14:textId="28539178" w:rsidR="007739B1" w:rsidRDefault="00D01FC8" w:rsidP="005A7424">
      <w:pPr>
        <w:pStyle w:val="Bullet2"/>
      </w:pPr>
      <w:r>
        <w:t xml:space="preserve">Daw bisan si Simon ha baylan, tuminuu </w:t>
      </w:r>
      <w:r w:rsidR="007739B1">
        <w:t xml:space="preserve">daan </w:t>
      </w:r>
      <w:r>
        <w:t>daw nagpabautismu</w:t>
      </w:r>
      <w:r w:rsidR="00503212">
        <w:t xml:space="preserve"> ta</w:t>
      </w:r>
      <w:r>
        <w:t xml:space="preserve"> </w:t>
      </w:r>
      <w:r w:rsidR="00503212">
        <w:t>n</w:t>
      </w:r>
      <w:r>
        <w:t xml:space="preserve">akilala ki Simon ha mas </w:t>
      </w:r>
      <w:r w:rsidR="009D4CCE">
        <w:t xml:space="preserve">adagi ha </w:t>
      </w:r>
      <w:r>
        <w:t>gah</w:t>
      </w:r>
      <w:r w:rsidR="009D4CCE">
        <w:t xml:space="preserve">om </w:t>
      </w:r>
      <w:r>
        <w:t>sa</w:t>
      </w:r>
      <w:r w:rsidR="009D4CCE">
        <w:t xml:space="preserve"> diy</w:t>
      </w:r>
      <w:r w:rsidR="00E478A5">
        <w:t>à</w:t>
      </w:r>
      <w:r w:rsidR="009D4CCE">
        <w:t xml:space="preserve"> ta ki Felipe dì hu kandin ha gahom ha puun hu mga yawà.</w:t>
      </w:r>
    </w:p>
    <w:p w14:paraId="7CB9CC41" w14:textId="6F73B4DB" w:rsidR="00C102F1" w:rsidRDefault="007739B1" w:rsidP="005A7424">
      <w:pPr>
        <w:pStyle w:val="Bullet2"/>
      </w:pPr>
      <w:r>
        <w:t>Daw nagsunud</w:t>
      </w:r>
      <w:r w:rsidR="00756427">
        <w:t>à</w:t>
      </w:r>
      <w:r>
        <w:t xml:space="preserve"> si Simon ta ki Felipe ha </w:t>
      </w:r>
      <w:r w:rsidR="00F46701">
        <w:t>tagkatanongan ga</w:t>
      </w:r>
      <w:r>
        <w:t xml:space="preserve">yod </w:t>
      </w:r>
      <w:r w:rsidR="00F46701">
        <w:t>hu alan ha naahà</w:t>
      </w:r>
      <w:r>
        <w:t xml:space="preserve"> din ta ki</w:t>
      </w:r>
      <w:r w:rsidR="00C102F1">
        <w:t xml:space="preserve"> Felipe</w:t>
      </w:r>
      <w:r w:rsidR="00243844">
        <w:t xml:space="preserve"> ha mga milagro</w:t>
      </w:r>
      <w:r w:rsidR="00C102F1">
        <w:t>.</w:t>
      </w:r>
    </w:p>
    <w:p w14:paraId="45F172DD" w14:textId="41AEA02D" w:rsidR="00392E42" w:rsidRDefault="00C102F1" w:rsidP="005A7424">
      <w:pPr>
        <w:pStyle w:val="Bullet2"/>
      </w:pPr>
      <w:r>
        <w:t>Dayun nakabali</w:t>
      </w:r>
      <w:r w:rsidR="00803CDC">
        <w:t xml:space="preserve">tà sa mga apostoles ha nangaluwas sa mga Samarianhon aman </w:t>
      </w:r>
      <w:r w:rsidR="00083569">
        <w:t xml:space="preserve">pinadiyaan </w:t>
      </w:r>
      <w:r w:rsidR="00803CDC">
        <w:t>dan</w:t>
      </w:r>
      <w:r w:rsidR="00083569">
        <w:t xml:space="preserve"> </w:t>
      </w:r>
      <w:r w:rsidR="00803CDC">
        <w:t>ki Pedro daw ki Juan</w:t>
      </w:r>
      <w:r w:rsidR="00A709BC">
        <w:t>. Daw su makatubang sa</w:t>
      </w:r>
      <w:r w:rsidR="00426969">
        <w:t>y</w:t>
      </w:r>
      <w:r w:rsidR="00A709BC">
        <w:t xml:space="preserve"> Pedro ta Samaria, </w:t>
      </w:r>
      <w:r w:rsidR="00803CDC">
        <w:t>naahà dan ha matuud</w:t>
      </w:r>
      <w:r w:rsidR="00243844">
        <w:t xml:space="preserve"> </w:t>
      </w:r>
      <w:r w:rsidR="00A709BC">
        <w:t>labi</w:t>
      </w:r>
      <w:r w:rsidR="00243844">
        <w:t xml:space="preserve"> </w:t>
      </w:r>
      <w:r w:rsidR="00392E42">
        <w:t>ha nangaluwas sa mga Samarianhon</w:t>
      </w:r>
      <w:r w:rsidR="00465934">
        <w:t xml:space="preserve">, aman dinampà dan daw nadawat dan daan </w:t>
      </w:r>
      <w:r w:rsidR="00392E42">
        <w:t>sa Balaan ha Ispiritu.</w:t>
      </w:r>
    </w:p>
    <w:p w14:paraId="3419C120" w14:textId="47102112" w:rsidR="00761499" w:rsidRDefault="00392E42" w:rsidP="005A7424">
      <w:pPr>
        <w:pStyle w:val="Bullet2"/>
      </w:pPr>
      <w:r>
        <w:t xml:space="preserve">Si Pedro sa inilahan hu katongdanan hu pag-ila hu Balaan ha Ispiritu duun hu kada klasi ha mga tumutuu, </w:t>
      </w:r>
      <w:r w:rsidR="00C64A4D">
        <w:t xml:space="preserve">anay </w:t>
      </w:r>
      <w:r>
        <w:t xml:space="preserve">duun </w:t>
      </w:r>
      <w:r w:rsidR="00DC0974">
        <w:t>k</w:t>
      </w:r>
      <w:r>
        <w:t xml:space="preserve">u </w:t>
      </w:r>
      <w:r w:rsidR="00C64A4D">
        <w:t xml:space="preserve">mga </w:t>
      </w:r>
      <w:r w:rsidR="0045703F">
        <w:t xml:space="preserve">pyur ha </w:t>
      </w:r>
      <w:r>
        <w:t>Judio ha mga tumutuu</w:t>
      </w:r>
      <w:r w:rsidR="00C64A4D">
        <w:t xml:space="preserve"> ta Jerusalem</w:t>
      </w:r>
      <w:r>
        <w:t xml:space="preserve">, </w:t>
      </w:r>
      <w:r w:rsidR="00032708">
        <w:t>dayun</w:t>
      </w:r>
      <w:r>
        <w:t xml:space="preserve"> duun </w:t>
      </w:r>
      <w:r w:rsidR="00FF02A2">
        <w:t>ku</w:t>
      </w:r>
      <w:r>
        <w:t xml:space="preserve"> </w:t>
      </w:r>
      <w:r w:rsidR="00032708">
        <w:t>mistisu</w:t>
      </w:r>
      <w:r w:rsidR="00D846C2">
        <w:t xml:space="preserve"> ha</w:t>
      </w:r>
      <w:r w:rsidR="00EC7FF5">
        <w:t xml:space="preserve"> Judio-Hentil ha </w:t>
      </w:r>
      <w:r w:rsidR="0045703F">
        <w:t xml:space="preserve">mga tumutuu ha </w:t>
      </w:r>
      <w:r w:rsidR="00EC7FF5">
        <w:t xml:space="preserve">iyan sa mga </w:t>
      </w:r>
      <w:r>
        <w:t>Samarianhon</w:t>
      </w:r>
      <w:r w:rsidR="0045703F">
        <w:t xml:space="preserve">, </w:t>
      </w:r>
      <w:r>
        <w:t xml:space="preserve">daw duun </w:t>
      </w:r>
      <w:r w:rsidR="00032708">
        <w:t xml:space="preserve">pa gayod </w:t>
      </w:r>
      <w:r w:rsidR="00FF02A2">
        <w:t>ku</w:t>
      </w:r>
      <w:r>
        <w:t xml:space="preserve"> </w:t>
      </w:r>
      <w:r w:rsidR="00032708">
        <w:t xml:space="preserve">mga </w:t>
      </w:r>
      <w:r w:rsidR="0045703F">
        <w:t xml:space="preserve">pyur ha </w:t>
      </w:r>
      <w:r w:rsidR="00032708">
        <w:t>mga</w:t>
      </w:r>
      <w:r w:rsidR="0045703F">
        <w:t xml:space="preserve"> </w:t>
      </w:r>
      <w:r>
        <w:t>Hentil ha mga tumutuu</w:t>
      </w:r>
      <w:r w:rsidR="00C8742B">
        <w:t xml:space="preserve"> daw matun-an taw hai duun hu </w:t>
      </w:r>
      <w:r w:rsidR="00AB7B2D">
        <w:t>sun</w:t>
      </w:r>
      <w:r w:rsidR="00C8742B">
        <w:t>ud ha mga episode taw</w:t>
      </w:r>
      <w:r>
        <w:t>.</w:t>
      </w:r>
      <w:r w:rsidR="00C52EAD">
        <w:t xml:space="preserve"> Daw dà hai su bag-u pa gayod sa iglesia.</w:t>
      </w:r>
    </w:p>
    <w:p w14:paraId="350CFC53" w14:textId="4D0FFF08" w:rsidR="00761499" w:rsidRDefault="00761499" w:rsidP="005A7424">
      <w:pPr>
        <w:pStyle w:val="Bullet2"/>
      </w:pPr>
      <w:r>
        <w:t xml:space="preserve">Ba </w:t>
      </w:r>
      <w:r w:rsidR="00F00E26">
        <w:t xml:space="preserve">puun taan taman </w:t>
      </w:r>
      <w:r>
        <w:t xml:space="preserve">imantu, </w:t>
      </w:r>
      <w:r w:rsidR="00F00E26">
        <w:t>sa tumuu</w:t>
      </w:r>
      <w:r>
        <w:t xml:space="preserve"> ta ki Jesus, dritsu on </w:t>
      </w:r>
      <w:r w:rsidR="001A765C">
        <w:t xml:space="preserve">man </w:t>
      </w:r>
      <w:r>
        <w:t xml:space="preserve">tagtimà sa </w:t>
      </w:r>
      <w:r w:rsidR="001A765C">
        <w:t>Balaan</w:t>
      </w:r>
      <w:r>
        <w:t xml:space="preserve"> ha Ispiritu ta </w:t>
      </w:r>
      <w:r w:rsidR="001A765C">
        <w:t>lawa din</w:t>
      </w:r>
      <w:r w:rsidR="00243844">
        <w:t xml:space="preserve">, daw hadì kinahanglan </w:t>
      </w:r>
      <w:r w:rsidR="00C52EAD">
        <w:t>ha angatan pa</w:t>
      </w:r>
      <w:r>
        <w:t>.</w:t>
      </w:r>
    </w:p>
    <w:p w14:paraId="7A2E3DF8" w14:textId="5BFE5C1B" w:rsidR="00D01FC8" w:rsidRDefault="00DD60F9" w:rsidP="005A7424">
      <w:pPr>
        <w:pStyle w:val="Bullet2"/>
      </w:pPr>
      <w:r>
        <w:t>Na</w:t>
      </w:r>
      <w:r w:rsidR="00977AF0">
        <w:t xml:space="preserve"> na</w:t>
      </w:r>
      <w:r>
        <w:t>tun-an taw daan</w:t>
      </w:r>
      <w:r w:rsidR="00D42CA2">
        <w:t xml:space="preserve"> ha bisan ku naluwas </w:t>
      </w:r>
      <w:r w:rsidR="001F3B23" w:rsidRPr="001F3B23">
        <w:t>si Simon</w:t>
      </w:r>
      <w:r w:rsidR="005B2432">
        <w:t>,</w:t>
      </w:r>
      <w:r w:rsidR="001F3B23" w:rsidRPr="001F3B23">
        <w:t xml:space="preserve"> ha </w:t>
      </w:r>
      <w:r w:rsidR="005B2432">
        <w:t xml:space="preserve">baylan su una ta </w:t>
      </w:r>
      <w:r w:rsidR="001F3B23" w:rsidRPr="001F3B23">
        <w:t>Samaria</w:t>
      </w:r>
      <w:r w:rsidR="00D42CA2">
        <w:t xml:space="preserve">, </w:t>
      </w:r>
      <w:r w:rsidR="00761499">
        <w:t xml:space="preserve">amin </w:t>
      </w:r>
      <w:r w:rsidR="00D42CA2">
        <w:t>pa</w:t>
      </w:r>
      <w:r w:rsidR="008F62E9">
        <w:t xml:space="preserve"> mga tangis ha</w:t>
      </w:r>
      <w:r w:rsidR="00D42CA2">
        <w:t xml:space="preserve"> </w:t>
      </w:r>
      <w:r w:rsidR="00362ED9">
        <w:t>nabilin ta kandin</w:t>
      </w:r>
      <w:r w:rsidR="007A67A6">
        <w:t>,</w:t>
      </w:r>
      <w:r w:rsidR="00362ED9">
        <w:t xml:space="preserve"> </w:t>
      </w:r>
      <w:r w:rsidR="00E40F16">
        <w:t xml:space="preserve">daw naima hu gahom kay Pedro daw igkabayà </w:t>
      </w:r>
      <w:r w:rsidR="00D52221">
        <w:t xml:space="preserve">igpalit </w:t>
      </w:r>
      <w:r w:rsidR="007A67A6">
        <w:t>taan ha</w:t>
      </w:r>
      <w:r w:rsidR="00E40F16">
        <w:t xml:space="preserve"> gahom</w:t>
      </w:r>
      <w:r w:rsidR="00541754">
        <w:t xml:space="preserve"> ta kay Pedro</w:t>
      </w:r>
      <w:r w:rsidR="008C4158">
        <w:t>,</w:t>
      </w:r>
      <w:r w:rsidR="00E40F16">
        <w:t xml:space="preserve"> </w:t>
      </w:r>
      <w:r w:rsidR="00C3357C">
        <w:t xml:space="preserve">para makaila din </w:t>
      </w:r>
      <w:r w:rsidR="00D52221">
        <w:t xml:space="preserve">daan </w:t>
      </w:r>
      <w:r w:rsidR="00C3357C">
        <w:t>sa Balaan ha Ispiritu duun hu alan ha igdampaon din.</w:t>
      </w:r>
      <w:r w:rsidR="008D3AF0">
        <w:t xml:space="preserve"> Tagpangita pa si Simon hu dongog daw dayig hu mga utaw, ha kandin su una ha baylan pa</w:t>
      </w:r>
      <w:r w:rsidR="008C4158">
        <w:t>.</w:t>
      </w:r>
    </w:p>
    <w:p w14:paraId="38D873F1" w14:textId="7406C118" w:rsidR="00C3357C" w:rsidRDefault="00C3357C" w:rsidP="005A7424">
      <w:pPr>
        <w:pStyle w:val="Bullet2"/>
      </w:pPr>
      <w:r>
        <w:t>Ba sinupak ki Pedro daw inikagihan din si Simon ha kinahanglan ighinulsul</w:t>
      </w:r>
      <w:r w:rsidR="0045622C">
        <w:t>,</w:t>
      </w:r>
      <w:r w:rsidR="00DD2BEE">
        <w:t xml:space="preserve"> daw </w:t>
      </w:r>
      <w:r w:rsidR="00836509">
        <w:t>anu</w:t>
      </w:r>
      <w:r w:rsidR="00DD2BEE">
        <w:t xml:space="preserve">bà ku </w:t>
      </w:r>
      <w:r w:rsidR="0045622C">
        <w:t>naghinulsul labi s</w:t>
      </w:r>
      <w:r w:rsidR="00DD2BEE">
        <w:t xml:space="preserve">i Simon daw </w:t>
      </w:r>
      <w:r w:rsidR="0045622C">
        <w:t>basin human pa na</w:t>
      </w:r>
      <w:r w:rsidR="00836509">
        <w:t>g</w:t>
      </w:r>
      <w:r w:rsidR="00CE0B7B">
        <w:t>puunà hu pag</w:t>
      </w:r>
      <w:r w:rsidR="00DD2BEE">
        <w:t xml:space="preserve">tubù duun </w:t>
      </w:r>
      <w:r w:rsidR="00CE0B7B">
        <w:t>k</w:t>
      </w:r>
      <w:r w:rsidR="00DD2BEE">
        <w:t>u bag-u ha pagtuu din.</w:t>
      </w:r>
    </w:p>
    <w:p w14:paraId="4C708D34" w14:textId="5AD34BCC" w:rsidR="00C25F9E" w:rsidRDefault="00C25F9E" w:rsidP="005A7424">
      <w:pPr>
        <w:pStyle w:val="Bullet2"/>
      </w:pPr>
      <w:r>
        <w:t xml:space="preserve">Sa </w:t>
      </w:r>
      <w:r w:rsidR="005A23EB">
        <w:t>kada</w:t>
      </w:r>
      <w:r>
        <w:t xml:space="preserve"> </w:t>
      </w:r>
      <w:r w:rsidR="00AB7B2D">
        <w:t>utaw ha tumuu ta ki Jesus</w:t>
      </w:r>
      <w:r>
        <w:t xml:space="preserve">, kinahanglan ha </w:t>
      </w:r>
      <w:r w:rsidR="009F549B">
        <w:t>mag</w:t>
      </w:r>
      <w:r>
        <w:t xml:space="preserve">salikway </w:t>
      </w:r>
      <w:r w:rsidR="009F549B">
        <w:t>hu</w:t>
      </w:r>
      <w:r>
        <w:t xml:space="preserve"> mga int</w:t>
      </w:r>
      <w:r w:rsidR="009F549B">
        <w:t>iris</w:t>
      </w:r>
      <w:r>
        <w:t xml:space="preserve"> </w:t>
      </w:r>
      <w:r w:rsidR="00AF1022">
        <w:t>d</w:t>
      </w:r>
      <w:r w:rsidR="005A23EB">
        <w:t>i</w:t>
      </w:r>
      <w:r w:rsidR="00AF1022">
        <w:t xml:space="preserve">n daw </w:t>
      </w:r>
      <w:r w:rsidR="009F549B">
        <w:t>m</w:t>
      </w:r>
      <w:r w:rsidR="00AF1022">
        <w:t>agsunud ta ki Jesus ha putlì sa kasing-kasing d</w:t>
      </w:r>
      <w:r w:rsidR="005A23EB">
        <w:t>i</w:t>
      </w:r>
      <w:r w:rsidR="00AF1022">
        <w:t>n.</w:t>
      </w:r>
    </w:p>
    <w:p w14:paraId="07468BE3" w14:textId="77777777" w:rsidR="00951D71" w:rsidRDefault="00951D71" w:rsidP="00951D71">
      <w:pPr>
        <w:pStyle w:val="DefaultText"/>
      </w:pPr>
    </w:p>
    <w:p w14:paraId="6C273845" w14:textId="77906604" w:rsidR="00951D71" w:rsidRDefault="00951D71" w:rsidP="00951D71">
      <w:pPr>
        <w:pStyle w:val="Bullet1"/>
      </w:pPr>
      <w:r>
        <w:t xml:space="preserve">Na ayuwà bayani si Felipe ta Samaria ta pinaagi </w:t>
      </w:r>
      <w:r w:rsidR="00DA7323">
        <w:t xml:space="preserve">ta </w:t>
      </w:r>
      <w:r>
        <w:t xml:space="preserve">kandin </w:t>
      </w:r>
      <w:r w:rsidR="00DA7323">
        <w:t xml:space="preserve">nakauma sa kaluwasan ta banuwa dan daw halus alan sidan </w:t>
      </w:r>
      <w:r w:rsidR="00AF1022">
        <w:t>nangaluwas</w:t>
      </w:r>
      <w:r>
        <w:t>.</w:t>
      </w:r>
    </w:p>
    <w:p w14:paraId="1338C7D7" w14:textId="09542AD4" w:rsidR="00951D71" w:rsidRDefault="00951D71" w:rsidP="00951D71">
      <w:pPr>
        <w:pStyle w:val="Bullet2"/>
      </w:pPr>
      <w:r>
        <w:t xml:space="preserve">Basin </w:t>
      </w:r>
      <w:r w:rsidR="00496A9D">
        <w:t>taglumbà sa mga tumutuu hu pagpasakat ki Felipe daw hu pag</w:t>
      </w:r>
      <w:r w:rsidR="0035135C">
        <w:t>-imbitar kandin hu pagkaon ta mga balay dan, daw tag-atimanaon dan gayod t</w:t>
      </w:r>
      <w:r w:rsidR="003B17C5">
        <w:t>a</w:t>
      </w:r>
      <w:r>
        <w:t xml:space="preserve"> </w:t>
      </w:r>
      <w:r w:rsidR="0035135C">
        <w:t xml:space="preserve">misyuniru </w:t>
      </w:r>
      <w:r>
        <w:t xml:space="preserve">dan </w:t>
      </w:r>
      <w:r w:rsidR="008C344B">
        <w:t xml:space="preserve">man </w:t>
      </w:r>
      <w:r>
        <w:t xml:space="preserve">daw </w:t>
      </w:r>
      <w:r w:rsidR="0099124E">
        <w:t xml:space="preserve">palagbatbat, </w:t>
      </w:r>
      <w:r w:rsidR="003B17C5">
        <w:t>daw</w:t>
      </w:r>
      <w:r w:rsidR="0099124E">
        <w:t xml:space="preserve"> tagbuhatà </w:t>
      </w:r>
      <w:r w:rsidR="008622F8">
        <w:t xml:space="preserve">pa gayod si Felipe </w:t>
      </w:r>
      <w:r w:rsidR="00A643F0">
        <w:t>hu mga a</w:t>
      </w:r>
      <w:r w:rsidR="00D724EA">
        <w:t>ra</w:t>
      </w:r>
      <w:r w:rsidR="00A643F0">
        <w:t>dagi ha</w:t>
      </w:r>
      <w:r w:rsidR="0099124E">
        <w:t xml:space="preserve"> mga milagro </w:t>
      </w:r>
      <w:r w:rsidR="00A643F0">
        <w:t>ta kandan</w:t>
      </w:r>
      <w:r w:rsidR="0099124E">
        <w:t>.</w:t>
      </w:r>
      <w:r w:rsidR="00A643F0">
        <w:t xml:space="preserve"> Nangaulian sa mga pigkot ta kandan daw sa mga naparalayis, daw minawà sa mga yawà puun ku mga yinawaan</w:t>
      </w:r>
      <w:r w:rsidR="00B90CD8">
        <w:t>, aman bayani dan gayod si Felipe.</w:t>
      </w:r>
    </w:p>
    <w:p w14:paraId="15385D02" w14:textId="05147CCB" w:rsidR="0099124E" w:rsidRDefault="0099124E" w:rsidP="00951D71">
      <w:pPr>
        <w:pStyle w:val="Bullet2"/>
      </w:pPr>
      <w:r>
        <w:t xml:space="preserve">Na </w:t>
      </w:r>
      <w:r w:rsidR="00360FCF">
        <w:t>magdayun kiw anay</w:t>
      </w:r>
      <w:r>
        <w:t xml:space="preserve"> hu pagtuon mahitongod hu trabahu ki Felipe.</w:t>
      </w:r>
    </w:p>
    <w:p w14:paraId="00E81843" w14:textId="77777777" w:rsidR="0099124E" w:rsidRDefault="0099124E" w:rsidP="0099124E">
      <w:pPr>
        <w:pStyle w:val="DefaultText"/>
      </w:pPr>
    </w:p>
    <w:p w14:paraId="4AFF5E22" w14:textId="394C0679" w:rsidR="0099124E" w:rsidRDefault="00CC658B" w:rsidP="00E74916">
      <w:pPr>
        <w:pStyle w:val="HeWantsYouSubheading"/>
      </w:pPr>
      <w:r>
        <w:lastRenderedPageBreak/>
        <w:t>Sa Yunuko Ha Taga-Etiopia</w:t>
      </w:r>
    </w:p>
    <w:p w14:paraId="149B1E0F" w14:textId="61BEC132" w:rsidR="00091906" w:rsidRDefault="009412D7" w:rsidP="00CD6D38">
      <w:pPr>
        <w:pStyle w:val="BulletBible"/>
      </w:pPr>
      <w:r>
        <w:t xml:space="preserve">Mga Buhat </w:t>
      </w:r>
      <w:r w:rsidR="00CD6D38">
        <w:t>8:26-28</w:t>
      </w:r>
    </w:p>
    <w:p w14:paraId="7DC4618B" w14:textId="77777777" w:rsidR="00801774" w:rsidRDefault="00801774" w:rsidP="00801774">
      <w:pPr>
        <w:pStyle w:val="ScriptureText"/>
      </w:pPr>
      <w:r w:rsidRPr="00801774">
        <w:rPr>
          <w:sz w:val="16"/>
          <w:szCs w:val="16"/>
        </w:rPr>
        <w:t>26</w:t>
      </w:r>
      <w:r w:rsidRPr="00801774">
        <w:t xml:space="preserve"> Na amin anghel ki Ginoo ha minikagi ta ki Felipe ha, “Hipanaw ka daw diyà ka payanaon ta habagatan, duun hu dalan ha tagtubang puun ta Jerusalem payanaon ta Gasa.” Daw awaaw man hai ha dapita. </w:t>
      </w:r>
      <w:r w:rsidRPr="00801774">
        <w:rPr>
          <w:sz w:val="16"/>
          <w:szCs w:val="16"/>
        </w:rPr>
        <w:t>27</w:t>
      </w:r>
      <w:r w:rsidRPr="00801774">
        <w:t xml:space="preserve"> Daw naglarga gayod si Felipe.</w:t>
      </w:r>
    </w:p>
    <w:p w14:paraId="6C21C7A9" w14:textId="536AC025" w:rsidR="007C081B" w:rsidRDefault="00801774" w:rsidP="00D00B55">
      <w:pPr>
        <w:pStyle w:val="ScriptureText"/>
      </w:pPr>
      <w:r w:rsidRPr="00801774">
        <w:t xml:space="preserve">Na amin yunuko ha taga-Etiopia ha sabuwa ha upisyal ki Candace ha rayna hu Etiopia, ha piniyalan hu alan ha bahandì din. Daw nagdiyà ta Jerusalem para hu pagsimba </w:t>
      </w:r>
      <w:r w:rsidRPr="00801774">
        <w:rPr>
          <w:sz w:val="16"/>
          <w:szCs w:val="16"/>
        </w:rPr>
        <w:t>28</w:t>
      </w:r>
      <w:r w:rsidRPr="00801774">
        <w:t xml:space="preserve"> daw tag-ulì on ha tagpunuu duun hu karwahi din ha tagbasa hu balasahon ki propeta Isaias.</w:t>
      </w:r>
    </w:p>
    <w:p w14:paraId="3C5A758D" w14:textId="77777777" w:rsidR="00D00B55" w:rsidRDefault="00D00B55" w:rsidP="00D00B55">
      <w:pPr>
        <w:pStyle w:val="ScriptureText"/>
      </w:pPr>
    </w:p>
    <w:p w14:paraId="76109A80" w14:textId="6D5BC23F" w:rsidR="00D00B55" w:rsidRDefault="00CE64BD" w:rsidP="00CE64BD">
      <w:pPr>
        <w:pStyle w:val="Bullet1"/>
      </w:pPr>
      <w:r>
        <w:t>N</w:t>
      </w:r>
      <w:r w:rsidR="00F37C8F">
        <w:t>a</w:t>
      </w:r>
      <w:r>
        <w:t xml:space="preserve"> kin-u ba gaid hai sa </w:t>
      </w:r>
      <w:r w:rsidR="00F37C8F" w:rsidRPr="00896242">
        <w:rPr>
          <w:b/>
          <w:bCs/>
          <w:u w:val="single"/>
        </w:rPr>
        <w:t>yunuko</w:t>
      </w:r>
      <w:r w:rsidR="00F37C8F">
        <w:t>?</w:t>
      </w:r>
    </w:p>
    <w:p w14:paraId="1BC4D6D6" w14:textId="0B9CACE3" w:rsidR="00F37C8F" w:rsidRDefault="00F37C8F" w:rsidP="00F37C8F">
      <w:pPr>
        <w:pStyle w:val="Bullet2"/>
      </w:pPr>
      <w:r>
        <w:t xml:space="preserve">Sa </w:t>
      </w:r>
      <w:r w:rsidR="0094689B">
        <w:t>kahulugan hu lalang ha “</w:t>
      </w:r>
      <w:r>
        <w:t>yunuko</w:t>
      </w:r>
      <w:r w:rsidR="0094689B">
        <w:t>”</w:t>
      </w:r>
      <w:r>
        <w:t xml:space="preserve">, maama ha </w:t>
      </w:r>
      <w:r w:rsidR="00120C3C">
        <w:t>kinapun.</w:t>
      </w:r>
    </w:p>
    <w:p w14:paraId="75A50EF1" w14:textId="1E864536" w:rsidR="00120C3C" w:rsidRDefault="00120C3C" w:rsidP="00F37C8F">
      <w:pPr>
        <w:pStyle w:val="Bullet2"/>
      </w:pPr>
      <w:r>
        <w:t>D</w:t>
      </w:r>
      <w:r w:rsidR="00C934BE">
        <w:t>uun hu karaan ha kapanahunan</w:t>
      </w:r>
      <w:r>
        <w:t>, madakol sa mga asawa hu mga harì</w:t>
      </w:r>
      <w:r w:rsidR="00B51C6F">
        <w:t>,</w:t>
      </w:r>
      <w:r>
        <w:t xml:space="preserve"> daw sa mga tagtrabahu ta </w:t>
      </w:r>
      <w:r w:rsidR="00B51C6F">
        <w:t xml:space="preserve">mga </w:t>
      </w:r>
      <w:r>
        <w:t xml:space="preserve">palasyo </w:t>
      </w:r>
      <w:r w:rsidR="00B51C6F">
        <w:t>hu mga harì</w:t>
      </w:r>
      <w:r>
        <w:t xml:space="preserve">, </w:t>
      </w:r>
      <w:r w:rsidR="00B51C6F">
        <w:t>ta</w:t>
      </w:r>
      <w:r>
        <w:t>gkapun</w:t>
      </w:r>
      <w:r w:rsidR="00C36668">
        <w:t xml:space="preserve">on anay para hadì sidan makahilabut hu mga asawa ku </w:t>
      </w:r>
      <w:r w:rsidR="00757BA4">
        <w:t xml:space="preserve">mga </w:t>
      </w:r>
      <w:r w:rsidR="00C36668">
        <w:t>harì.</w:t>
      </w:r>
      <w:r w:rsidR="00C934BE">
        <w:t xml:space="preserve"> Iyan hai sa naanadan ha tagbuhaton duun hu madakol ha mga nasud ta</w:t>
      </w:r>
      <w:r w:rsidR="00BD3494">
        <w:t>an</w:t>
      </w:r>
      <w:r w:rsidR="00C934BE">
        <w:t xml:space="preserve"> h</w:t>
      </w:r>
      <w:r w:rsidR="00BD3494">
        <w:t>a</w:t>
      </w:r>
      <w:r w:rsidR="00C934BE">
        <w:t xml:space="preserve"> panahun ki Jesus.</w:t>
      </w:r>
    </w:p>
    <w:p w14:paraId="603FDA43" w14:textId="1CE56FB4" w:rsidR="00C36668" w:rsidRDefault="00225BD8" w:rsidP="00F37C8F">
      <w:pPr>
        <w:pStyle w:val="Bullet2"/>
      </w:pPr>
      <w:r>
        <w:t>Daw sai ha</w:t>
      </w:r>
      <w:r w:rsidR="00C36668">
        <w:t xml:space="preserve"> yunuko</w:t>
      </w:r>
      <w:r>
        <w:t xml:space="preserve"> ha taga-Etiopia</w:t>
      </w:r>
      <w:r w:rsidR="0094689B">
        <w:t xml:space="preserve">, </w:t>
      </w:r>
      <w:r>
        <w:t xml:space="preserve">upisyal </w:t>
      </w:r>
      <w:r w:rsidR="00CF531D">
        <w:t xml:space="preserve">ki Candace ha rayna hu Etiopia, aman </w:t>
      </w:r>
      <w:r w:rsidR="0094689B">
        <w:t>adagi sa rangku din</w:t>
      </w:r>
      <w:r w:rsidR="00C36668">
        <w:t>.</w:t>
      </w:r>
    </w:p>
    <w:p w14:paraId="0571EEBC" w14:textId="77777777" w:rsidR="00C36668" w:rsidRDefault="00C36668" w:rsidP="00C36668">
      <w:pPr>
        <w:pStyle w:val="DefaultText"/>
      </w:pPr>
    </w:p>
    <w:p w14:paraId="7DE00EC4" w14:textId="64E95416" w:rsidR="00C36668" w:rsidRDefault="00976409" w:rsidP="00C36668">
      <w:pPr>
        <w:pStyle w:val="Bullet1"/>
      </w:pPr>
      <w:r>
        <w:t xml:space="preserve">Daw kin-u </w:t>
      </w:r>
      <w:r w:rsidR="00355EDF">
        <w:t xml:space="preserve">gaid </w:t>
      </w:r>
      <w:r>
        <w:t xml:space="preserve">si </w:t>
      </w:r>
      <w:r w:rsidRPr="00896242">
        <w:rPr>
          <w:b/>
          <w:bCs/>
          <w:u w:val="single"/>
        </w:rPr>
        <w:t>Candace</w:t>
      </w:r>
      <w:r>
        <w:t xml:space="preserve"> ha rayna hu Etiopia</w:t>
      </w:r>
      <w:r w:rsidR="00355EDF">
        <w:t>?</w:t>
      </w:r>
    </w:p>
    <w:p w14:paraId="075320FF" w14:textId="7865D748" w:rsidR="00D13C40" w:rsidRDefault="00D13C40" w:rsidP="00976409">
      <w:pPr>
        <w:pStyle w:val="Bullet2"/>
      </w:pPr>
      <w:r>
        <w:t xml:space="preserve">Sa alan ha mga rayna ta Etiopia, tagngaranan hu Candace. Iyan </w:t>
      </w:r>
      <w:r w:rsidR="00317745">
        <w:t>tig-umaw</w:t>
      </w:r>
      <w:r>
        <w:t xml:space="preserve"> </w:t>
      </w:r>
      <w:r w:rsidR="00CF531D">
        <w:t xml:space="preserve">dan </w:t>
      </w:r>
      <w:r>
        <w:t xml:space="preserve">hu mga rayna </w:t>
      </w:r>
      <w:r w:rsidR="00CF531D">
        <w:t>dan</w:t>
      </w:r>
      <w:r w:rsidR="00D86C50">
        <w:t>.</w:t>
      </w:r>
    </w:p>
    <w:p w14:paraId="03A47AD0" w14:textId="2F4F8CA5" w:rsidR="00D0401D" w:rsidRDefault="00D0401D" w:rsidP="00976409">
      <w:pPr>
        <w:pStyle w:val="Bullet2"/>
      </w:pPr>
      <w:r>
        <w:t xml:space="preserve">Daw sa Etiopia ha </w:t>
      </w:r>
      <w:r w:rsidR="00F702CA">
        <w:t xml:space="preserve">tagraynahan din, iyan sa ginharian ha natukud hu kaliwat ki Cus, ha </w:t>
      </w:r>
      <w:r w:rsidR="006470C6">
        <w:t xml:space="preserve">batà ki Ham, su makagsusuwayà sa mga utaw diyà ta Babel. Aman sa </w:t>
      </w:r>
      <w:r w:rsidR="007B1A32">
        <w:t xml:space="preserve">sabuwa ha tigngaran </w:t>
      </w:r>
      <w:r w:rsidR="003703E1">
        <w:t>hu Etiopia</w:t>
      </w:r>
      <w:r w:rsidR="007B1A32">
        <w:t xml:space="preserve">, </w:t>
      </w:r>
      <w:r w:rsidR="00A07FC5">
        <w:t xml:space="preserve">Cus, </w:t>
      </w:r>
      <w:r w:rsidR="001425C9">
        <w:t xml:space="preserve">ha </w:t>
      </w:r>
      <w:r w:rsidR="00A07FC5">
        <w:t xml:space="preserve">sompò </w:t>
      </w:r>
      <w:r w:rsidR="001425C9">
        <w:t>hu apù dan</w:t>
      </w:r>
      <w:r w:rsidR="0001333E">
        <w:t xml:space="preserve">. </w:t>
      </w:r>
      <w:r w:rsidR="003703E1">
        <w:t xml:space="preserve">Daw sa mga utaw ha sakup </w:t>
      </w:r>
      <w:r w:rsidR="005D73F3">
        <w:t>tai</w:t>
      </w:r>
      <w:r w:rsidR="003703E1">
        <w:t>, tagngaranan duun hu Biblia hu mga Cusihanon.</w:t>
      </w:r>
      <w:r w:rsidR="00C56592">
        <w:rPr>
          <w:rStyle w:val="FootnoteReference"/>
        </w:rPr>
        <w:footnoteReference w:id="2"/>
      </w:r>
    </w:p>
    <w:p w14:paraId="49A84F13" w14:textId="5B3D7C12" w:rsidR="0015276F" w:rsidRDefault="004011C2" w:rsidP="00976409">
      <w:pPr>
        <w:pStyle w:val="Bullet2"/>
      </w:pPr>
      <w:r>
        <w:t xml:space="preserve">Sakup </w:t>
      </w:r>
      <w:r w:rsidR="00C16BAF">
        <w:t>hu</w:t>
      </w:r>
      <w:r w:rsidR="00023DA4">
        <w:t xml:space="preserve"> ginharian hu Etiopia</w:t>
      </w:r>
      <w:r w:rsidR="00C16BAF">
        <w:t xml:space="preserve"> </w:t>
      </w:r>
      <w:r>
        <w:t>o Cus sa</w:t>
      </w:r>
      <w:r w:rsidR="00C16BAF">
        <w:t xml:space="preserve"> mga </w:t>
      </w:r>
      <w:r w:rsidR="00C368D6">
        <w:t>region</w:t>
      </w:r>
      <w:r w:rsidR="00C16BAF">
        <w:t xml:space="preserve"> puun ta alug hu Ehipto </w:t>
      </w:r>
      <w:r w:rsidR="007A22C6">
        <w:t>payanaon</w:t>
      </w:r>
      <w:r w:rsidR="00C16BAF">
        <w:t xml:space="preserve"> ta </w:t>
      </w:r>
      <w:r w:rsidR="001F19DB">
        <w:t>layun hu Maligà ha Dagat</w:t>
      </w:r>
      <w:r w:rsidR="007A22C6">
        <w:t xml:space="preserve"> daw taman ta </w:t>
      </w:r>
      <w:r w:rsidR="004E6B4F">
        <w:t>salopan ha mga dapit</w:t>
      </w:r>
      <w:r w:rsidR="006C1F4B">
        <w:t xml:space="preserve">. Maluag ayuwà daw gamhanan sidan ha nasud. </w:t>
      </w:r>
      <w:r w:rsidR="0047534D">
        <w:t xml:space="preserve">Ba </w:t>
      </w:r>
      <w:r w:rsidR="00146F79">
        <w:t xml:space="preserve">hu kanyu </w:t>
      </w:r>
      <w:r w:rsidR="006C1F4B">
        <w:t>imantu</w:t>
      </w:r>
      <w:r w:rsidR="00507A76">
        <w:t xml:space="preserve"> </w:t>
      </w:r>
      <w:r w:rsidR="006C1F4B">
        <w:t>ha panahun</w:t>
      </w:r>
      <w:r w:rsidR="003D6F5C">
        <w:t xml:space="preserve"> </w:t>
      </w:r>
      <w:r w:rsidR="007017D8">
        <w:t>lahì on sa Etiopia</w:t>
      </w:r>
      <w:r w:rsidR="004E6B4F">
        <w:t xml:space="preserve">, </w:t>
      </w:r>
      <w:r w:rsidR="006C1F4B">
        <w:t xml:space="preserve">ta atiyù on </w:t>
      </w:r>
      <w:r w:rsidR="004E6B4F">
        <w:t xml:space="preserve">sidan </w:t>
      </w:r>
      <w:r w:rsidR="006C1F4B">
        <w:t xml:space="preserve">ha nasud </w:t>
      </w:r>
      <w:r w:rsidR="00475B63">
        <w:t xml:space="preserve">iman </w:t>
      </w:r>
      <w:r w:rsidR="006C1F4B">
        <w:t>daw</w:t>
      </w:r>
      <w:r w:rsidR="000E187A">
        <w:t xml:space="preserve"> </w:t>
      </w:r>
      <w:r w:rsidR="00E433A9">
        <w:t xml:space="preserve">konà gamhanan. Daw </w:t>
      </w:r>
      <w:r w:rsidR="00CB3349">
        <w:t>sa nasud ha</w:t>
      </w:r>
      <w:r w:rsidR="001F72BC">
        <w:t xml:space="preserve"> </w:t>
      </w:r>
      <w:r w:rsidR="00E433A9">
        <w:t xml:space="preserve">Sudan </w:t>
      </w:r>
      <w:r w:rsidR="001F72BC">
        <w:t xml:space="preserve">daw duma </w:t>
      </w:r>
      <w:r w:rsidR="005C0E3B">
        <w:t xml:space="preserve">pa </w:t>
      </w:r>
      <w:r w:rsidR="001F72BC">
        <w:t xml:space="preserve">daan ha mga nasud, </w:t>
      </w:r>
      <w:r w:rsidR="00CB3349">
        <w:t>duun</w:t>
      </w:r>
      <w:r w:rsidR="009533E0">
        <w:t xml:space="preserve"> on </w:t>
      </w:r>
      <w:r w:rsidR="00CF6F7F">
        <w:t xml:space="preserve">imantu </w:t>
      </w:r>
      <w:r w:rsidR="005C0E3B">
        <w:t>sidan</w:t>
      </w:r>
      <w:r w:rsidR="009533E0">
        <w:t xml:space="preserve"> </w:t>
      </w:r>
      <w:r w:rsidR="005C0E3B">
        <w:t>hu dapit ha su una, s</w:t>
      </w:r>
      <w:r w:rsidR="004E6B4F">
        <w:t>akup</w:t>
      </w:r>
      <w:r w:rsidR="009533E0">
        <w:t xml:space="preserve"> h</w:t>
      </w:r>
      <w:r w:rsidR="004E6B4F">
        <w:t>u ginharian hu</w:t>
      </w:r>
      <w:r w:rsidR="009533E0">
        <w:t xml:space="preserve"> Etiopia.</w:t>
      </w:r>
    </w:p>
    <w:p w14:paraId="706259C4" w14:textId="36AFAB4A" w:rsidR="00E71680" w:rsidRDefault="00F902C3" w:rsidP="00976409">
      <w:pPr>
        <w:pStyle w:val="Bullet2"/>
      </w:pPr>
      <w:r>
        <w:t>Na s</w:t>
      </w:r>
      <w:r w:rsidR="007017B4">
        <w:t>a batà k</w:t>
      </w:r>
      <w:r>
        <w:t>i Candace</w:t>
      </w:r>
      <w:r w:rsidR="007017B4">
        <w:t xml:space="preserve"> ha maama</w:t>
      </w:r>
      <w:r>
        <w:t>, k</w:t>
      </w:r>
      <w:r w:rsidR="00E71680">
        <w:t xml:space="preserve">agi hu duma </w:t>
      </w:r>
      <w:r>
        <w:t>ha karaan ha record</w:t>
      </w:r>
      <w:r w:rsidR="00975EE4">
        <w:t>,</w:t>
      </w:r>
      <w:r>
        <w:t xml:space="preserve"> </w:t>
      </w:r>
      <w:r w:rsidR="00F01801">
        <w:t xml:space="preserve">iyan </w:t>
      </w:r>
      <w:r w:rsidR="00975EE4">
        <w:t xml:space="preserve">kun </w:t>
      </w:r>
      <w:r w:rsidR="00F01801">
        <w:t>sa matuud ha harì</w:t>
      </w:r>
      <w:r w:rsidR="00975EE4">
        <w:t>,</w:t>
      </w:r>
      <w:r w:rsidR="00F01801">
        <w:t xml:space="preserve"> daw</w:t>
      </w:r>
      <w:r w:rsidR="00E71680">
        <w:t xml:space="preserve"> inisip </w:t>
      </w:r>
      <w:r w:rsidR="00975EE4">
        <w:t xml:space="preserve">kun </w:t>
      </w:r>
      <w:r w:rsidR="00E71680">
        <w:t xml:space="preserve">hu mga </w:t>
      </w:r>
      <w:r w:rsidR="00F01801">
        <w:t>taga-</w:t>
      </w:r>
      <w:r w:rsidR="00E71680">
        <w:t xml:space="preserve">Etiopia ha </w:t>
      </w:r>
      <w:r w:rsidR="00975EE4">
        <w:t xml:space="preserve">sabuwa ha </w:t>
      </w:r>
      <w:r w:rsidR="00E71680">
        <w:t>magbabayà, aman dios-dios dan</w:t>
      </w:r>
      <w:r w:rsidR="00185644">
        <w:t xml:space="preserve"> </w:t>
      </w:r>
      <w:r w:rsidR="00B53187">
        <w:t xml:space="preserve">kun </w:t>
      </w:r>
      <w:r w:rsidR="00F01801">
        <w:t xml:space="preserve">sa batà ki Candace daw </w:t>
      </w:r>
      <w:r w:rsidR="00975EE4">
        <w:t xml:space="preserve">sabuwa ha </w:t>
      </w:r>
      <w:r w:rsidR="00185644">
        <w:t xml:space="preserve">tag-ampuan </w:t>
      </w:r>
      <w:r w:rsidR="00975EE4">
        <w:t>dan</w:t>
      </w:r>
      <w:r w:rsidR="00185644">
        <w:t>.</w:t>
      </w:r>
    </w:p>
    <w:p w14:paraId="10DA0516" w14:textId="3DDD0DBC" w:rsidR="007E2BB2" w:rsidRDefault="004E6366" w:rsidP="00976409">
      <w:pPr>
        <w:pStyle w:val="Bullet2"/>
      </w:pPr>
      <w:r>
        <w:t>Ba</w:t>
      </w:r>
      <w:r w:rsidR="007E2BB2">
        <w:t xml:space="preserve"> sai ha</w:t>
      </w:r>
      <w:r w:rsidR="00185644">
        <w:t xml:space="preserve"> yunuko</w:t>
      </w:r>
      <w:r w:rsidR="00975EE4">
        <w:t xml:space="preserve"> ha hinisgutan hu Magbabayà dini ta Mga Buhat 8:27, adagi </w:t>
      </w:r>
      <w:r w:rsidR="008A3F1F">
        <w:t xml:space="preserve">ayuwà </w:t>
      </w:r>
      <w:r w:rsidR="00975EE4">
        <w:t>sa katongod din</w:t>
      </w:r>
      <w:r w:rsidR="008A3F1F">
        <w:t>,</w:t>
      </w:r>
      <w:r w:rsidR="00975EE4">
        <w:t xml:space="preserve"> ta </w:t>
      </w:r>
      <w:r w:rsidR="00FD22E4">
        <w:t xml:space="preserve">piniyalan hu alan ha bahandì ki </w:t>
      </w:r>
      <w:r w:rsidR="00C0032C">
        <w:t>R</w:t>
      </w:r>
      <w:r w:rsidR="00FD22E4">
        <w:t>ayna</w:t>
      </w:r>
      <w:r w:rsidR="0093598F">
        <w:t xml:space="preserve"> Candace</w:t>
      </w:r>
      <w:r>
        <w:t xml:space="preserve"> o s</w:t>
      </w:r>
      <w:r w:rsidR="00FD22E4">
        <w:t xml:space="preserve">a atù pa, </w:t>
      </w:r>
      <w:r w:rsidR="009D425A">
        <w:t>tresorero hu tibuuk ha nasud ha Etiopia</w:t>
      </w:r>
      <w:r w:rsidR="00257833">
        <w:t>.</w:t>
      </w:r>
      <w:r w:rsidR="007E2BB2">
        <w:t xml:space="preserve"> </w:t>
      </w:r>
    </w:p>
    <w:p w14:paraId="4C1B4332" w14:textId="77777777" w:rsidR="0015276F" w:rsidRDefault="0015276F" w:rsidP="00257833">
      <w:pPr>
        <w:pStyle w:val="DefaultText"/>
      </w:pPr>
    </w:p>
    <w:p w14:paraId="0F855676" w14:textId="7EA9B7C4" w:rsidR="006C04B6" w:rsidRDefault="0020728C" w:rsidP="00A10D72">
      <w:pPr>
        <w:pStyle w:val="Bullet1"/>
      </w:pPr>
      <w:r>
        <w:t xml:space="preserve">Hurà taw katun-i sa kaagi tai ha yunuko, ku kinapun </w:t>
      </w:r>
      <w:r w:rsidR="00A564AD">
        <w:t xml:space="preserve">ba </w:t>
      </w:r>
      <w:r w:rsidR="00A466E8">
        <w:t>su</w:t>
      </w:r>
      <w:r w:rsidR="00405002">
        <w:t xml:space="preserve"> batan-on pa</w:t>
      </w:r>
      <w:r w:rsidR="00961A52">
        <w:t>,</w:t>
      </w:r>
      <w:r w:rsidR="00405002">
        <w:t xml:space="preserve"> para makatrabahu ta palasyo</w:t>
      </w:r>
      <w:r w:rsidR="00277FC1">
        <w:t>,</w:t>
      </w:r>
      <w:r w:rsidR="00405002">
        <w:t xml:space="preserve"> taman ha naahà ki </w:t>
      </w:r>
      <w:r w:rsidR="00DE6E9B">
        <w:t>R</w:t>
      </w:r>
      <w:r w:rsidR="00405002">
        <w:t>ayna Candace ha ayuwà kasaligan daw hinimu din ha upisyal. Hurà kiw man ikagihi</w:t>
      </w:r>
      <w:r w:rsidR="00C34DF9">
        <w:t>,</w:t>
      </w:r>
      <w:r w:rsidR="00405002">
        <w:t xml:space="preserve"> ba basta, sabuwa ha</w:t>
      </w:r>
      <w:r w:rsidR="006C04B6">
        <w:t>i ha</w:t>
      </w:r>
      <w:r w:rsidR="00405002">
        <w:t xml:space="preserve"> ayuwà </w:t>
      </w:r>
      <w:r w:rsidR="006C04B6">
        <w:t>tagsaligan</w:t>
      </w:r>
      <w:r w:rsidR="00405002">
        <w:t xml:space="preserve"> ki </w:t>
      </w:r>
      <w:r w:rsidR="00C0032C">
        <w:t>R</w:t>
      </w:r>
      <w:r w:rsidR="00405002">
        <w:t>ayna Candace.</w:t>
      </w:r>
    </w:p>
    <w:p w14:paraId="450B928A" w14:textId="1E709310" w:rsidR="00E952E1" w:rsidRDefault="00DB5D21" w:rsidP="006C04B6">
      <w:pPr>
        <w:pStyle w:val="Bullet2"/>
      </w:pPr>
      <w:r>
        <w:t xml:space="preserve">Ba bisan </w:t>
      </w:r>
      <w:r w:rsidR="00C34DF9">
        <w:t>ku</w:t>
      </w:r>
      <w:r>
        <w:t xml:space="preserve"> hayahay sa </w:t>
      </w:r>
      <w:r w:rsidR="000B110D">
        <w:t xml:space="preserve">kahimtang tai ha </w:t>
      </w:r>
      <w:r>
        <w:t xml:space="preserve">yunuko </w:t>
      </w:r>
      <w:r w:rsidR="000B110D">
        <w:t xml:space="preserve">ta Etiopia, </w:t>
      </w:r>
      <w:r>
        <w:t xml:space="preserve">daw </w:t>
      </w:r>
      <w:r w:rsidR="00A564AD">
        <w:t xml:space="preserve">tag-isipon kun ganì ha sabuwa ha </w:t>
      </w:r>
      <w:r>
        <w:t xml:space="preserve">magbabayà sa agalon din, hurà </w:t>
      </w:r>
      <w:r w:rsidR="0044684C">
        <w:t>hai maka</w:t>
      </w:r>
      <w:r w:rsidR="00D22880">
        <w:t>tablaw</w:t>
      </w:r>
      <w:r w:rsidR="0044684C">
        <w:t xml:space="preserve"> kandin</w:t>
      </w:r>
      <w:r w:rsidR="00D22880">
        <w:t xml:space="preserve">, haw-ang sa </w:t>
      </w:r>
      <w:r w:rsidR="003C0A20">
        <w:t>kasing-kasing din. A</w:t>
      </w:r>
      <w:r>
        <w:t>man nagdiyà ta Jerusalem</w:t>
      </w:r>
      <w:r w:rsidR="003C0A20">
        <w:t xml:space="preserve">, ha </w:t>
      </w:r>
      <w:r w:rsidR="00EC24EA">
        <w:t xml:space="preserve">ayuwà </w:t>
      </w:r>
      <w:r w:rsidR="003C0A20">
        <w:t xml:space="preserve">madiyù ha hipanaw, </w:t>
      </w:r>
      <w:r>
        <w:t>ha tagpangita hu Magbabayà</w:t>
      </w:r>
      <w:r w:rsidR="003C0A20">
        <w:t>.</w:t>
      </w:r>
    </w:p>
    <w:p w14:paraId="46895A63" w14:textId="4A69F580" w:rsidR="005F063C" w:rsidRDefault="003C0A20" w:rsidP="006C04B6">
      <w:pPr>
        <w:pStyle w:val="Bullet2"/>
      </w:pPr>
      <w:r>
        <w:t>Daw su diyà on ta Jerusalem, nag</w:t>
      </w:r>
      <w:r w:rsidR="00DB5D21">
        <w:t xml:space="preserve">palit hu </w:t>
      </w:r>
      <w:r w:rsidR="005F063C">
        <w:t>ba</w:t>
      </w:r>
      <w:r w:rsidR="00A23AEE">
        <w:t>la</w:t>
      </w:r>
      <w:r w:rsidR="005F063C">
        <w:t xml:space="preserve">sahon ha Isaias, </w:t>
      </w:r>
      <w:r w:rsidR="0050000E">
        <w:t>ha</w:t>
      </w:r>
      <w:r w:rsidR="005F063C">
        <w:t xml:space="preserve"> </w:t>
      </w:r>
      <w:r w:rsidR="0082140D">
        <w:t xml:space="preserve">ayuwà </w:t>
      </w:r>
      <w:r w:rsidR="005F063C">
        <w:t>mahal</w:t>
      </w:r>
      <w:r w:rsidR="00D01FBD">
        <w:t xml:space="preserve"> </w:t>
      </w:r>
      <w:r w:rsidR="00EB7D60">
        <w:t>sa bali din</w:t>
      </w:r>
      <w:r w:rsidR="00D01FBD">
        <w:t xml:space="preserve">, ta </w:t>
      </w:r>
      <w:r w:rsidR="005F063C">
        <w:t>hurà pa taan mga makina ha tagbuhat hu mga libru</w:t>
      </w:r>
      <w:r w:rsidR="00D01FBD">
        <w:t xml:space="preserve">, </w:t>
      </w:r>
      <w:r w:rsidR="00EB7D60">
        <w:t>aman sa alan ha mga ba</w:t>
      </w:r>
      <w:r w:rsidR="00A23AEE">
        <w:t>la</w:t>
      </w:r>
      <w:r w:rsidR="00EB7D60">
        <w:t xml:space="preserve">sahon </w:t>
      </w:r>
      <w:r w:rsidR="00D01FBD">
        <w:t>tagkupyah</w:t>
      </w:r>
      <w:r w:rsidR="00AD3E02">
        <w:t>o</w:t>
      </w:r>
      <w:r w:rsidR="00D01FBD">
        <w:t xml:space="preserve">n </w:t>
      </w:r>
      <w:r w:rsidR="008A0287">
        <w:t>hu kinamot dà</w:t>
      </w:r>
      <w:r w:rsidR="00C34A0D">
        <w:t xml:space="preserve"> daw mahal </w:t>
      </w:r>
      <w:r w:rsidR="006C6308">
        <w:t>ayuwà</w:t>
      </w:r>
      <w:r w:rsidR="00C34A0D">
        <w:t>.</w:t>
      </w:r>
    </w:p>
    <w:p w14:paraId="057985B6" w14:textId="3A42221F" w:rsidR="00302A54" w:rsidRDefault="00C34A0D" w:rsidP="00DB5D21">
      <w:pPr>
        <w:pStyle w:val="Bullet2"/>
      </w:pPr>
      <w:r>
        <w:lastRenderedPageBreak/>
        <w:t xml:space="preserve">Daw su </w:t>
      </w:r>
      <w:r w:rsidR="00752B40">
        <w:t xml:space="preserve">makaponga on simba </w:t>
      </w:r>
      <w:r w:rsidR="00AE731C">
        <w:t>sa yunuko ta Jerusalem</w:t>
      </w:r>
      <w:r w:rsidR="00752B40">
        <w:t>,</w:t>
      </w:r>
      <w:r w:rsidR="00AE731C">
        <w:t xml:space="preserve"> daw </w:t>
      </w:r>
      <w:r w:rsidR="00752B40">
        <w:t>su mak</w:t>
      </w:r>
      <w:r w:rsidR="00AE731C">
        <w:t xml:space="preserve">apalit </w:t>
      </w:r>
      <w:r w:rsidR="00752B40">
        <w:t xml:space="preserve">on </w:t>
      </w:r>
      <w:r w:rsidR="00AE731C">
        <w:t>hu ba</w:t>
      </w:r>
      <w:r w:rsidR="000847C3">
        <w:t>la</w:t>
      </w:r>
      <w:r w:rsidR="00AE731C">
        <w:t>sahon hu Isaias</w:t>
      </w:r>
      <w:r w:rsidR="000847C3">
        <w:t>,</w:t>
      </w:r>
      <w:r w:rsidR="00AE731C">
        <w:t xml:space="preserve"> </w:t>
      </w:r>
      <w:r w:rsidR="00044233">
        <w:t>luminarga on hu</w:t>
      </w:r>
      <w:r w:rsidR="006C6308">
        <w:t xml:space="preserve"> pag-</w:t>
      </w:r>
      <w:r w:rsidR="00044233">
        <w:t xml:space="preserve">ulì ha tagsakay </w:t>
      </w:r>
      <w:r w:rsidR="00AE731C">
        <w:t>hu karwahi din</w:t>
      </w:r>
      <w:r w:rsidR="00044233">
        <w:t>,</w:t>
      </w:r>
      <w:r w:rsidR="00AE731C">
        <w:t xml:space="preserve"> </w:t>
      </w:r>
      <w:r w:rsidR="00E4006D">
        <w:t>duma hu</w:t>
      </w:r>
      <w:r w:rsidR="00AE731C">
        <w:t xml:space="preserve"> mga sakup din</w:t>
      </w:r>
      <w:r w:rsidR="00E4006D">
        <w:t>, daw siguru ha haw</w:t>
      </w:r>
      <w:r w:rsidR="00583C6C">
        <w:t>-ang pa sa kasing-kasing din.</w:t>
      </w:r>
    </w:p>
    <w:p w14:paraId="2528672E" w14:textId="77777777" w:rsidR="00302A54" w:rsidRDefault="00302A54" w:rsidP="00302A54">
      <w:pPr>
        <w:pStyle w:val="DefaultText"/>
      </w:pPr>
    </w:p>
    <w:p w14:paraId="79A67649" w14:textId="2BB10079" w:rsidR="00D9079A" w:rsidRDefault="00D2020F" w:rsidP="00D2020F">
      <w:pPr>
        <w:pStyle w:val="Bullet1"/>
      </w:pPr>
      <w:r>
        <w:t xml:space="preserve">Daw su kamulu pa tag-ulì sa yunuko </w:t>
      </w:r>
      <w:r w:rsidR="00BA4F60">
        <w:t xml:space="preserve">agi hu </w:t>
      </w:r>
      <w:r w:rsidR="00BA4F60" w:rsidRPr="00BA4F60">
        <w:t>dalan ha tagtubang puun ta Jerusalem payanaon ta Gasa</w:t>
      </w:r>
      <w:r>
        <w:t xml:space="preserve">, sinugù hu Magbabayà si Felipe hu </w:t>
      </w:r>
      <w:r w:rsidR="00C333DA">
        <w:t>pag</w:t>
      </w:r>
      <w:r>
        <w:t>diyà ta</w:t>
      </w:r>
      <w:r w:rsidR="00C333DA">
        <w:t>an ha dalana</w:t>
      </w:r>
      <w:r>
        <w:t>.</w:t>
      </w:r>
    </w:p>
    <w:p w14:paraId="7DA97D88" w14:textId="7A3CE88D" w:rsidR="009C3646" w:rsidRDefault="00D9079A" w:rsidP="00D9079A">
      <w:pPr>
        <w:pStyle w:val="Bullet2"/>
      </w:pPr>
      <w:r>
        <w:t xml:space="preserve">Daw bisan ku </w:t>
      </w:r>
      <w:r w:rsidR="000435B9">
        <w:t>bisi ayuwà s</w:t>
      </w:r>
      <w:r>
        <w:t xml:space="preserve">i Felipe ta </w:t>
      </w:r>
      <w:r w:rsidR="00675C9A">
        <w:t>Samaria</w:t>
      </w:r>
      <w:r w:rsidR="000435B9">
        <w:t>, daw bayani pa para ta kandan</w:t>
      </w:r>
      <w:r w:rsidR="003E7404">
        <w:t xml:space="preserve"> maayad sa kahimtang din</w:t>
      </w:r>
      <w:r w:rsidR="000435B9">
        <w:t xml:space="preserve">, </w:t>
      </w:r>
      <w:r w:rsidR="00675C9A">
        <w:t xml:space="preserve">daw </w:t>
      </w:r>
      <w:r w:rsidR="003E7404">
        <w:t>bisan ku</w:t>
      </w:r>
      <w:r w:rsidR="00675C9A">
        <w:t xml:space="preserve"> sa </w:t>
      </w:r>
      <w:r w:rsidR="00135AB6" w:rsidRPr="00135AB6">
        <w:t>dalan ha tagtubang puun ta Jerusalem payanaon ta Gasa</w:t>
      </w:r>
      <w:r w:rsidR="00675C9A">
        <w:t xml:space="preserve">, </w:t>
      </w:r>
      <w:r w:rsidR="000435B9">
        <w:t xml:space="preserve">madiyù daw awaaw, ba pagsugua kandin </w:t>
      </w:r>
      <w:r w:rsidR="00415AA8">
        <w:t xml:space="preserve">hu </w:t>
      </w:r>
      <w:r w:rsidR="00675C9A">
        <w:t>Magbabayà, dritsu luminarga</w:t>
      </w:r>
      <w:r w:rsidR="00E75D49">
        <w:t xml:space="preserve"> si Felipe</w:t>
      </w:r>
      <w:r w:rsidR="00675C9A">
        <w:t>.</w:t>
      </w:r>
    </w:p>
    <w:p w14:paraId="0F08576C" w14:textId="65609CB8" w:rsidR="009C3646" w:rsidRDefault="000F0306" w:rsidP="00D9079A">
      <w:pPr>
        <w:pStyle w:val="Bullet2"/>
      </w:pPr>
      <w:r>
        <w:t>Na igl</w:t>
      </w:r>
      <w:r w:rsidR="00B50B5A">
        <w:t>ikuon taw anay pagbasa s</w:t>
      </w:r>
      <w:r w:rsidR="009C3646">
        <w:t xml:space="preserve">a Mga </w:t>
      </w:r>
      <w:r w:rsidR="00C333DA">
        <w:t>B</w:t>
      </w:r>
      <w:r w:rsidR="009C3646">
        <w:t>uhat 8:26-28</w:t>
      </w:r>
      <w:r w:rsidR="00B50B5A">
        <w:t>,</w:t>
      </w:r>
      <w:r w:rsidR="009C3646">
        <w:t xml:space="preserve"> daw </w:t>
      </w:r>
      <w:r w:rsidR="00B50B5A">
        <w:t>pagkaponga, dumayun kiw hu pagbasa.</w:t>
      </w:r>
    </w:p>
    <w:p w14:paraId="1B6FB282" w14:textId="77777777" w:rsidR="009C3646" w:rsidRDefault="009C3646" w:rsidP="009C3646">
      <w:pPr>
        <w:pStyle w:val="DefaultText"/>
      </w:pPr>
    </w:p>
    <w:p w14:paraId="7A4C3078" w14:textId="0B0D8E38" w:rsidR="00257833" w:rsidRDefault="009C3646" w:rsidP="009C3646">
      <w:pPr>
        <w:pStyle w:val="BulletBible"/>
      </w:pPr>
      <w:r>
        <w:t>Mga Buhat 8:26-28</w:t>
      </w:r>
    </w:p>
    <w:p w14:paraId="338690CD" w14:textId="0055A1DD" w:rsidR="009C3646" w:rsidRDefault="009C3646" w:rsidP="009C3646">
      <w:pPr>
        <w:pStyle w:val="BulletBible"/>
      </w:pPr>
      <w:r>
        <w:t>Mga Buhat 8:</w:t>
      </w:r>
      <w:r w:rsidR="004204AC">
        <w:t>29-38</w:t>
      </w:r>
    </w:p>
    <w:p w14:paraId="570407F2" w14:textId="77777777" w:rsidR="008F4034" w:rsidRDefault="00A73F46" w:rsidP="004204AC">
      <w:pPr>
        <w:pStyle w:val="ScriptureText"/>
      </w:pPr>
      <w:r w:rsidRPr="00A73F46">
        <w:rPr>
          <w:sz w:val="16"/>
          <w:szCs w:val="16"/>
        </w:rPr>
        <w:t>29</w:t>
      </w:r>
      <w:r w:rsidRPr="00A73F46">
        <w:t xml:space="preserve"> Daw inikagihan ku Ispiritu si Felipe ha, “Diyà ka daw lambaga nu haan ha karwahi.”</w:t>
      </w:r>
    </w:p>
    <w:p w14:paraId="4BD757F2" w14:textId="77777777" w:rsidR="008F4034" w:rsidRDefault="00A73F46" w:rsidP="004204AC">
      <w:pPr>
        <w:pStyle w:val="ScriptureText"/>
      </w:pPr>
      <w:r w:rsidRPr="00A73F46">
        <w:rPr>
          <w:sz w:val="16"/>
          <w:szCs w:val="16"/>
        </w:rPr>
        <w:t>30</w:t>
      </w:r>
      <w:r w:rsidRPr="00A73F46">
        <w:t xml:space="preserve"> Aman minulaguy si Felipe diyà ta kandin daw napaliman din sa yunuko ha tagbasa hu balasahon ki propeta Isaias, daw ininsaan din ha, “Igkasabut nu ba sa tagbasahon nu?”</w:t>
      </w:r>
    </w:p>
    <w:p w14:paraId="3974D511" w14:textId="0807488C" w:rsidR="008F4034" w:rsidRDefault="00A73F46" w:rsidP="004204AC">
      <w:pPr>
        <w:pStyle w:val="ScriptureText"/>
      </w:pPr>
      <w:r w:rsidRPr="00A73F46">
        <w:rPr>
          <w:sz w:val="16"/>
          <w:szCs w:val="16"/>
        </w:rPr>
        <w:t>31</w:t>
      </w:r>
      <w:r w:rsidRPr="00A73F46">
        <w:t xml:space="preserve"> Daw nagtubag sa yunuko ha, “Ininuhon ku hu pagsabut ku hurà maggayid kanak?” Daw hinonggat din si Felipe hu pagsakay duun hu karwahi daw hu pagpunuu duma ta kandin.</w:t>
      </w:r>
      <w:r w:rsidR="00930687">
        <w:t xml:space="preserve"> </w:t>
      </w:r>
      <w:r w:rsidRPr="00A73F46">
        <w:rPr>
          <w:sz w:val="16"/>
          <w:szCs w:val="16"/>
        </w:rPr>
        <w:t>32</w:t>
      </w:r>
      <w:r w:rsidRPr="00A73F46">
        <w:t xml:space="preserve"> Daw sa bahin hu kasulatan ha tagbasahon din iyan hai,</w:t>
      </w:r>
    </w:p>
    <w:p w14:paraId="503AA39F" w14:textId="2FA0F110" w:rsidR="008F4034" w:rsidRDefault="009F0656" w:rsidP="004204AC">
      <w:pPr>
        <w:pStyle w:val="ScriptureText"/>
      </w:pPr>
      <w:r>
        <w:rPr>
          <w:rStyle w:val="FootnoteReference"/>
        </w:rPr>
        <w:footnoteReference w:id="3"/>
      </w:r>
      <w:r w:rsidR="00A73F46" w:rsidRPr="00A73F46">
        <w:t>“Tinuyuk payanaon hu kamatayon ha angay hu karnero,</w:t>
      </w:r>
    </w:p>
    <w:p w14:paraId="4D15D5A2" w14:textId="77777777" w:rsidR="008F4034" w:rsidRDefault="00A73F46" w:rsidP="004204AC">
      <w:pPr>
        <w:pStyle w:val="ScriptureText"/>
      </w:pPr>
      <w:r w:rsidRPr="00A73F46">
        <w:t>daw angay ha mahagtong dà sa nati ha karnero</w:t>
      </w:r>
    </w:p>
    <w:p w14:paraId="0CD711CD" w14:textId="77777777" w:rsidR="008F4034" w:rsidRDefault="00A73F46" w:rsidP="004204AC">
      <w:pPr>
        <w:pStyle w:val="ScriptureText"/>
      </w:pPr>
      <w:r w:rsidRPr="00A73F46">
        <w:t>atubangan ku mag-aalut kandin,</w:t>
      </w:r>
    </w:p>
    <w:p w14:paraId="354BFD94" w14:textId="77777777" w:rsidR="00F62C4C" w:rsidRDefault="00A73F46" w:rsidP="004204AC">
      <w:pPr>
        <w:pStyle w:val="ScriptureText"/>
      </w:pPr>
      <w:r w:rsidRPr="00A73F46">
        <w:t>na hurà din daan bokaa sa bà-bà din.</w:t>
      </w:r>
    </w:p>
    <w:p w14:paraId="5E26A9D1" w14:textId="77777777" w:rsidR="00F62C4C" w:rsidRDefault="00A73F46" w:rsidP="004204AC">
      <w:pPr>
        <w:pStyle w:val="ScriptureText"/>
      </w:pPr>
      <w:r w:rsidRPr="00A73F46">
        <w:rPr>
          <w:sz w:val="16"/>
          <w:szCs w:val="16"/>
        </w:rPr>
        <w:t>33</w:t>
      </w:r>
      <w:r w:rsidRPr="00A73F46">
        <w:t xml:space="preserve"> Su kamulu tagpagayhaan,</w:t>
      </w:r>
    </w:p>
    <w:p w14:paraId="197D80EF" w14:textId="77777777" w:rsidR="00F62C4C" w:rsidRDefault="00A73F46" w:rsidP="004204AC">
      <w:pPr>
        <w:pStyle w:val="ScriptureText"/>
      </w:pPr>
      <w:r w:rsidRPr="00A73F46">
        <w:t>hinikawan hu hustisya.</w:t>
      </w:r>
    </w:p>
    <w:p w14:paraId="5CF79183" w14:textId="77777777" w:rsidR="00F62C4C" w:rsidRDefault="00A73F46" w:rsidP="004204AC">
      <w:pPr>
        <w:pStyle w:val="ScriptureText"/>
      </w:pPr>
      <w:r w:rsidRPr="00A73F46">
        <w:t>Daw kin-u sa makapanultul mahitongod hu kaliwatan din,</w:t>
      </w:r>
    </w:p>
    <w:p w14:paraId="3B605838" w14:textId="77777777" w:rsidR="00F62C4C" w:rsidRDefault="00A73F46" w:rsidP="004204AC">
      <w:pPr>
        <w:pStyle w:val="ScriptureText"/>
      </w:pPr>
      <w:r w:rsidRPr="00A73F46">
        <w:t>ta sa kinabuhì din inawà man puun ta kalibutan.</w:t>
      </w:r>
    </w:p>
    <w:p w14:paraId="355EBF20" w14:textId="77777777" w:rsidR="00F62C4C" w:rsidRDefault="00A73F46" w:rsidP="004204AC">
      <w:pPr>
        <w:pStyle w:val="ScriptureText"/>
      </w:pPr>
      <w:r w:rsidRPr="00A73F46">
        <w:t>”</w:t>
      </w:r>
      <w:r w:rsidRPr="00957342">
        <w:rPr>
          <w:sz w:val="16"/>
          <w:szCs w:val="16"/>
        </w:rPr>
        <w:t>34</w:t>
      </w:r>
      <w:r w:rsidRPr="00A73F46">
        <w:t xml:space="preserve"> Daw ininsaan ku yunuko si Felipe ha, “Igpanginsà a, kin-u diay sa taghisgutan ku propeta, iyan ba sa kaugalingon din o ku lahì ba ha utaw?”</w:t>
      </w:r>
    </w:p>
    <w:p w14:paraId="563B2A1D" w14:textId="77777777" w:rsidR="00F62C4C" w:rsidRDefault="00A73F46" w:rsidP="004204AC">
      <w:pPr>
        <w:pStyle w:val="ScriptureText"/>
      </w:pPr>
      <w:r w:rsidRPr="00A73F46">
        <w:rPr>
          <w:sz w:val="16"/>
          <w:szCs w:val="16"/>
        </w:rPr>
        <w:t>35</w:t>
      </w:r>
      <w:r w:rsidRPr="00A73F46">
        <w:t xml:space="preserve"> Dayun binatbatan ki Felipe sa yunuko daw puunà tai ha bahin hu kasulatan, pigbatbatan din on sa yunuko hu maayad ha balità mahitongod ki Jesus.</w:t>
      </w:r>
    </w:p>
    <w:p w14:paraId="18354407" w14:textId="77777777" w:rsidR="00F62C4C" w:rsidRDefault="00A73F46" w:rsidP="004204AC">
      <w:pPr>
        <w:pStyle w:val="ScriptureText"/>
      </w:pPr>
      <w:r w:rsidRPr="00A73F46">
        <w:rPr>
          <w:sz w:val="16"/>
          <w:szCs w:val="16"/>
        </w:rPr>
        <w:t>36</w:t>
      </w:r>
      <w:r w:rsidRPr="00A73F46">
        <w:t xml:space="preserve"> Daw su tagdayun pa sidan duun hu karsada, nakauma sidan hu wahig daw nag-ikagi sa yunuko ha, “Atu amin wahig! Inu sa pakaolang kanak hu pagpabautismu?”</w:t>
      </w:r>
    </w:p>
    <w:p w14:paraId="5C32F30D" w14:textId="77777777" w:rsidR="00930687" w:rsidRDefault="00A73F46" w:rsidP="004204AC">
      <w:pPr>
        <w:pStyle w:val="ScriptureText"/>
      </w:pPr>
      <w:r w:rsidRPr="00A73F46">
        <w:rPr>
          <w:sz w:val="16"/>
          <w:szCs w:val="16"/>
        </w:rPr>
        <w:t>37</w:t>
      </w:r>
      <w:r w:rsidRPr="00A73F46">
        <w:t xml:space="preserve"> [Daw tinubag ki Felipe ha, “Ku tuminuu ka ta ki Jesus hu kinasing-kasing, na mahimu gayod.”</w:t>
      </w:r>
    </w:p>
    <w:p w14:paraId="62633B36" w14:textId="1A76D76B" w:rsidR="004204AC" w:rsidRDefault="00A73F46" w:rsidP="004204AC">
      <w:pPr>
        <w:pStyle w:val="ScriptureText"/>
      </w:pPr>
      <w:r w:rsidRPr="00A73F46">
        <w:t xml:space="preserve">Daw minikagi sa yunuko ha, “Tuminuu a man ha si Jesu-Cristo iyan sa Batà hu Magbabayà.”] </w:t>
      </w:r>
      <w:r w:rsidRPr="00A73F46">
        <w:rPr>
          <w:sz w:val="16"/>
          <w:szCs w:val="16"/>
        </w:rPr>
        <w:t>38</w:t>
      </w:r>
      <w:r w:rsidRPr="00A73F46">
        <w:t xml:space="preserve"> Aman nagsugù sa yunuko ha ipahunung sa karwahi daw naglugnà sidan daruwa payanaon ta wahig daw binautismuhan ki Felipe.</w:t>
      </w:r>
    </w:p>
    <w:p w14:paraId="0DDF7B51" w14:textId="77777777" w:rsidR="007C081B" w:rsidRDefault="007C081B" w:rsidP="00930687">
      <w:pPr>
        <w:pStyle w:val="DefaultText"/>
      </w:pPr>
    </w:p>
    <w:p w14:paraId="20475ED7" w14:textId="77777777" w:rsidR="00336C5D" w:rsidRDefault="00336C5D" w:rsidP="00930687">
      <w:pPr>
        <w:pStyle w:val="DefaultText"/>
      </w:pPr>
    </w:p>
    <w:p w14:paraId="5F304078" w14:textId="30B0BD3F" w:rsidR="00957342" w:rsidRDefault="00BC7E75" w:rsidP="00957342">
      <w:pPr>
        <w:pStyle w:val="Bullet1"/>
      </w:pPr>
      <w:r>
        <w:lastRenderedPageBreak/>
        <w:t>Sa atù pa, pag-uma ki Felipe ta</w:t>
      </w:r>
      <w:r w:rsidR="000D32DA">
        <w:t xml:space="preserve">an ha dalana, </w:t>
      </w:r>
      <w:r>
        <w:t xml:space="preserve">naahà din sa karwahi diyà ta unahan daw inikagihan si Felipe ku Balaan ha Ispiritu ha </w:t>
      </w:r>
      <w:r w:rsidR="000F201E">
        <w:t>lambag</w:t>
      </w:r>
      <w:r w:rsidR="00D074F8">
        <w:t>on din sa</w:t>
      </w:r>
      <w:r w:rsidR="001A5725">
        <w:t xml:space="preserve"> karwahi.</w:t>
      </w:r>
    </w:p>
    <w:p w14:paraId="060C758F" w14:textId="59BC61D7" w:rsidR="001A5725" w:rsidRDefault="001A5725" w:rsidP="001A5725">
      <w:pPr>
        <w:pStyle w:val="Bullet2"/>
      </w:pPr>
      <w:r>
        <w:t xml:space="preserve">Daw </w:t>
      </w:r>
      <w:r w:rsidR="00FC15A5">
        <w:t>dritsu</w:t>
      </w:r>
      <w:r w:rsidR="00952F6F">
        <w:t xml:space="preserve"> </w:t>
      </w:r>
      <w:r w:rsidR="002F676A" w:rsidRPr="00734CCF">
        <w:rPr>
          <w:b/>
          <w:bCs/>
          <w:u w:val="single"/>
        </w:rPr>
        <w:t>min</w:t>
      </w:r>
      <w:r w:rsidRPr="00734CCF">
        <w:rPr>
          <w:b/>
          <w:bCs/>
          <w:u w:val="single"/>
        </w:rPr>
        <w:t>ulaguy</w:t>
      </w:r>
      <w:r>
        <w:t xml:space="preserve"> si Felipe </w:t>
      </w:r>
      <w:r w:rsidR="00952F6F">
        <w:t>diyà</w:t>
      </w:r>
      <w:r>
        <w:t xml:space="preserve"> ta karwahi. Hurà bà dà hipanaw ba minu</w:t>
      </w:r>
      <w:r w:rsidR="00053CB4">
        <w:t>la</w:t>
      </w:r>
      <w:r>
        <w:t>laguy</w:t>
      </w:r>
      <w:r w:rsidR="00734CCF">
        <w:t xml:space="preserve"> gayod</w:t>
      </w:r>
      <w:r>
        <w:t>.</w:t>
      </w:r>
    </w:p>
    <w:p w14:paraId="7DD269A3" w14:textId="065FB295" w:rsidR="001A5725" w:rsidRDefault="00A556BA" w:rsidP="001A5725">
      <w:pPr>
        <w:pStyle w:val="Bullet2"/>
      </w:pPr>
      <w:r>
        <w:t xml:space="preserve">Daw napaliman </w:t>
      </w:r>
      <w:r w:rsidR="00282705">
        <w:t>ki Felipe</w:t>
      </w:r>
      <w:r>
        <w:t xml:space="preserve"> sa yunuko ha tagbasa hu mga impropesiya ki Isaia</w:t>
      </w:r>
      <w:r w:rsidR="00F938E8">
        <w:t xml:space="preserve">s mahitongod ta ki Jesus, </w:t>
      </w:r>
      <w:r w:rsidR="004777BC">
        <w:t xml:space="preserve">mahitongod </w:t>
      </w:r>
      <w:r w:rsidR="00F938E8">
        <w:t xml:space="preserve">hu pag-awita ki Jesus </w:t>
      </w:r>
      <w:r w:rsidR="00873AC9">
        <w:t>p</w:t>
      </w:r>
      <w:r w:rsidR="00F938E8">
        <w:t xml:space="preserve">ayanaon hu kamatayon din </w:t>
      </w:r>
      <w:r w:rsidR="00873AC9">
        <w:t xml:space="preserve">daw </w:t>
      </w:r>
      <w:r w:rsidR="00ED41ED">
        <w:t>mahitongod hu pagka</w:t>
      </w:r>
      <w:r w:rsidR="00F938E8">
        <w:t xml:space="preserve">hagtong </w:t>
      </w:r>
      <w:r w:rsidR="00ED41ED">
        <w:t xml:space="preserve">ki Jesus </w:t>
      </w:r>
      <w:r w:rsidR="00873AC9">
        <w:t>atubangan hu naghimatay kandin</w:t>
      </w:r>
      <w:r w:rsidR="00F938E8">
        <w:t>.</w:t>
      </w:r>
    </w:p>
    <w:p w14:paraId="20D15004" w14:textId="6D27F9D2" w:rsidR="00AE7DF1" w:rsidRDefault="00F91992" w:rsidP="001A5725">
      <w:pPr>
        <w:pStyle w:val="Bullet2"/>
      </w:pPr>
      <w:r>
        <w:t xml:space="preserve">Daw ininsaan ki Felipe sa yunuko ku </w:t>
      </w:r>
      <w:r w:rsidR="006C0F68">
        <w:t>n</w:t>
      </w:r>
      <w:r>
        <w:t xml:space="preserve">asabut din </w:t>
      </w:r>
      <w:r w:rsidR="00413ADF">
        <w:t xml:space="preserve">ba </w:t>
      </w:r>
      <w:r>
        <w:t>sa tagbasahon din</w:t>
      </w:r>
      <w:r w:rsidR="00A975B5">
        <w:t>,</w:t>
      </w:r>
      <w:r>
        <w:t xml:space="preserve"> </w:t>
      </w:r>
      <w:r w:rsidR="00A975B5">
        <w:t>ba</w:t>
      </w:r>
      <w:r>
        <w:t xml:space="preserve"> nagtubag sa yunuko ha h</w:t>
      </w:r>
      <w:r w:rsidR="00C2428E">
        <w:t xml:space="preserve">urà </w:t>
      </w:r>
      <w:r w:rsidR="00FC15F8">
        <w:t xml:space="preserve">din kasabut </w:t>
      </w:r>
      <w:r>
        <w:t xml:space="preserve">ta </w:t>
      </w:r>
      <w:r w:rsidR="00482310">
        <w:t xml:space="preserve">hurà man </w:t>
      </w:r>
      <w:r w:rsidR="006C0F68">
        <w:t>paka</w:t>
      </w:r>
      <w:r w:rsidR="00482310">
        <w:t xml:space="preserve">panudlù </w:t>
      </w:r>
      <w:r w:rsidR="00BB3253">
        <w:t xml:space="preserve">ta </w:t>
      </w:r>
      <w:r w:rsidR="00482310">
        <w:t>kandin</w:t>
      </w:r>
      <w:r w:rsidR="00BB3253">
        <w:t>. Daw impasakat din si Felipe duun hu karwahi din</w:t>
      </w:r>
      <w:r w:rsidR="00C2428E">
        <w:t>,</w:t>
      </w:r>
      <w:r w:rsidR="00BB3253">
        <w:t xml:space="preserve"> daw </w:t>
      </w:r>
      <w:r w:rsidR="00482310">
        <w:t xml:space="preserve">dritsu </w:t>
      </w:r>
      <w:r w:rsidR="00C2428E">
        <w:t xml:space="preserve">si Felipe </w:t>
      </w:r>
      <w:r w:rsidR="00482310">
        <w:t>nagpuunà hu pagtudlù ku yunuko mahitongod ta ki J</w:t>
      </w:r>
      <w:r w:rsidR="00AE7DF1">
        <w:t>e</w:t>
      </w:r>
      <w:r w:rsidR="00482310">
        <w:t>su</w:t>
      </w:r>
      <w:r w:rsidR="00AE7DF1">
        <w:t xml:space="preserve">s, ha iyan </w:t>
      </w:r>
      <w:r w:rsidR="00707099">
        <w:t xml:space="preserve">si Jesus sa </w:t>
      </w:r>
      <w:r w:rsidR="00B90BBC">
        <w:t xml:space="preserve">taghisgutan </w:t>
      </w:r>
      <w:r w:rsidR="00AE7DF1">
        <w:t>duun hu ba</w:t>
      </w:r>
      <w:r w:rsidR="005D7678">
        <w:t>la</w:t>
      </w:r>
      <w:r w:rsidR="00AE7DF1">
        <w:t>sahon ki Isaias.</w:t>
      </w:r>
    </w:p>
    <w:p w14:paraId="3FB09D4E" w14:textId="23A4E916" w:rsidR="00C202AA" w:rsidRDefault="005C651D" w:rsidP="001A5725">
      <w:pPr>
        <w:pStyle w:val="Bullet2"/>
      </w:pPr>
      <w:r>
        <w:t xml:space="preserve">Daw tuminuu sa yunuko </w:t>
      </w:r>
      <w:r w:rsidR="00B90BBC">
        <w:t xml:space="preserve">ta ki Jesus </w:t>
      </w:r>
      <w:r>
        <w:t>daw naluwas.</w:t>
      </w:r>
    </w:p>
    <w:p w14:paraId="6AA91F2C" w14:textId="5EE4B92C" w:rsidR="00F938E8" w:rsidRDefault="00C202AA" w:rsidP="001A5725">
      <w:pPr>
        <w:pStyle w:val="Bullet2"/>
      </w:pPr>
      <w:r>
        <w:t xml:space="preserve">Daw madakol pa gayod sa intudlù ki Felipe ku </w:t>
      </w:r>
      <w:r w:rsidR="008B0FC2">
        <w:t>yunuko</w:t>
      </w:r>
      <w:r w:rsidR="005D7678">
        <w:t>,</w:t>
      </w:r>
      <w:r w:rsidR="008B0FC2">
        <w:t xml:space="preserve"> ta tinudluan </w:t>
      </w:r>
      <w:r w:rsidR="0037343E">
        <w:t xml:space="preserve">din </w:t>
      </w:r>
      <w:r w:rsidR="008B0FC2">
        <w:t>ganì mahitongod hu bautismu</w:t>
      </w:r>
      <w:r w:rsidR="0037343E">
        <w:t xml:space="preserve">, aman </w:t>
      </w:r>
      <w:r w:rsidR="00452F2C">
        <w:t xml:space="preserve">su amin dan nauma ha wahig, </w:t>
      </w:r>
      <w:r w:rsidR="0037343E">
        <w:t>nagpabautismu sa yunuko ta ki Felipe.</w:t>
      </w:r>
    </w:p>
    <w:p w14:paraId="48A15F47" w14:textId="77777777" w:rsidR="007518BB" w:rsidRDefault="007518BB" w:rsidP="007518BB">
      <w:pPr>
        <w:pStyle w:val="DefaultText"/>
      </w:pPr>
    </w:p>
    <w:p w14:paraId="21A84E49" w14:textId="5DA2B8D2" w:rsidR="00377FDC" w:rsidRDefault="007518BB" w:rsidP="007518BB">
      <w:pPr>
        <w:pStyle w:val="Bullet1"/>
      </w:pPr>
      <w:r>
        <w:t xml:space="preserve">Na sai ha yunuko ha </w:t>
      </w:r>
      <w:r w:rsidR="0069347F">
        <w:t xml:space="preserve">taga-Etiopia, iyan sa </w:t>
      </w:r>
      <w:r w:rsidR="007E5652">
        <w:t>a</w:t>
      </w:r>
      <w:r w:rsidR="000E61D6">
        <w:t>na</w:t>
      </w:r>
      <w:r w:rsidR="007E5652">
        <w:t>y</w:t>
      </w:r>
      <w:r w:rsidR="0069347F">
        <w:t xml:space="preserve"> ha Hentil ha hinisgutan duun hu </w:t>
      </w:r>
      <w:r w:rsidR="00281C9C">
        <w:t>Biblia ha nasakup hu iglesia.</w:t>
      </w:r>
    </w:p>
    <w:p w14:paraId="7B76887C" w14:textId="4F871E0B" w:rsidR="007518BB" w:rsidRDefault="0069347F" w:rsidP="00377FDC">
      <w:pPr>
        <w:pStyle w:val="Bullet2"/>
      </w:pPr>
      <w:r>
        <w:t xml:space="preserve">Daw </w:t>
      </w:r>
      <w:r w:rsidR="001F4385">
        <w:t>sumalà</w:t>
      </w:r>
      <w:r>
        <w:t xml:space="preserve"> hu mga record hu mga karaan ha mga naluwas</w:t>
      </w:r>
      <w:r w:rsidR="0054134E">
        <w:t>, i</w:t>
      </w:r>
      <w:r>
        <w:t xml:space="preserve">nawit </w:t>
      </w:r>
      <w:r w:rsidR="0054134E">
        <w:t>tai ha yunuko</w:t>
      </w:r>
      <w:r>
        <w:t xml:space="preserve"> sa maayad ha balità mahitongod ta ki Jesus </w:t>
      </w:r>
      <w:r w:rsidR="00CF783B">
        <w:t>diyà</w:t>
      </w:r>
      <w:r w:rsidR="00BE4A89">
        <w:t xml:space="preserve"> ta nasud din </w:t>
      </w:r>
      <w:r w:rsidR="0054134E">
        <w:t xml:space="preserve">ha Etiopia, </w:t>
      </w:r>
      <w:r w:rsidR="00BE4A89">
        <w:t>daw amin din diyà na</w:t>
      </w:r>
      <w:r w:rsidR="007E5652">
        <w:t>ka</w:t>
      </w:r>
      <w:r w:rsidR="00BE4A89">
        <w:t>pamula ha iglesia.</w:t>
      </w:r>
    </w:p>
    <w:p w14:paraId="287690FF" w14:textId="2FF7F188" w:rsidR="00BE4A89" w:rsidRDefault="00BE4A89" w:rsidP="00BE4A89">
      <w:pPr>
        <w:pStyle w:val="Bullet2"/>
      </w:pPr>
      <w:r>
        <w:t>Daw taman imantu</w:t>
      </w:r>
      <w:r w:rsidR="00B55F38">
        <w:t xml:space="preserve"> ha panahuna</w:t>
      </w:r>
      <w:r>
        <w:t xml:space="preserve">, madakol </w:t>
      </w:r>
      <w:r w:rsidR="00B55F38">
        <w:t xml:space="preserve">gihapun </w:t>
      </w:r>
      <w:r>
        <w:t xml:space="preserve">sa mga naluwas </w:t>
      </w:r>
      <w:r w:rsidR="00D44867">
        <w:t xml:space="preserve">din </w:t>
      </w:r>
      <w:r>
        <w:t xml:space="preserve">taan ha </w:t>
      </w:r>
      <w:r w:rsidR="00DD453B">
        <w:t>mga region</w:t>
      </w:r>
      <w:r>
        <w:t>.</w:t>
      </w:r>
    </w:p>
    <w:p w14:paraId="6C0C2AA3" w14:textId="7ECC1AA5" w:rsidR="00801DCD" w:rsidRDefault="00801DCD" w:rsidP="00BE4A89">
      <w:pPr>
        <w:pStyle w:val="Bullet2"/>
      </w:pPr>
      <w:r>
        <w:t>Sa atù pa, naka</w:t>
      </w:r>
      <w:r w:rsidR="007E5652">
        <w:t>g</w:t>
      </w:r>
      <w:r>
        <w:t xml:space="preserve">puunà on </w:t>
      </w:r>
      <w:r w:rsidR="00B7339E">
        <w:t xml:space="preserve">sa </w:t>
      </w:r>
      <w:r w:rsidR="00DD453B">
        <w:t>p</w:t>
      </w:r>
      <w:r>
        <w:t xml:space="preserve">agbatbatà </w:t>
      </w:r>
      <w:r w:rsidR="00B7339E">
        <w:t xml:space="preserve">hu maayad ha balità </w:t>
      </w:r>
      <w:r w:rsidR="00780272">
        <w:t>duun hu mga Hentil</w:t>
      </w:r>
      <w:r w:rsidR="00B7339E">
        <w:t xml:space="preserve"> pinaagi ki Felipe. In</w:t>
      </w:r>
      <w:r w:rsidR="00780272">
        <w:t xml:space="preserve">u gaid sa </w:t>
      </w:r>
      <w:r w:rsidR="00A913C9">
        <w:t>sunud ha nahitabù ta kandin</w:t>
      </w:r>
      <w:r w:rsidR="00780272">
        <w:t>?</w:t>
      </w:r>
    </w:p>
    <w:p w14:paraId="47A65AFF" w14:textId="77777777" w:rsidR="00801DCD" w:rsidRDefault="00801DCD" w:rsidP="00780272">
      <w:pPr>
        <w:pStyle w:val="DefaultText"/>
      </w:pPr>
    </w:p>
    <w:p w14:paraId="4A230818" w14:textId="622A4A6D" w:rsidR="00801DCD" w:rsidRDefault="00780272" w:rsidP="00801DCD">
      <w:pPr>
        <w:pStyle w:val="BulletBible"/>
      </w:pPr>
      <w:r>
        <w:t>Mga Buhat 8:39-40</w:t>
      </w:r>
    </w:p>
    <w:p w14:paraId="4BF4ACEF" w14:textId="05E62EC6" w:rsidR="007C081B" w:rsidRDefault="00C77FAB" w:rsidP="00780272">
      <w:pPr>
        <w:pStyle w:val="ScriptureText"/>
      </w:pPr>
      <w:r w:rsidRPr="00C77FAB">
        <w:rPr>
          <w:sz w:val="16"/>
          <w:szCs w:val="16"/>
          <w:lang w:val="en-AU"/>
        </w:rPr>
        <w:t>39</w:t>
      </w:r>
      <w:r w:rsidRPr="00C77FAB">
        <w:rPr>
          <w:lang w:val="en-AU"/>
        </w:rPr>
        <w:t xml:space="preserve"> Daw su gumaon sidan puun ta wahig, inawit si Felipe hu Ispiritu ki Ginoo daw hurà on kaahà ku yunuko, daw duminayun dà hu hipanaw din ha tagkababayaay. </w:t>
      </w:r>
      <w:r w:rsidRPr="00C77FAB">
        <w:rPr>
          <w:sz w:val="16"/>
          <w:szCs w:val="16"/>
          <w:lang w:val="en-AU"/>
        </w:rPr>
        <w:t>40</w:t>
      </w:r>
      <w:r w:rsidRPr="00C77FAB">
        <w:rPr>
          <w:lang w:val="en-AU"/>
        </w:rPr>
        <w:t xml:space="preserve"> Ba nakaonaw-onaw si Felipe ta Asoto daw nagbatbatà hu maayad ha balità duun hu alan ha mga lungsod ha nangaagihan din taman ha nakauma ta Cesarea.</w:t>
      </w:r>
    </w:p>
    <w:p w14:paraId="0A3FD3B1" w14:textId="77777777" w:rsidR="00780272" w:rsidRDefault="00780272" w:rsidP="00780272">
      <w:pPr>
        <w:pStyle w:val="DefaultText"/>
      </w:pPr>
    </w:p>
    <w:p w14:paraId="6550869B" w14:textId="6DBAA5E6" w:rsidR="00780272" w:rsidRDefault="007E5B62" w:rsidP="007E5B62">
      <w:pPr>
        <w:pStyle w:val="Bullet1"/>
      </w:pPr>
      <w:r>
        <w:t>Sa atù pa, pagkaponga bautismuhi k</w:t>
      </w:r>
      <w:r w:rsidR="005A4A12">
        <w:t xml:space="preserve">i Felipe sa </w:t>
      </w:r>
      <w:r>
        <w:t xml:space="preserve">yunuko, amin binuhat </w:t>
      </w:r>
      <w:r w:rsidR="001F6338">
        <w:t>ki Ginoo</w:t>
      </w:r>
      <w:r>
        <w:t xml:space="preserve"> ha milagro, </w:t>
      </w:r>
      <w:r w:rsidR="00C6543D">
        <w:t xml:space="preserve">ta </w:t>
      </w:r>
      <w:r w:rsidR="00AD25BF">
        <w:t>impatiduga din si Felipe daw inawit d</w:t>
      </w:r>
      <w:r w:rsidR="00C6543D">
        <w:t>i</w:t>
      </w:r>
      <w:r w:rsidR="00AD25BF">
        <w:t xml:space="preserve">n </w:t>
      </w:r>
      <w:r w:rsidR="00C6543D">
        <w:t>ta</w:t>
      </w:r>
      <w:r w:rsidR="00AD25BF">
        <w:t xml:space="preserve"> ayuwà madiyù, </w:t>
      </w:r>
      <w:r w:rsidR="00C6543D">
        <w:t>diyà</w:t>
      </w:r>
      <w:r w:rsidR="00AD25BF">
        <w:t xml:space="preserve"> ta </w:t>
      </w:r>
      <w:r w:rsidR="004F3736">
        <w:t>Asoto</w:t>
      </w:r>
      <w:r w:rsidR="001F6338">
        <w:t xml:space="preserve">. Daw on </w:t>
      </w:r>
      <w:r w:rsidR="004F3736">
        <w:t>nakaonaw-onaw si Felipe</w:t>
      </w:r>
      <w:r w:rsidR="001F6338">
        <w:t xml:space="preserve"> ha </w:t>
      </w:r>
      <w:r w:rsidR="008138EF">
        <w:t xml:space="preserve">diyà </w:t>
      </w:r>
      <w:r w:rsidR="001F6338">
        <w:t>on ta Asoto.</w:t>
      </w:r>
    </w:p>
    <w:p w14:paraId="6AD0C389" w14:textId="0C32E880" w:rsidR="0091787C" w:rsidRDefault="00AD42F0" w:rsidP="00041C4E">
      <w:pPr>
        <w:pStyle w:val="Bullet2"/>
      </w:pPr>
      <w:r>
        <w:t xml:space="preserve">Hurà taw katun-i </w:t>
      </w:r>
      <w:r w:rsidR="00D95F72">
        <w:t xml:space="preserve">ku ininu </w:t>
      </w:r>
      <w:r w:rsidR="00E05209">
        <w:t xml:space="preserve">pag-awit si Felipe </w:t>
      </w:r>
      <w:r w:rsidR="00D95F72">
        <w:t>hu Ispiritu ki Ginoo</w:t>
      </w:r>
      <w:r w:rsidR="00F91403">
        <w:t>. Basin inawit d</w:t>
      </w:r>
      <w:r w:rsidR="00D95F72">
        <w:t xml:space="preserve">uun </w:t>
      </w:r>
      <w:r w:rsidR="00F91403">
        <w:t>k</w:t>
      </w:r>
      <w:r w:rsidR="00D95F72">
        <w:t xml:space="preserve">u </w:t>
      </w:r>
      <w:r>
        <w:t>p</w:t>
      </w:r>
      <w:r w:rsidR="00895682">
        <w:t>alad</w:t>
      </w:r>
      <w:r w:rsidR="00213AEA">
        <w:t xml:space="preserve"> ki Ginoo</w:t>
      </w:r>
      <w:r>
        <w:t xml:space="preserve"> o </w:t>
      </w:r>
      <w:r w:rsidR="00F91403">
        <w:t>basin duun</w:t>
      </w:r>
      <w:r w:rsidR="0091787C">
        <w:t xml:space="preserve"> </w:t>
      </w:r>
      <w:r w:rsidR="005E5260">
        <w:t xml:space="preserve">hu </w:t>
      </w:r>
      <w:r>
        <w:t>mga pakpak hu agila</w:t>
      </w:r>
      <w:r w:rsidR="0091787C">
        <w:t>.</w:t>
      </w:r>
    </w:p>
    <w:p w14:paraId="46EDFF7D" w14:textId="3D518FE7" w:rsidR="00DA13BE" w:rsidRDefault="00DA13BE" w:rsidP="00DA13BE">
      <w:pPr>
        <w:pStyle w:val="Bullet2"/>
      </w:pPr>
      <w:r>
        <w:t xml:space="preserve">Impapahulay </w:t>
      </w:r>
      <w:r w:rsidR="00184291">
        <w:t xml:space="preserve">anay ki Ginoo </w:t>
      </w:r>
      <w:r>
        <w:t>si Felipe</w:t>
      </w:r>
      <w:r w:rsidR="00213AEA">
        <w:t xml:space="preserve"> </w:t>
      </w:r>
      <w:r w:rsidR="00895682">
        <w:t>t</w:t>
      </w:r>
      <w:r w:rsidR="00213AEA">
        <w:t>a ayuwà na</w:t>
      </w:r>
      <w:r w:rsidR="00184291">
        <w:t>ghagoay para ta kandin</w:t>
      </w:r>
      <w:r>
        <w:t>.</w:t>
      </w:r>
    </w:p>
    <w:p w14:paraId="1CD329E4" w14:textId="1787B319" w:rsidR="00C44C1C" w:rsidRDefault="00C44C1C" w:rsidP="00DA13BE">
      <w:pPr>
        <w:pStyle w:val="Bullet2"/>
      </w:pPr>
      <w:r>
        <w:t xml:space="preserve">Na puun </w:t>
      </w:r>
      <w:r w:rsidR="009941B4">
        <w:t>dini ta</w:t>
      </w:r>
      <w:r>
        <w:t xml:space="preserve"> </w:t>
      </w:r>
      <w:r w:rsidR="00E47376">
        <w:t>Mga Buhat kapitulu 8</w:t>
      </w:r>
      <w:r>
        <w:t xml:space="preserve">, </w:t>
      </w:r>
      <w:r w:rsidR="00E47376">
        <w:t>d</w:t>
      </w:r>
      <w:r w:rsidR="00592B7F">
        <w:t xml:space="preserve">uun </w:t>
      </w:r>
      <w:r w:rsidR="00E47376">
        <w:t xml:space="preserve">on </w:t>
      </w:r>
      <w:r w:rsidR="00592B7F">
        <w:t>naisabi nahi</w:t>
      </w:r>
      <w:r w:rsidR="00E47376">
        <w:t xml:space="preserve">sguti </w:t>
      </w:r>
      <w:r>
        <w:t xml:space="preserve">si Felipe </w:t>
      </w:r>
      <w:r w:rsidR="00592B7F">
        <w:t xml:space="preserve">hu </w:t>
      </w:r>
      <w:r w:rsidR="00B639D1">
        <w:t>Mga Buhat ka</w:t>
      </w:r>
      <w:r w:rsidR="00482460">
        <w:t>pitulu 21</w:t>
      </w:r>
      <w:r w:rsidR="00764044">
        <w:t xml:space="preserve">, daw </w:t>
      </w:r>
      <w:r w:rsidR="00B639D1">
        <w:t>duun hu</w:t>
      </w:r>
      <w:r w:rsidR="00764044">
        <w:t xml:space="preserve"> kapitulu 21, </w:t>
      </w:r>
      <w:r w:rsidR="009941B4">
        <w:t xml:space="preserve">matun-an taw </w:t>
      </w:r>
      <w:r w:rsidR="00764044">
        <w:t xml:space="preserve">ha </w:t>
      </w:r>
      <w:r w:rsidR="005457E3">
        <w:t>diyà tagtimà ta Cesarea,</w:t>
      </w:r>
      <w:r w:rsidR="000932B6">
        <w:t xml:space="preserve"> daw </w:t>
      </w:r>
      <w:r w:rsidR="00A3599A">
        <w:t xml:space="preserve">amin din </w:t>
      </w:r>
      <w:r w:rsidR="006F714F">
        <w:t>haopat</w:t>
      </w:r>
      <w:r w:rsidR="000932B6">
        <w:t xml:space="preserve"> ha buuk ha mga laga </w:t>
      </w:r>
      <w:r w:rsidR="00A3599A">
        <w:t>ha</w:t>
      </w:r>
      <w:r w:rsidR="000932B6">
        <w:t xml:space="preserve"> tagsilbi</w:t>
      </w:r>
      <w:r w:rsidR="006F714F">
        <w:t>hà daan ta</w:t>
      </w:r>
      <w:r w:rsidR="000932B6">
        <w:t xml:space="preserve"> ki Jesus.</w:t>
      </w:r>
      <w:r w:rsidR="002E62FD">
        <w:rPr>
          <w:rStyle w:val="FootnoteReference"/>
        </w:rPr>
        <w:footnoteReference w:id="4"/>
      </w:r>
    </w:p>
    <w:p w14:paraId="54433234" w14:textId="77777777" w:rsidR="00536559" w:rsidRDefault="00536559" w:rsidP="00780272">
      <w:pPr>
        <w:pStyle w:val="DefaultText"/>
      </w:pPr>
    </w:p>
    <w:p w14:paraId="7B0C55B2" w14:textId="514E5110" w:rsidR="004C0066" w:rsidRDefault="004C0066" w:rsidP="00DA4497">
      <w:pPr>
        <w:pStyle w:val="HeWantsYouSubheading"/>
      </w:pPr>
      <w:r>
        <w:t>Homework:</w:t>
      </w:r>
    </w:p>
    <w:p w14:paraId="677305DE" w14:textId="7B26785B" w:rsidR="005D689E" w:rsidRDefault="00415A06" w:rsidP="00B46DEC">
      <w:pPr>
        <w:pStyle w:val="DefaultText"/>
      </w:pPr>
      <w:r>
        <w:t>Basahon sa Mga Buhat kapitulu 8</w:t>
      </w:r>
      <w:r w:rsidR="00205548">
        <w:t>:1-</w:t>
      </w:r>
      <w:r w:rsidR="002F6044">
        <w:t>40</w:t>
      </w:r>
    </w:p>
    <w:p w14:paraId="4837574F" w14:textId="532697C2" w:rsidR="00A70B3E" w:rsidRDefault="00A70B3E" w:rsidP="001232C0">
      <w:pPr>
        <w:pStyle w:val="DefaultText"/>
      </w:pPr>
    </w:p>
    <w:sectPr w:rsidR="00A70B3E" w:rsidSect="00F77586">
      <w:headerReference w:type="even" r:id="rId8"/>
      <w:footerReference w:type="even" r:id="rId9"/>
      <w:footerReference w:type="default" r:id="rId10"/>
      <w:footerReference w:type="first" r:id="rId11"/>
      <w:footnotePr>
        <w:numRestart w:val="eachPage"/>
      </w:footnotePr>
      <w:pgSz w:w="12240" w:h="15840" w:code="1"/>
      <w:pgMar w:top="432" w:right="576" w:bottom="432" w:left="1728" w:header="389" w:footer="389"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0A6E1" w14:textId="77777777" w:rsidR="009F34E0" w:rsidRDefault="009F34E0" w:rsidP="009D626F">
      <w:r>
        <w:separator/>
      </w:r>
    </w:p>
  </w:endnote>
  <w:endnote w:type="continuationSeparator" w:id="0">
    <w:p w14:paraId="034F9CE1" w14:textId="77777777" w:rsidR="009F34E0" w:rsidRDefault="009F34E0" w:rsidP="009D626F">
      <w:r>
        <w:continuationSeparator/>
      </w:r>
    </w:p>
  </w:endnote>
  <w:endnote w:type="continuationNotice" w:id="1">
    <w:p w14:paraId="24A0B237" w14:textId="77777777" w:rsidR="009F34E0" w:rsidRDefault="009F34E0" w:rsidP="009D6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Segoe UI Variable Display Semib">
    <w:panose1 w:val="00000000000000000000"/>
    <w:charset w:val="00"/>
    <w:family w:val="auto"/>
    <w:pitch w:val="variable"/>
    <w:sig w:usb0="A00002FF" w:usb1="0000000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974CA" w14:textId="77777777" w:rsidR="001863E8" w:rsidRDefault="00691484" w:rsidP="004C71F7">
    <w:pPr>
      <w:pStyle w:val="Footer"/>
      <w:jc w:val="center"/>
      <w:rPr>
        <w:rStyle w:val="PageNumber"/>
      </w:rP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2</w:t>
    </w:r>
    <w:r>
      <w:rPr>
        <w:rStyle w:val="PageNumber"/>
      </w:rPr>
      <w:fldChar w:fldCharType="end"/>
    </w:r>
  </w:p>
  <w:p w14:paraId="1B42355D" w14:textId="77777777" w:rsidR="001863E8" w:rsidRDefault="001863E8" w:rsidP="009D626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0E3DB" w14:textId="77777777" w:rsidR="001863E8" w:rsidRDefault="00691484" w:rsidP="00D52EA0">
    <w:pPr>
      <w:pStyle w:val="Footer"/>
      <w:jc w:val="cente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D7BF9" w14:textId="77777777" w:rsidR="001863E8" w:rsidRDefault="00691484" w:rsidP="004C71F7">
    <w:pPr>
      <w:pStyle w:val="Footer"/>
      <w:jc w:val="center"/>
    </w:pPr>
    <w:r>
      <w:rPr>
        <w:rStyle w:val="PageNumber"/>
      </w:rPr>
      <w:fldChar w:fldCharType="begin"/>
    </w:r>
    <w:r w:rsidR="001863E8">
      <w:rPr>
        <w:rStyle w:val="PageNumber"/>
      </w:rPr>
      <w:instrText xml:space="preserve"> PAGE </w:instrText>
    </w:r>
    <w:r>
      <w:rPr>
        <w:rStyle w:val="PageNumber"/>
      </w:rPr>
      <w:fldChar w:fldCharType="separate"/>
    </w:r>
    <w:r w:rsidR="0033695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A38A7" w14:textId="77777777" w:rsidR="009F34E0" w:rsidRDefault="009F34E0" w:rsidP="009D626F">
      <w:r>
        <w:separator/>
      </w:r>
    </w:p>
  </w:footnote>
  <w:footnote w:type="continuationSeparator" w:id="0">
    <w:p w14:paraId="2BA2C814" w14:textId="77777777" w:rsidR="009F34E0" w:rsidRDefault="009F34E0" w:rsidP="009D626F">
      <w:r>
        <w:continuationSeparator/>
      </w:r>
    </w:p>
  </w:footnote>
  <w:footnote w:type="continuationNotice" w:id="1">
    <w:p w14:paraId="6DF0AEFC" w14:textId="77777777" w:rsidR="009F34E0" w:rsidRDefault="009F34E0" w:rsidP="009D626F"/>
  </w:footnote>
  <w:footnote w:id="2">
    <w:p w14:paraId="3EBAB08C" w14:textId="177197AE" w:rsidR="00C56592" w:rsidRPr="00C56592" w:rsidRDefault="00C56592">
      <w:pPr>
        <w:pStyle w:val="FootnoteText"/>
        <w:rPr>
          <w:lang w:val="en-PH"/>
        </w:rPr>
      </w:pPr>
      <w:r>
        <w:rPr>
          <w:rStyle w:val="FootnoteReference"/>
        </w:rPr>
        <w:footnoteRef/>
      </w:r>
      <w:r>
        <w:t xml:space="preserve"> </w:t>
      </w:r>
      <w:r>
        <w:rPr>
          <w:lang w:val="en-PH"/>
        </w:rPr>
        <w:t>Numeros 12:1; 2 Samuel 18:21</w:t>
      </w:r>
    </w:p>
  </w:footnote>
  <w:footnote w:id="3">
    <w:p w14:paraId="4C4CB666" w14:textId="1DF6DC45" w:rsidR="009F0656" w:rsidRPr="009F0656" w:rsidRDefault="009F0656">
      <w:pPr>
        <w:pStyle w:val="FootnoteText"/>
        <w:rPr>
          <w:lang w:val="en-PH"/>
        </w:rPr>
      </w:pPr>
      <w:r>
        <w:rPr>
          <w:rStyle w:val="FootnoteReference"/>
        </w:rPr>
        <w:footnoteRef/>
      </w:r>
      <w:r>
        <w:t xml:space="preserve"> </w:t>
      </w:r>
      <w:r>
        <w:rPr>
          <w:lang w:val="en-PH"/>
        </w:rPr>
        <w:t>Isaias 53:7-8</w:t>
      </w:r>
    </w:p>
  </w:footnote>
  <w:footnote w:id="4">
    <w:p w14:paraId="5F37ADA8" w14:textId="383DC826" w:rsidR="002E62FD" w:rsidRPr="002E62FD" w:rsidRDefault="002E62FD">
      <w:pPr>
        <w:pStyle w:val="FootnoteText"/>
        <w:rPr>
          <w:lang w:val="en-PH"/>
        </w:rPr>
      </w:pPr>
      <w:r>
        <w:rPr>
          <w:rStyle w:val="FootnoteReference"/>
        </w:rPr>
        <w:footnoteRef/>
      </w:r>
      <w:r>
        <w:t xml:space="preserve"> </w:t>
      </w:r>
      <w:r>
        <w:rPr>
          <w:lang w:val="en-PH"/>
        </w:rPr>
        <w:t>Mga Buhat 21:8-9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CEE16" w14:textId="77777777" w:rsidR="004861D0" w:rsidRDefault="004861D0" w:rsidP="009D626F">
    <w:pPr>
      <w:pStyle w:val="Header"/>
      <w:rPr>
        <w:lang w:val="en-PH"/>
      </w:rPr>
    </w:pPr>
    <w:r>
      <w:rPr>
        <w:lang w:val="en-PH"/>
      </w:rPr>
      <w:ptab w:relativeTo="margin" w:alignment="left" w:leader="none"/>
    </w:r>
    <w:r>
      <w:rPr>
        <w:lang w:val="en-PH"/>
      </w:rPr>
      <w:t xml:space="preserve">Episode </w:t>
    </w:r>
    <w:r w:rsidR="004C71F7">
      <w:rPr>
        <w:lang w:val="en-PH"/>
      </w:rPr>
      <w:t>?</w:t>
    </w:r>
  </w:p>
  <w:p w14:paraId="3B96C1BF" w14:textId="77777777" w:rsidR="004861D0" w:rsidRPr="004861D0" w:rsidRDefault="004861D0" w:rsidP="009D626F">
    <w:pPr>
      <w:pStyle w:val="Header"/>
      <w:rPr>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061FBA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658466" o:spid="_x0000_i1025" type="#_x0000_t75" style="width:467.25pt;height:264.25pt;visibility:visible;mso-wrap-style:square">
            <v:imagedata r:id="rId1" o:title=""/>
          </v:shape>
        </w:pict>
      </mc:Choice>
      <mc:Fallback>
        <w:drawing>
          <wp:inline distT="0" distB="0" distL="0" distR="0" wp14:anchorId="0C8580F8">
            <wp:extent cx="5934075" cy="3355975"/>
            <wp:effectExtent l="0" t="0" r="0" b="0"/>
            <wp:docPr id="63658466" name="Picture 6365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4075" cy="335597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F6DE3B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0EB1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A216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60F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6619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290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2E1A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1253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DCC1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7472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9182A14"/>
    <w:lvl w:ilvl="0">
      <w:numFmt w:val="decimal"/>
      <w:pStyle w:val="Bullet2"/>
      <w:lvlText w:val="*"/>
      <w:lvlJc w:val="left"/>
    </w:lvl>
  </w:abstractNum>
  <w:abstractNum w:abstractNumId="11" w15:restartNumberingAfterBreak="0">
    <w:nsid w:val="01D33BD1"/>
    <w:multiLevelType w:val="singleLevel"/>
    <w:tmpl w:val="DDDE29A8"/>
    <w:lvl w:ilvl="0">
      <w:numFmt w:val="bullet"/>
      <w:lvlText w:val="*"/>
      <w:lvlJc w:val="left"/>
    </w:lvl>
  </w:abstractNum>
  <w:abstractNum w:abstractNumId="12" w15:restartNumberingAfterBreak="0">
    <w:nsid w:val="0693527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CF677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704C85"/>
    <w:multiLevelType w:val="hybridMultilevel"/>
    <w:tmpl w:val="3F3E8E0C"/>
    <w:lvl w:ilvl="0" w:tplc="C70C96BC">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11AC311E"/>
    <w:multiLevelType w:val="singleLevel"/>
    <w:tmpl w:val="F27C3F7C"/>
    <w:lvl w:ilvl="0">
      <w:numFmt w:val="bullet"/>
      <w:lvlText w:val="*"/>
      <w:lvlJc w:val="left"/>
    </w:lvl>
  </w:abstractNum>
  <w:abstractNum w:abstractNumId="16" w15:restartNumberingAfterBreak="0">
    <w:nsid w:val="14581EA1"/>
    <w:multiLevelType w:val="singleLevel"/>
    <w:tmpl w:val="7A9ACECA"/>
    <w:lvl w:ilvl="0">
      <w:numFmt w:val="bullet"/>
      <w:lvlText w:val="*"/>
      <w:lvlJc w:val="left"/>
    </w:lvl>
  </w:abstractNum>
  <w:abstractNum w:abstractNumId="17" w15:restartNumberingAfterBreak="0">
    <w:nsid w:val="186751ED"/>
    <w:multiLevelType w:val="singleLevel"/>
    <w:tmpl w:val="4A647236"/>
    <w:lvl w:ilvl="0">
      <w:numFmt w:val="bullet"/>
      <w:lvlText w:val="*"/>
      <w:lvlJc w:val="left"/>
    </w:lvl>
  </w:abstractNum>
  <w:abstractNum w:abstractNumId="18" w15:restartNumberingAfterBreak="0">
    <w:nsid w:val="1A700233"/>
    <w:multiLevelType w:val="hybridMultilevel"/>
    <w:tmpl w:val="EF0AE906"/>
    <w:lvl w:ilvl="0" w:tplc="3C2CB37A">
      <w:numFmt w:val="bullet"/>
      <w:pStyle w:val="TakeHomeBullet"/>
      <w:lvlText w:val=""/>
      <w:lvlPicBulletId w:val="0"/>
      <w:lvlJc w:val="left"/>
      <w:pPr>
        <w:ind w:left="450" w:hanging="360"/>
      </w:pPr>
      <w:rPr>
        <w:rFonts w:ascii="Symbol" w:hAnsi="Symbol" w:hint="default"/>
        <w:color w:val="auto"/>
        <w:sz w:val="28"/>
        <w:szCs w:val="28"/>
      </w:rPr>
    </w:lvl>
    <w:lvl w:ilvl="1" w:tplc="34090003" w:tentative="1">
      <w:start w:val="1"/>
      <w:numFmt w:val="bullet"/>
      <w:lvlText w:val="o"/>
      <w:lvlJc w:val="left"/>
      <w:pPr>
        <w:ind w:left="1170" w:hanging="360"/>
      </w:pPr>
      <w:rPr>
        <w:rFonts w:ascii="Courier New" w:hAnsi="Courier New" w:cs="Courier New" w:hint="default"/>
      </w:rPr>
    </w:lvl>
    <w:lvl w:ilvl="2" w:tplc="34090005" w:tentative="1">
      <w:start w:val="1"/>
      <w:numFmt w:val="bullet"/>
      <w:lvlText w:val=""/>
      <w:lvlJc w:val="left"/>
      <w:pPr>
        <w:ind w:left="1890" w:hanging="360"/>
      </w:pPr>
      <w:rPr>
        <w:rFonts w:ascii="Wingdings" w:hAnsi="Wingdings" w:hint="default"/>
      </w:rPr>
    </w:lvl>
    <w:lvl w:ilvl="3" w:tplc="34090001" w:tentative="1">
      <w:start w:val="1"/>
      <w:numFmt w:val="bullet"/>
      <w:lvlText w:val=""/>
      <w:lvlJc w:val="left"/>
      <w:pPr>
        <w:ind w:left="2610" w:hanging="360"/>
      </w:pPr>
      <w:rPr>
        <w:rFonts w:ascii="Symbol" w:hAnsi="Symbol" w:hint="default"/>
      </w:rPr>
    </w:lvl>
    <w:lvl w:ilvl="4" w:tplc="34090003" w:tentative="1">
      <w:start w:val="1"/>
      <w:numFmt w:val="bullet"/>
      <w:lvlText w:val="o"/>
      <w:lvlJc w:val="left"/>
      <w:pPr>
        <w:ind w:left="3330" w:hanging="360"/>
      </w:pPr>
      <w:rPr>
        <w:rFonts w:ascii="Courier New" w:hAnsi="Courier New" w:cs="Courier New" w:hint="default"/>
      </w:rPr>
    </w:lvl>
    <w:lvl w:ilvl="5" w:tplc="34090005" w:tentative="1">
      <w:start w:val="1"/>
      <w:numFmt w:val="bullet"/>
      <w:lvlText w:val=""/>
      <w:lvlJc w:val="left"/>
      <w:pPr>
        <w:ind w:left="4050" w:hanging="360"/>
      </w:pPr>
      <w:rPr>
        <w:rFonts w:ascii="Wingdings" w:hAnsi="Wingdings" w:hint="default"/>
      </w:rPr>
    </w:lvl>
    <w:lvl w:ilvl="6" w:tplc="34090001" w:tentative="1">
      <w:start w:val="1"/>
      <w:numFmt w:val="bullet"/>
      <w:lvlText w:val=""/>
      <w:lvlJc w:val="left"/>
      <w:pPr>
        <w:ind w:left="4770" w:hanging="360"/>
      </w:pPr>
      <w:rPr>
        <w:rFonts w:ascii="Symbol" w:hAnsi="Symbol" w:hint="default"/>
      </w:rPr>
    </w:lvl>
    <w:lvl w:ilvl="7" w:tplc="34090003" w:tentative="1">
      <w:start w:val="1"/>
      <w:numFmt w:val="bullet"/>
      <w:lvlText w:val="o"/>
      <w:lvlJc w:val="left"/>
      <w:pPr>
        <w:ind w:left="5490" w:hanging="360"/>
      </w:pPr>
      <w:rPr>
        <w:rFonts w:ascii="Courier New" w:hAnsi="Courier New" w:cs="Courier New" w:hint="default"/>
      </w:rPr>
    </w:lvl>
    <w:lvl w:ilvl="8" w:tplc="34090005" w:tentative="1">
      <w:start w:val="1"/>
      <w:numFmt w:val="bullet"/>
      <w:lvlText w:val=""/>
      <w:lvlJc w:val="left"/>
      <w:pPr>
        <w:ind w:left="6210" w:hanging="360"/>
      </w:pPr>
      <w:rPr>
        <w:rFonts w:ascii="Wingdings" w:hAnsi="Wingdings" w:hint="default"/>
      </w:rPr>
    </w:lvl>
  </w:abstractNum>
  <w:abstractNum w:abstractNumId="19" w15:restartNumberingAfterBreak="0">
    <w:nsid w:val="2C89470F"/>
    <w:multiLevelType w:val="singleLevel"/>
    <w:tmpl w:val="7FBCBB00"/>
    <w:lvl w:ilvl="0">
      <w:numFmt w:val="bullet"/>
      <w:lvlText w:val="*"/>
      <w:lvlJc w:val="left"/>
    </w:lvl>
  </w:abstractNum>
  <w:abstractNum w:abstractNumId="20" w15:restartNumberingAfterBreak="0">
    <w:nsid w:val="2E8A2489"/>
    <w:multiLevelType w:val="singleLevel"/>
    <w:tmpl w:val="B0FC36CC"/>
    <w:lvl w:ilvl="0">
      <w:numFmt w:val="bullet"/>
      <w:lvlText w:val="*"/>
      <w:lvlJc w:val="left"/>
    </w:lvl>
  </w:abstractNum>
  <w:abstractNum w:abstractNumId="21" w15:restartNumberingAfterBreak="0">
    <w:nsid w:val="2F98094C"/>
    <w:multiLevelType w:val="singleLevel"/>
    <w:tmpl w:val="C2302D26"/>
    <w:lvl w:ilvl="0">
      <w:numFmt w:val="bullet"/>
      <w:lvlText w:val="*"/>
      <w:lvlJc w:val="left"/>
    </w:lvl>
  </w:abstractNum>
  <w:abstractNum w:abstractNumId="22" w15:restartNumberingAfterBreak="0">
    <w:nsid w:val="33D36F3C"/>
    <w:multiLevelType w:val="singleLevel"/>
    <w:tmpl w:val="3CEA2890"/>
    <w:lvl w:ilvl="0">
      <w:numFmt w:val="bullet"/>
      <w:lvlText w:val="*"/>
      <w:lvlJc w:val="left"/>
    </w:lvl>
  </w:abstractNum>
  <w:abstractNum w:abstractNumId="23" w15:restartNumberingAfterBreak="0">
    <w:nsid w:val="350F46C5"/>
    <w:multiLevelType w:val="singleLevel"/>
    <w:tmpl w:val="7480AF1C"/>
    <w:lvl w:ilvl="0">
      <w:numFmt w:val="bullet"/>
      <w:pStyle w:val="Bullet3"/>
      <w:lvlText w:val="*"/>
      <w:lvlJc w:val="left"/>
    </w:lvl>
  </w:abstractNum>
  <w:abstractNum w:abstractNumId="24" w15:restartNumberingAfterBreak="0">
    <w:nsid w:val="398137B6"/>
    <w:multiLevelType w:val="singleLevel"/>
    <w:tmpl w:val="ED30C838"/>
    <w:lvl w:ilvl="0">
      <w:numFmt w:val="bullet"/>
      <w:lvlText w:val="*"/>
      <w:lvlJc w:val="left"/>
    </w:lvl>
  </w:abstractNum>
  <w:abstractNum w:abstractNumId="25" w15:restartNumberingAfterBreak="0">
    <w:nsid w:val="3A435EDE"/>
    <w:multiLevelType w:val="singleLevel"/>
    <w:tmpl w:val="4C6A13DC"/>
    <w:lvl w:ilvl="0">
      <w:numFmt w:val="bullet"/>
      <w:lvlText w:val="*"/>
      <w:lvlJc w:val="left"/>
    </w:lvl>
  </w:abstractNum>
  <w:abstractNum w:abstractNumId="26" w15:restartNumberingAfterBreak="0">
    <w:nsid w:val="5B7976CE"/>
    <w:multiLevelType w:val="singleLevel"/>
    <w:tmpl w:val="1DF25018"/>
    <w:lvl w:ilvl="0">
      <w:numFmt w:val="bullet"/>
      <w:lvlText w:val="*"/>
      <w:lvlJc w:val="left"/>
    </w:lvl>
  </w:abstractNum>
  <w:abstractNum w:abstractNumId="27" w15:restartNumberingAfterBreak="0">
    <w:nsid w:val="6B17181A"/>
    <w:multiLevelType w:val="singleLevel"/>
    <w:tmpl w:val="A356A670"/>
    <w:lvl w:ilvl="0">
      <w:numFmt w:val="bullet"/>
      <w:lvlText w:val="*"/>
      <w:lvlJc w:val="left"/>
    </w:lvl>
  </w:abstractNum>
  <w:abstractNum w:abstractNumId="28" w15:restartNumberingAfterBreak="0">
    <w:nsid w:val="6BC70536"/>
    <w:multiLevelType w:val="singleLevel"/>
    <w:tmpl w:val="431CDA6C"/>
    <w:lvl w:ilvl="0">
      <w:numFmt w:val="bullet"/>
      <w:lvlText w:val="*"/>
      <w:lvlJc w:val="left"/>
    </w:lvl>
  </w:abstractNum>
  <w:abstractNum w:abstractNumId="29" w15:restartNumberingAfterBreak="0">
    <w:nsid w:val="713B2FF8"/>
    <w:multiLevelType w:val="singleLevel"/>
    <w:tmpl w:val="2C728806"/>
    <w:lvl w:ilvl="0">
      <w:numFmt w:val="bullet"/>
      <w:pStyle w:val="Bullet1"/>
      <w:lvlText w:val="*"/>
      <w:lvlJc w:val="left"/>
    </w:lvl>
  </w:abstractNum>
  <w:abstractNum w:abstractNumId="30" w15:restartNumberingAfterBreak="0">
    <w:nsid w:val="71DA0A9D"/>
    <w:multiLevelType w:val="hybridMultilevel"/>
    <w:tmpl w:val="60C258FA"/>
    <w:lvl w:ilvl="0" w:tplc="F4A4FFB4">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867641A"/>
    <w:multiLevelType w:val="hybridMultilevel"/>
    <w:tmpl w:val="70781D6C"/>
    <w:lvl w:ilvl="0" w:tplc="18C6D752">
      <w:numFmt w:val="bullet"/>
      <w:pStyle w:val="BulletBible"/>
      <w:lvlText w:val="&amp;"/>
      <w:lvlJc w:val="left"/>
      <w:pPr>
        <w:ind w:left="720" w:hanging="360"/>
      </w:pPr>
      <w:rPr>
        <w:rFonts w:ascii="Wingdings" w:hAnsi="Wingdings"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8831A75"/>
    <w:multiLevelType w:val="singleLevel"/>
    <w:tmpl w:val="80F25772"/>
    <w:lvl w:ilvl="0">
      <w:numFmt w:val="bullet"/>
      <w:lvlText w:val="*"/>
      <w:lvlJc w:val="left"/>
    </w:lvl>
  </w:abstractNum>
  <w:abstractNum w:abstractNumId="33" w15:restartNumberingAfterBreak="0">
    <w:nsid w:val="7B53021E"/>
    <w:multiLevelType w:val="singleLevel"/>
    <w:tmpl w:val="EEFE2AD8"/>
    <w:lvl w:ilvl="0">
      <w:numFmt w:val="bullet"/>
      <w:lvlText w:val="*"/>
      <w:lvlJc w:val="left"/>
    </w:lvl>
  </w:abstractNum>
  <w:abstractNum w:abstractNumId="34" w15:restartNumberingAfterBreak="0">
    <w:nsid w:val="7E4317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72091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 w16cid:durableId="1773938048">
    <w:abstractNumId w:val="13"/>
  </w:num>
  <w:num w:numId="3" w16cid:durableId="868841020">
    <w:abstractNumId w:val="34"/>
  </w:num>
  <w:num w:numId="4" w16cid:durableId="686249650">
    <w:abstractNumId w:val="12"/>
  </w:num>
  <w:num w:numId="5" w16cid:durableId="1468082141">
    <w:abstractNumId w:val="9"/>
  </w:num>
  <w:num w:numId="6" w16cid:durableId="816914616">
    <w:abstractNumId w:val="7"/>
  </w:num>
  <w:num w:numId="7" w16cid:durableId="169873972">
    <w:abstractNumId w:val="6"/>
  </w:num>
  <w:num w:numId="8" w16cid:durableId="1390616819">
    <w:abstractNumId w:val="5"/>
  </w:num>
  <w:num w:numId="9" w16cid:durableId="1398674819">
    <w:abstractNumId w:val="4"/>
  </w:num>
  <w:num w:numId="10" w16cid:durableId="1685206125">
    <w:abstractNumId w:val="8"/>
  </w:num>
  <w:num w:numId="11" w16cid:durableId="111480407">
    <w:abstractNumId w:val="3"/>
  </w:num>
  <w:num w:numId="12" w16cid:durableId="1682702451">
    <w:abstractNumId w:val="2"/>
  </w:num>
  <w:num w:numId="13" w16cid:durableId="1966308457">
    <w:abstractNumId w:val="1"/>
  </w:num>
  <w:num w:numId="14" w16cid:durableId="942498630">
    <w:abstractNumId w:val="0"/>
  </w:num>
  <w:num w:numId="15" w16cid:durableId="1484160711">
    <w:abstractNumId w:val="25"/>
    <w:lvlOverride w:ilvl="0">
      <w:lvl w:ilvl="0">
        <w:numFmt w:val="bullet"/>
        <w:lvlText w:val="]"/>
        <w:legacy w:legacy="1" w:legacySpace="0" w:legacyIndent="288"/>
        <w:lvlJc w:val="left"/>
        <w:pPr>
          <w:ind w:left="288" w:hanging="288"/>
        </w:pPr>
        <w:rPr>
          <w:rFonts w:ascii="Wingdings 3" w:hAnsi="Wingdings 3" w:hint="default"/>
          <w:sz w:val="22"/>
        </w:rPr>
      </w:lvl>
    </w:lvlOverride>
  </w:num>
  <w:num w:numId="16" w16cid:durableId="1098988729">
    <w:abstractNumId w:val="17"/>
    <w:lvlOverride w:ilvl="0">
      <w:lvl w:ilvl="0">
        <w:numFmt w:val="bullet"/>
        <w:lvlText w:val="]"/>
        <w:legacy w:legacy="1" w:legacySpace="0" w:legacyIndent="288"/>
        <w:lvlJc w:val="left"/>
        <w:pPr>
          <w:ind w:left="288" w:hanging="288"/>
        </w:pPr>
        <w:rPr>
          <w:rFonts w:ascii="Wingdings 3" w:hAnsi="Wingdings 3" w:hint="default"/>
          <w:sz w:val="22"/>
        </w:rPr>
      </w:lvl>
    </w:lvlOverride>
  </w:num>
  <w:num w:numId="17" w16cid:durableId="763770271">
    <w:abstractNumId w:val="19"/>
    <w:lvlOverride w:ilvl="0">
      <w:lvl w:ilvl="0">
        <w:numFmt w:val="bullet"/>
        <w:lvlText w:val="Ÿ"/>
        <w:legacy w:legacy="1" w:legacySpace="0" w:legacyIndent="144"/>
        <w:lvlJc w:val="left"/>
        <w:pPr>
          <w:ind w:left="720" w:hanging="144"/>
        </w:pPr>
        <w:rPr>
          <w:rFonts w:ascii="Wingdings" w:hAnsi="Wingdings" w:hint="default"/>
          <w:sz w:val="22"/>
        </w:rPr>
      </w:lvl>
    </w:lvlOverride>
  </w:num>
  <w:num w:numId="18" w16cid:durableId="972296946">
    <w:abstractNumId w:val="24"/>
    <w:lvlOverride w:ilvl="0">
      <w:lvl w:ilvl="0">
        <w:numFmt w:val="bullet"/>
        <w:lvlText w:val="&amp;"/>
        <w:legacy w:legacy="1" w:legacySpace="0" w:legacyIndent="360"/>
        <w:lvlJc w:val="left"/>
        <w:pPr>
          <w:ind w:left="360" w:hanging="360"/>
        </w:pPr>
        <w:rPr>
          <w:rFonts w:ascii="Wingdings" w:hAnsi="Wingdings" w:hint="default"/>
          <w:sz w:val="22"/>
        </w:rPr>
      </w:lvl>
    </w:lvlOverride>
  </w:num>
  <w:num w:numId="19" w16cid:durableId="128403825">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0" w16cid:durableId="25016032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1" w16cid:durableId="1026171702">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2" w16cid:durableId="18012626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3" w16cid:durableId="205862838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4" w16cid:durableId="124610618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5" w16cid:durableId="167414014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6" w16cid:durableId="10070994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7" w16cid:durableId="162457665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8" w16cid:durableId="1849129129">
    <w:abstractNumId w:val="21"/>
    <w:lvlOverride w:ilvl="0">
      <w:lvl w:ilvl="0">
        <w:numFmt w:val="bullet"/>
        <w:lvlText w:val="]"/>
        <w:legacy w:legacy="1" w:legacySpace="0" w:legacyIndent="288"/>
        <w:lvlJc w:val="left"/>
        <w:pPr>
          <w:ind w:left="288" w:hanging="288"/>
        </w:pPr>
        <w:rPr>
          <w:rFonts w:ascii="Wingdings 3" w:hAnsi="Wingdings 3" w:hint="default"/>
          <w:sz w:val="22"/>
        </w:rPr>
      </w:lvl>
    </w:lvlOverride>
  </w:num>
  <w:num w:numId="29" w16cid:durableId="516887530">
    <w:abstractNumId w:val="23"/>
    <w:lvlOverride w:ilvl="0">
      <w:lvl w:ilvl="0">
        <w:numFmt w:val="bullet"/>
        <w:pStyle w:val="Bullet3"/>
        <w:lvlText w:val="Ÿ"/>
        <w:legacy w:legacy="1" w:legacySpace="0" w:legacyIndent="144"/>
        <w:lvlJc w:val="left"/>
        <w:pPr>
          <w:ind w:left="720" w:hanging="144"/>
        </w:pPr>
        <w:rPr>
          <w:rFonts w:ascii="Wingdings" w:hAnsi="Wingdings" w:hint="default"/>
          <w:sz w:val="22"/>
        </w:rPr>
      </w:lvl>
    </w:lvlOverride>
  </w:num>
  <w:num w:numId="30" w16cid:durableId="1231038115">
    <w:abstractNumId w:val="20"/>
    <w:lvlOverride w:ilvl="0">
      <w:lvl w:ilvl="0">
        <w:numFmt w:val="bullet"/>
        <w:lvlText w:val="&amp;"/>
        <w:legacy w:legacy="1" w:legacySpace="0" w:legacyIndent="360"/>
        <w:lvlJc w:val="left"/>
        <w:pPr>
          <w:ind w:left="360" w:hanging="360"/>
        </w:pPr>
        <w:rPr>
          <w:rFonts w:ascii="Wingdings" w:hAnsi="Wingdings" w:hint="default"/>
          <w:sz w:val="22"/>
        </w:rPr>
      </w:lvl>
    </w:lvlOverride>
  </w:num>
  <w:num w:numId="31" w16cid:durableId="533153667">
    <w:abstractNumId w:val="33"/>
    <w:lvlOverride w:ilvl="0">
      <w:lvl w:ilvl="0">
        <w:numFmt w:val="bullet"/>
        <w:lvlText w:val="]"/>
        <w:legacy w:legacy="1" w:legacySpace="0" w:legacyIndent="288"/>
        <w:lvlJc w:val="left"/>
        <w:pPr>
          <w:ind w:left="288" w:hanging="288"/>
        </w:pPr>
        <w:rPr>
          <w:rFonts w:ascii="Wingdings 3" w:hAnsi="Wingdings 3" w:hint="default"/>
          <w:sz w:val="22"/>
        </w:rPr>
      </w:lvl>
    </w:lvlOverride>
  </w:num>
  <w:num w:numId="32" w16cid:durableId="1942370707">
    <w:abstractNumId w:val="1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3" w16cid:durableId="2146847899">
    <w:abstractNumId w:val="2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4" w16cid:durableId="983392066">
    <w:abstractNumId w:val="15"/>
    <w:lvlOverride w:ilvl="0">
      <w:lvl w:ilvl="0">
        <w:numFmt w:val="bullet"/>
        <w:lvlText w:val="]"/>
        <w:legacy w:legacy="1" w:legacySpace="0" w:legacyIndent="288"/>
        <w:lvlJc w:val="left"/>
        <w:pPr>
          <w:ind w:left="288" w:hanging="288"/>
        </w:pPr>
        <w:rPr>
          <w:rFonts w:ascii="Wingdings 3" w:hAnsi="Wingdings 3" w:hint="default"/>
          <w:sz w:val="22"/>
        </w:rPr>
      </w:lvl>
    </w:lvlOverride>
  </w:num>
  <w:num w:numId="35" w16cid:durableId="1224217714">
    <w:abstractNumId w:val="28"/>
    <w:lvlOverride w:ilvl="0">
      <w:lvl w:ilvl="0">
        <w:numFmt w:val="bullet"/>
        <w:lvlText w:val="]"/>
        <w:legacy w:legacy="1" w:legacySpace="0" w:legacyIndent="288"/>
        <w:lvlJc w:val="left"/>
        <w:pPr>
          <w:ind w:left="288" w:hanging="288"/>
        </w:pPr>
        <w:rPr>
          <w:rFonts w:ascii="Wingdings 3" w:hAnsi="Wingdings 3" w:hint="default"/>
          <w:sz w:val="22"/>
        </w:rPr>
      </w:lvl>
    </w:lvlOverride>
  </w:num>
  <w:num w:numId="36" w16cid:durableId="1200506369">
    <w:abstractNumId w:val="11"/>
    <w:lvlOverride w:ilvl="0">
      <w:lvl w:ilvl="0">
        <w:numFmt w:val="bullet"/>
        <w:lvlText w:val="&amp;"/>
        <w:legacy w:legacy="1" w:legacySpace="0" w:legacyIndent="360"/>
        <w:lvlJc w:val="left"/>
        <w:pPr>
          <w:ind w:left="360" w:hanging="360"/>
        </w:pPr>
        <w:rPr>
          <w:rFonts w:ascii="Wingdings" w:hAnsi="Wingdings" w:hint="default"/>
          <w:sz w:val="22"/>
        </w:rPr>
      </w:lvl>
    </w:lvlOverride>
  </w:num>
  <w:num w:numId="37" w16cid:durableId="2002348669">
    <w:abstractNumId w:val="29"/>
    <w:lvlOverride w:ilvl="0">
      <w:lvl w:ilvl="0">
        <w:numFmt w:val="bullet"/>
        <w:pStyle w:val="Bullet1"/>
        <w:lvlText w:val="]"/>
        <w:legacy w:legacy="1" w:legacySpace="0" w:legacyIndent="288"/>
        <w:lvlJc w:val="left"/>
        <w:pPr>
          <w:ind w:left="288" w:hanging="288"/>
        </w:pPr>
        <w:rPr>
          <w:rFonts w:ascii="Wingdings 3" w:hAnsi="Wingdings 3" w:hint="default"/>
          <w:sz w:val="22"/>
        </w:rPr>
      </w:lvl>
    </w:lvlOverride>
  </w:num>
  <w:num w:numId="38" w16cid:durableId="1096826479">
    <w:abstractNumId w:val="32"/>
    <w:lvlOverride w:ilvl="0">
      <w:lvl w:ilvl="0">
        <w:numFmt w:val="bullet"/>
        <w:lvlText w:val="&amp;"/>
        <w:legacy w:legacy="1" w:legacySpace="0" w:legacyIndent="360"/>
        <w:lvlJc w:val="left"/>
        <w:pPr>
          <w:ind w:left="360" w:hanging="360"/>
        </w:pPr>
        <w:rPr>
          <w:rFonts w:ascii="Wingdings" w:hAnsi="Wingdings" w:hint="default"/>
          <w:sz w:val="22"/>
        </w:rPr>
      </w:lvl>
    </w:lvlOverride>
  </w:num>
  <w:num w:numId="39" w16cid:durableId="1231382720">
    <w:abstractNumId w:val="22"/>
    <w:lvlOverride w:ilvl="0">
      <w:lvl w:ilvl="0">
        <w:numFmt w:val="bullet"/>
        <w:lvlText w:val="&amp;"/>
        <w:legacy w:legacy="1" w:legacySpace="0" w:legacyIndent="360"/>
        <w:lvlJc w:val="left"/>
        <w:pPr>
          <w:ind w:left="360" w:hanging="360"/>
        </w:pPr>
        <w:rPr>
          <w:rFonts w:ascii="Wingdings" w:hAnsi="Wingdings" w:hint="default"/>
          <w:sz w:val="22"/>
        </w:rPr>
      </w:lvl>
    </w:lvlOverride>
  </w:num>
  <w:num w:numId="40" w16cid:durableId="609318113">
    <w:abstractNumId w:val="27"/>
    <w:lvlOverride w:ilvl="0">
      <w:lvl w:ilvl="0">
        <w:numFmt w:val="bullet"/>
        <w:lvlText w:val="&amp;"/>
        <w:legacy w:legacy="1" w:legacySpace="0" w:legacyIndent="360"/>
        <w:lvlJc w:val="left"/>
        <w:pPr>
          <w:ind w:left="360" w:hanging="360"/>
        </w:pPr>
        <w:rPr>
          <w:rFonts w:ascii="Wingdings" w:hAnsi="Wingdings" w:hint="default"/>
          <w:sz w:val="22"/>
        </w:rPr>
      </w:lvl>
    </w:lvlOverride>
  </w:num>
  <w:num w:numId="41" w16cid:durableId="488060982">
    <w:abstractNumId w:val="30"/>
  </w:num>
  <w:num w:numId="42" w16cid:durableId="1491561779">
    <w:abstractNumId w:val="14"/>
  </w:num>
  <w:num w:numId="43" w16cid:durableId="390814953">
    <w:abstractNumId w:val="31"/>
  </w:num>
  <w:num w:numId="44" w16cid:durableId="1371496492">
    <w:abstractNumId w:val="18"/>
  </w:num>
  <w:num w:numId="45" w16cid:durableId="998922848">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mirrorMargins/>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3"/>
    <w:rsid w:val="00000383"/>
    <w:rsid w:val="00000EDC"/>
    <w:rsid w:val="00001F00"/>
    <w:rsid w:val="00002133"/>
    <w:rsid w:val="0000233D"/>
    <w:rsid w:val="00003264"/>
    <w:rsid w:val="00003BFD"/>
    <w:rsid w:val="000045DE"/>
    <w:rsid w:val="0000540E"/>
    <w:rsid w:val="0000599D"/>
    <w:rsid w:val="00005FD1"/>
    <w:rsid w:val="00006AC9"/>
    <w:rsid w:val="00010368"/>
    <w:rsid w:val="00010CA0"/>
    <w:rsid w:val="00010EFC"/>
    <w:rsid w:val="000114F0"/>
    <w:rsid w:val="00011ECE"/>
    <w:rsid w:val="00011F47"/>
    <w:rsid w:val="000121CC"/>
    <w:rsid w:val="000125AB"/>
    <w:rsid w:val="0001333E"/>
    <w:rsid w:val="00013EA5"/>
    <w:rsid w:val="00013F73"/>
    <w:rsid w:val="00015058"/>
    <w:rsid w:val="00015F3E"/>
    <w:rsid w:val="00016421"/>
    <w:rsid w:val="00017439"/>
    <w:rsid w:val="000174E8"/>
    <w:rsid w:val="00020FD2"/>
    <w:rsid w:val="000220B9"/>
    <w:rsid w:val="00022BDF"/>
    <w:rsid w:val="00023027"/>
    <w:rsid w:val="00023371"/>
    <w:rsid w:val="00023C9E"/>
    <w:rsid w:val="00023DA4"/>
    <w:rsid w:val="00024028"/>
    <w:rsid w:val="00025118"/>
    <w:rsid w:val="0002528F"/>
    <w:rsid w:val="00025417"/>
    <w:rsid w:val="00025BAF"/>
    <w:rsid w:val="00025E19"/>
    <w:rsid w:val="00025E7D"/>
    <w:rsid w:val="00026C69"/>
    <w:rsid w:val="00026F36"/>
    <w:rsid w:val="00027863"/>
    <w:rsid w:val="00027E2A"/>
    <w:rsid w:val="000307CD"/>
    <w:rsid w:val="000308D4"/>
    <w:rsid w:val="00030C2C"/>
    <w:rsid w:val="00030EEE"/>
    <w:rsid w:val="00031952"/>
    <w:rsid w:val="00032708"/>
    <w:rsid w:val="00032977"/>
    <w:rsid w:val="0003311D"/>
    <w:rsid w:val="00033592"/>
    <w:rsid w:val="000339BB"/>
    <w:rsid w:val="0003424C"/>
    <w:rsid w:val="00034CBA"/>
    <w:rsid w:val="00034D6F"/>
    <w:rsid w:val="00036498"/>
    <w:rsid w:val="000435B9"/>
    <w:rsid w:val="00043DFC"/>
    <w:rsid w:val="00044233"/>
    <w:rsid w:val="00044785"/>
    <w:rsid w:val="00045E33"/>
    <w:rsid w:val="000460C1"/>
    <w:rsid w:val="000465DD"/>
    <w:rsid w:val="00046840"/>
    <w:rsid w:val="000470A2"/>
    <w:rsid w:val="000472D7"/>
    <w:rsid w:val="000474D2"/>
    <w:rsid w:val="00050140"/>
    <w:rsid w:val="000501CB"/>
    <w:rsid w:val="000501D3"/>
    <w:rsid w:val="00053CB4"/>
    <w:rsid w:val="0005536F"/>
    <w:rsid w:val="00055443"/>
    <w:rsid w:val="000564A5"/>
    <w:rsid w:val="000570C1"/>
    <w:rsid w:val="000573AF"/>
    <w:rsid w:val="00057B69"/>
    <w:rsid w:val="00057C55"/>
    <w:rsid w:val="00057D6F"/>
    <w:rsid w:val="00060059"/>
    <w:rsid w:val="00060F60"/>
    <w:rsid w:val="00061673"/>
    <w:rsid w:val="000616A2"/>
    <w:rsid w:val="0006173A"/>
    <w:rsid w:val="000643B8"/>
    <w:rsid w:val="00064928"/>
    <w:rsid w:val="00064C6F"/>
    <w:rsid w:val="00065835"/>
    <w:rsid w:val="00067CEB"/>
    <w:rsid w:val="000732A9"/>
    <w:rsid w:val="000733BC"/>
    <w:rsid w:val="000802E8"/>
    <w:rsid w:val="00080C6A"/>
    <w:rsid w:val="00082637"/>
    <w:rsid w:val="00082D37"/>
    <w:rsid w:val="00082DFC"/>
    <w:rsid w:val="000830C0"/>
    <w:rsid w:val="00083126"/>
    <w:rsid w:val="00083569"/>
    <w:rsid w:val="0008370F"/>
    <w:rsid w:val="000839B6"/>
    <w:rsid w:val="00083D54"/>
    <w:rsid w:val="00083EEC"/>
    <w:rsid w:val="000847C3"/>
    <w:rsid w:val="00084B5A"/>
    <w:rsid w:val="0008593A"/>
    <w:rsid w:val="0008626D"/>
    <w:rsid w:val="000877BA"/>
    <w:rsid w:val="00087C0E"/>
    <w:rsid w:val="000915AE"/>
    <w:rsid w:val="000916F9"/>
    <w:rsid w:val="00091906"/>
    <w:rsid w:val="00091EAC"/>
    <w:rsid w:val="000930E0"/>
    <w:rsid w:val="000931A0"/>
    <w:rsid w:val="000932B6"/>
    <w:rsid w:val="000954FB"/>
    <w:rsid w:val="00095C5A"/>
    <w:rsid w:val="00095CF3"/>
    <w:rsid w:val="00095EC7"/>
    <w:rsid w:val="00096938"/>
    <w:rsid w:val="00096A74"/>
    <w:rsid w:val="00097886"/>
    <w:rsid w:val="00097EE6"/>
    <w:rsid w:val="000A0954"/>
    <w:rsid w:val="000A10D7"/>
    <w:rsid w:val="000A1D7C"/>
    <w:rsid w:val="000A2A19"/>
    <w:rsid w:val="000A3184"/>
    <w:rsid w:val="000A4D12"/>
    <w:rsid w:val="000A594B"/>
    <w:rsid w:val="000A6AB0"/>
    <w:rsid w:val="000A7037"/>
    <w:rsid w:val="000A7476"/>
    <w:rsid w:val="000A7710"/>
    <w:rsid w:val="000A7E9C"/>
    <w:rsid w:val="000B110D"/>
    <w:rsid w:val="000B11FE"/>
    <w:rsid w:val="000B1485"/>
    <w:rsid w:val="000B1621"/>
    <w:rsid w:val="000B44E6"/>
    <w:rsid w:val="000B47A1"/>
    <w:rsid w:val="000B499D"/>
    <w:rsid w:val="000B5905"/>
    <w:rsid w:val="000B5B55"/>
    <w:rsid w:val="000B60DA"/>
    <w:rsid w:val="000B634D"/>
    <w:rsid w:val="000B647E"/>
    <w:rsid w:val="000B6609"/>
    <w:rsid w:val="000B6831"/>
    <w:rsid w:val="000B6F22"/>
    <w:rsid w:val="000B74D5"/>
    <w:rsid w:val="000B75C7"/>
    <w:rsid w:val="000B7C69"/>
    <w:rsid w:val="000B7C6B"/>
    <w:rsid w:val="000C08CB"/>
    <w:rsid w:val="000C244F"/>
    <w:rsid w:val="000C3081"/>
    <w:rsid w:val="000C43E7"/>
    <w:rsid w:val="000C497F"/>
    <w:rsid w:val="000C4B26"/>
    <w:rsid w:val="000C5F0C"/>
    <w:rsid w:val="000C727F"/>
    <w:rsid w:val="000D028B"/>
    <w:rsid w:val="000D1046"/>
    <w:rsid w:val="000D12F8"/>
    <w:rsid w:val="000D1CB0"/>
    <w:rsid w:val="000D2382"/>
    <w:rsid w:val="000D32DA"/>
    <w:rsid w:val="000D38A8"/>
    <w:rsid w:val="000D5B6E"/>
    <w:rsid w:val="000D5C4B"/>
    <w:rsid w:val="000D6C47"/>
    <w:rsid w:val="000D7297"/>
    <w:rsid w:val="000D7467"/>
    <w:rsid w:val="000D7B50"/>
    <w:rsid w:val="000E006C"/>
    <w:rsid w:val="000E0113"/>
    <w:rsid w:val="000E1854"/>
    <w:rsid w:val="000E187A"/>
    <w:rsid w:val="000E3045"/>
    <w:rsid w:val="000E30C6"/>
    <w:rsid w:val="000E51A6"/>
    <w:rsid w:val="000E556F"/>
    <w:rsid w:val="000E5AB6"/>
    <w:rsid w:val="000E61D6"/>
    <w:rsid w:val="000E756A"/>
    <w:rsid w:val="000F0306"/>
    <w:rsid w:val="000F1D5E"/>
    <w:rsid w:val="000F201E"/>
    <w:rsid w:val="000F2224"/>
    <w:rsid w:val="000F2D83"/>
    <w:rsid w:val="000F4525"/>
    <w:rsid w:val="000F4627"/>
    <w:rsid w:val="000F6096"/>
    <w:rsid w:val="000F614B"/>
    <w:rsid w:val="000F70A4"/>
    <w:rsid w:val="000F7E7E"/>
    <w:rsid w:val="000F7F5A"/>
    <w:rsid w:val="00100460"/>
    <w:rsid w:val="00101287"/>
    <w:rsid w:val="00101A65"/>
    <w:rsid w:val="00101A84"/>
    <w:rsid w:val="001038E0"/>
    <w:rsid w:val="0010412C"/>
    <w:rsid w:val="00104161"/>
    <w:rsid w:val="00105856"/>
    <w:rsid w:val="001065F0"/>
    <w:rsid w:val="00106639"/>
    <w:rsid w:val="00106A9B"/>
    <w:rsid w:val="001070F6"/>
    <w:rsid w:val="00107B87"/>
    <w:rsid w:val="001111FA"/>
    <w:rsid w:val="00111C1A"/>
    <w:rsid w:val="0011289D"/>
    <w:rsid w:val="0011391E"/>
    <w:rsid w:val="0011397F"/>
    <w:rsid w:val="00113981"/>
    <w:rsid w:val="00113DFD"/>
    <w:rsid w:val="0011400A"/>
    <w:rsid w:val="001145BA"/>
    <w:rsid w:val="0011492A"/>
    <w:rsid w:val="001159F0"/>
    <w:rsid w:val="00117116"/>
    <w:rsid w:val="00117FCF"/>
    <w:rsid w:val="0012004B"/>
    <w:rsid w:val="00120C3C"/>
    <w:rsid w:val="00121859"/>
    <w:rsid w:val="00122909"/>
    <w:rsid w:val="001229F9"/>
    <w:rsid w:val="00122D0D"/>
    <w:rsid w:val="001232C0"/>
    <w:rsid w:val="00123F28"/>
    <w:rsid w:val="0012532B"/>
    <w:rsid w:val="0012583E"/>
    <w:rsid w:val="0012654F"/>
    <w:rsid w:val="00126B43"/>
    <w:rsid w:val="00127689"/>
    <w:rsid w:val="001305D3"/>
    <w:rsid w:val="001308F4"/>
    <w:rsid w:val="00130B12"/>
    <w:rsid w:val="00131676"/>
    <w:rsid w:val="00131EF7"/>
    <w:rsid w:val="00131F33"/>
    <w:rsid w:val="00132444"/>
    <w:rsid w:val="0013309E"/>
    <w:rsid w:val="001346AE"/>
    <w:rsid w:val="00134E5B"/>
    <w:rsid w:val="00135AB6"/>
    <w:rsid w:val="00135EFE"/>
    <w:rsid w:val="001373A9"/>
    <w:rsid w:val="00137EF9"/>
    <w:rsid w:val="00137F69"/>
    <w:rsid w:val="001400AF"/>
    <w:rsid w:val="0014157B"/>
    <w:rsid w:val="00141AE7"/>
    <w:rsid w:val="00142380"/>
    <w:rsid w:val="001425C9"/>
    <w:rsid w:val="00143440"/>
    <w:rsid w:val="0014371A"/>
    <w:rsid w:val="00143E2F"/>
    <w:rsid w:val="00143F9B"/>
    <w:rsid w:val="0014423E"/>
    <w:rsid w:val="00144AB0"/>
    <w:rsid w:val="00145FFD"/>
    <w:rsid w:val="0014683F"/>
    <w:rsid w:val="00146F79"/>
    <w:rsid w:val="00147260"/>
    <w:rsid w:val="001477EF"/>
    <w:rsid w:val="001504F7"/>
    <w:rsid w:val="00150C9E"/>
    <w:rsid w:val="001519CC"/>
    <w:rsid w:val="00151F00"/>
    <w:rsid w:val="0015276F"/>
    <w:rsid w:val="00152E26"/>
    <w:rsid w:val="00155200"/>
    <w:rsid w:val="00155CA7"/>
    <w:rsid w:val="00155DED"/>
    <w:rsid w:val="00156401"/>
    <w:rsid w:val="0015673C"/>
    <w:rsid w:val="001574E0"/>
    <w:rsid w:val="00157678"/>
    <w:rsid w:val="001576AC"/>
    <w:rsid w:val="00157872"/>
    <w:rsid w:val="001607D6"/>
    <w:rsid w:val="00160C54"/>
    <w:rsid w:val="00161EDA"/>
    <w:rsid w:val="001625E7"/>
    <w:rsid w:val="00163475"/>
    <w:rsid w:val="00163CDF"/>
    <w:rsid w:val="00163FB8"/>
    <w:rsid w:val="0016425C"/>
    <w:rsid w:val="0016477D"/>
    <w:rsid w:val="001649A9"/>
    <w:rsid w:val="00165B0B"/>
    <w:rsid w:val="00165EBE"/>
    <w:rsid w:val="00165F71"/>
    <w:rsid w:val="00166645"/>
    <w:rsid w:val="00167BFF"/>
    <w:rsid w:val="0017126D"/>
    <w:rsid w:val="001736AE"/>
    <w:rsid w:val="00174480"/>
    <w:rsid w:val="0017488D"/>
    <w:rsid w:val="00174890"/>
    <w:rsid w:val="00174D9B"/>
    <w:rsid w:val="001753E9"/>
    <w:rsid w:val="001757A1"/>
    <w:rsid w:val="0017594D"/>
    <w:rsid w:val="0017597E"/>
    <w:rsid w:val="00175CF7"/>
    <w:rsid w:val="00176483"/>
    <w:rsid w:val="001771C3"/>
    <w:rsid w:val="001779FD"/>
    <w:rsid w:val="001805BA"/>
    <w:rsid w:val="001812EC"/>
    <w:rsid w:val="00181420"/>
    <w:rsid w:val="001823C5"/>
    <w:rsid w:val="001828A6"/>
    <w:rsid w:val="001833FB"/>
    <w:rsid w:val="001834D0"/>
    <w:rsid w:val="001835F8"/>
    <w:rsid w:val="0018372A"/>
    <w:rsid w:val="00183EBF"/>
    <w:rsid w:val="00184291"/>
    <w:rsid w:val="00184C91"/>
    <w:rsid w:val="0018556D"/>
    <w:rsid w:val="00185644"/>
    <w:rsid w:val="00185860"/>
    <w:rsid w:val="0018639C"/>
    <w:rsid w:val="001863E8"/>
    <w:rsid w:val="00190D57"/>
    <w:rsid w:val="0019221F"/>
    <w:rsid w:val="0019243E"/>
    <w:rsid w:val="00193286"/>
    <w:rsid w:val="00196264"/>
    <w:rsid w:val="00196A2C"/>
    <w:rsid w:val="00196CF0"/>
    <w:rsid w:val="00196E87"/>
    <w:rsid w:val="001A0796"/>
    <w:rsid w:val="001A17DD"/>
    <w:rsid w:val="001A1830"/>
    <w:rsid w:val="001A2CFB"/>
    <w:rsid w:val="001A2F7D"/>
    <w:rsid w:val="001A41E7"/>
    <w:rsid w:val="001A540C"/>
    <w:rsid w:val="001A5725"/>
    <w:rsid w:val="001A5F0F"/>
    <w:rsid w:val="001A67AB"/>
    <w:rsid w:val="001A68C2"/>
    <w:rsid w:val="001A765C"/>
    <w:rsid w:val="001A76A8"/>
    <w:rsid w:val="001B196C"/>
    <w:rsid w:val="001B3366"/>
    <w:rsid w:val="001B3E40"/>
    <w:rsid w:val="001B467E"/>
    <w:rsid w:val="001B4ECD"/>
    <w:rsid w:val="001B5C4F"/>
    <w:rsid w:val="001B69E9"/>
    <w:rsid w:val="001B6BAD"/>
    <w:rsid w:val="001B6EF6"/>
    <w:rsid w:val="001B7162"/>
    <w:rsid w:val="001B74D0"/>
    <w:rsid w:val="001B766C"/>
    <w:rsid w:val="001B775F"/>
    <w:rsid w:val="001B7AE2"/>
    <w:rsid w:val="001C12A8"/>
    <w:rsid w:val="001C154D"/>
    <w:rsid w:val="001C2F49"/>
    <w:rsid w:val="001C361E"/>
    <w:rsid w:val="001C3964"/>
    <w:rsid w:val="001C41B6"/>
    <w:rsid w:val="001C46AD"/>
    <w:rsid w:val="001C6B9A"/>
    <w:rsid w:val="001C7366"/>
    <w:rsid w:val="001C73D9"/>
    <w:rsid w:val="001D0235"/>
    <w:rsid w:val="001D0B2B"/>
    <w:rsid w:val="001D0EB6"/>
    <w:rsid w:val="001D0F24"/>
    <w:rsid w:val="001D103D"/>
    <w:rsid w:val="001D11C7"/>
    <w:rsid w:val="001D17CD"/>
    <w:rsid w:val="001D1AB8"/>
    <w:rsid w:val="001D26E2"/>
    <w:rsid w:val="001D2859"/>
    <w:rsid w:val="001D2A74"/>
    <w:rsid w:val="001D3603"/>
    <w:rsid w:val="001D45DA"/>
    <w:rsid w:val="001D5E54"/>
    <w:rsid w:val="001D5E58"/>
    <w:rsid w:val="001D632A"/>
    <w:rsid w:val="001D7517"/>
    <w:rsid w:val="001D7767"/>
    <w:rsid w:val="001D7BF7"/>
    <w:rsid w:val="001E02C4"/>
    <w:rsid w:val="001E2084"/>
    <w:rsid w:val="001E28AE"/>
    <w:rsid w:val="001E342B"/>
    <w:rsid w:val="001E457A"/>
    <w:rsid w:val="001E55BE"/>
    <w:rsid w:val="001E5E84"/>
    <w:rsid w:val="001E63FE"/>
    <w:rsid w:val="001E72C9"/>
    <w:rsid w:val="001E7615"/>
    <w:rsid w:val="001F0153"/>
    <w:rsid w:val="001F1610"/>
    <w:rsid w:val="001F1822"/>
    <w:rsid w:val="001F1877"/>
    <w:rsid w:val="001F19DB"/>
    <w:rsid w:val="001F2B24"/>
    <w:rsid w:val="001F351A"/>
    <w:rsid w:val="001F3B23"/>
    <w:rsid w:val="001F3CB9"/>
    <w:rsid w:val="001F4385"/>
    <w:rsid w:val="001F43B2"/>
    <w:rsid w:val="001F4860"/>
    <w:rsid w:val="001F4C4A"/>
    <w:rsid w:val="001F4F37"/>
    <w:rsid w:val="001F4F59"/>
    <w:rsid w:val="001F51CB"/>
    <w:rsid w:val="001F539C"/>
    <w:rsid w:val="001F5729"/>
    <w:rsid w:val="001F6338"/>
    <w:rsid w:val="001F65F3"/>
    <w:rsid w:val="001F6CCA"/>
    <w:rsid w:val="001F72BC"/>
    <w:rsid w:val="00200277"/>
    <w:rsid w:val="00200A99"/>
    <w:rsid w:val="00202614"/>
    <w:rsid w:val="0020277B"/>
    <w:rsid w:val="00203FB9"/>
    <w:rsid w:val="00204BF5"/>
    <w:rsid w:val="00205548"/>
    <w:rsid w:val="00205580"/>
    <w:rsid w:val="002055CB"/>
    <w:rsid w:val="002058E6"/>
    <w:rsid w:val="00205A78"/>
    <w:rsid w:val="00206665"/>
    <w:rsid w:val="0020672E"/>
    <w:rsid w:val="00206BAF"/>
    <w:rsid w:val="00206DD6"/>
    <w:rsid w:val="0020728C"/>
    <w:rsid w:val="00207841"/>
    <w:rsid w:val="0020792D"/>
    <w:rsid w:val="002101DA"/>
    <w:rsid w:val="00210367"/>
    <w:rsid w:val="00210A19"/>
    <w:rsid w:val="002124E4"/>
    <w:rsid w:val="0021259A"/>
    <w:rsid w:val="00212882"/>
    <w:rsid w:val="00212AD1"/>
    <w:rsid w:val="002136AD"/>
    <w:rsid w:val="00213AEA"/>
    <w:rsid w:val="00214546"/>
    <w:rsid w:val="00214667"/>
    <w:rsid w:val="002150B5"/>
    <w:rsid w:val="00215F18"/>
    <w:rsid w:val="002160A7"/>
    <w:rsid w:val="002168DD"/>
    <w:rsid w:val="00216DE2"/>
    <w:rsid w:val="00220805"/>
    <w:rsid w:val="00220F4D"/>
    <w:rsid w:val="00221E3E"/>
    <w:rsid w:val="002220DF"/>
    <w:rsid w:val="00222E5F"/>
    <w:rsid w:val="0022380F"/>
    <w:rsid w:val="00223BBF"/>
    <w:rsid w:val="00223FC9"/>
    <w:rsid w:val="002241C4"/>
    <w:rsid w:val="00224692"/>
    <w:rsid w:val="00224855"/>
    <w:rsid w:val="00225BD8"/>
    <w:rsid w:val="00226F3F"/>
    <w:rsid w:val="00227F9A"/>
    <w:rsid w:val="002306C8"/>
    <w:rsid w:val="002316A8"/>
    <w:rsid w:val="00231BDA"/>
    <w:rsid w:val="0023268A"/>
    <w:rsid w:val="00232AAF"/>
    <w:rsid w:val="00232C9C"/>
    <w:rsid w:val="00232E3E"/>
    <w:rsid w:val="00234846"/>
    <w:rsid w:val="00235979"/>
    <w:rsid w:val="002369A8"/>
    <w:rsid w:val="00237F55"/>
    <w:rsid w:val="002401EA"/>
    <w:rsid w:val="002407BE"/>
    <w:rsid w:val="00240B22"/>
    <w:rsid w:val="00240E4B"/>
    <w:rsid w:val="0024116E"/>
    <w:rsid w:val="00241A26"/>
    <w:rsid w:val="00242902"/>
    <w:rsid w:val="002434BE"/>
    <w:rsid w:val="00243844"/>
    <w:rsid w:val="00243BC6"/>
    <w:rsid w:val="002445E6"/>
    <w:rsid w:val="00244A83"/>
    <w:rsid w:val="00246157"/>
    <w:rsid w:val="00247262"/>
    <w:rsid w:val="002472E3"/>
    <w:rsid w:val="00247A93"/>
    <w:rsid w:val="00247F82"/>
    <w:rsid w:val="00250F2E"/>
    <w:rsid w:val="002517B4"/>
    <w:rsid w:val="00251957"/>
    <w:rsid w:val="00253035"/>
    <w:rsid w:val="00253814"/>
    <w:rsid w:val="00255E9B"/>
    <w:rsid w:val="00256CA6"/>
    <w:rsid w:val="00257833"/>
    <w:rsid w:val="00257A80"/>
    <w:rsid w:val="002600B2"/>
    <w:rsid w:val="00260824"/>
    <w:rsid w:val="0026147B"/>
    <w:rsid w:val="00261C4B"/>
    <w:rsid w:val="00262075"/>
    <w:rsid w:val="0026282B"/>
    <w:rsid w:val="00262DD8"/>
    <w:rsid w:val="00262E4F"/>
    <w:rsid w:val="0026399D"/>
    <w:rsid w:val="00263EFC"/>
    <w:rsid w:val="00263FC7"/>
    <w:rsid w:val="002643AB"/>
    <w:rsid w:val="002647EE"/>
    <w:rsid w:val="00265C9E"/>
    <w:rsid w:val="002665CA"/>
    <w:rsid w:val="002673E7"/>
    <w:rsid w:val="00270832"/>
    <w:rsid w:val="0027099D"/>
    <w:rsid w:val="00270CC4"/>
    <w:rsid w:val="00270E3F"/>
    <w:rsid w:val="002711D2"/>
    <w:rsid w:val="00271FAC"/>
    <w:rsid w:val="00272050"/>
    <w:rsid w:val="0027232D"/>
    <w:rsid w:val="00273846"/>
    <w:rsid w:val="00273ECB"/>
    <w:rsid w:val="0027730F"/>
    <w:rsid w:val="002778A3"/>
    <w:rsid w:val="00277FC1"/>
    <w:rsid w:val="0028021B"/>
    <w:rsid w:val="00280715"/>
    <w:rsid w:val="00280F79"/>
    <w:rsid w:val="00281262"/>
    <w:rsid w:val="00281B29"/>
    <w:rsid w:val="00281B69"/>
    <w:rsid w:val="00281C9C"/>
    <w:rsid w:val="002820B3"/>
    <w:rsid w:val="002824A2"/>
    <w:rsid w:val="00282705"/>
    <w:rsid w:val="00282A2E"/>
    <w:rsid w:val="0028324F"/>
    <w:rsid w:val="002833BC"/>
    <w:rsid w:val="00283F16"/>
    <w:rsid w:val="00284C58"/>
    <w:rsid w:val="00284D0F"/>
    <w:rsid w:val="00284E9E"/>
    <w:rsid w:val="002857B2"/>
    <w:rsid w:val="00286894"/>
    <w:rsid w:val="00286EA5"/>
    <w:rsid w:val="002878E2"/>
    <w:rsid w:val="002911B4"/>
    <w:rsid w:val="00291758"/>
    <w:rsid w:val="002928CC"/>
    <w:rsid w:val="0029304A"/>
    <w:rsid w:val="0029368F"/>
    <w:rsid w:val="0029369C"/>
    <w:rsid w:val="00293A93"/>
    <w:rsid w:val="00294B70"/>
    <w:rsid w:val="00294E7F"/>
    <w:rsid w:val="002953B7"/>
    <w:rsid w:val="00295FA6"/>
    <w:rsid w:val="00296A15"/>
    <w:rsid w:val="00296A4B"/>
    <w:rsid w:val="00297BE6"/>
    <w:rsid w:val="002A00BB"/>
    <w:rsid w:val="002A020E"/>
    <w:rsid w:val="002A07BA"/>
    <w:rsid w:val="002A0D51"/>
    <w:rsid w:val="002A0F4E"/>
    <w:rsid w:val="002A1B40"/>
    <w:rsid w:val="002A1EDB"/>
    <w:rsid w:val="002A20BD"/>
    <w:rsid w:val="002A2E61"/>
    <w:rsid w:val="002A3850"/>
    <w:rsid w:val="002A48FD"/>
    <w:rsid w:val="002A5002"/>
    <w:rsid w:val="002A5526"/>
    <w:rsid w:val="002A5630"/>
    <w:rsid w:val="002A565E"/>
    <w:rsid w:val="002A577B"/>
    <w:rsid w:val="002A5EAF"/>
    <w:rsid w:val="002A6311"/>
    <w:rsid w:val="002A792B"/>
    <w:rsid w:val="002A7A5C"/>
    <w:rsid w:val="002B0931"/>
    <w:rsid w:val="002B0AA7"/>
    <w:rsid w:val="002B0FBE"/>
    <w:rsid w:val="002B1069"/>
    <w:rsid w:val="002B1103"/>
    <w:rsid w:val="002B1847"/>
    <w:rsid w:val="002B1C66"/>
    <w:rsid w:val="002B305A"/>
    <w:rsid w:val="002B3341"/>
    <w:rsid w:val="002B426C"/>
    <w:rsid w:val="002B6B05"/>
    <w:rsid w:val="002B702F"/>
    <w:rsid w:val="002C071B"/>
    <w:rsid w:val="002C1549"/>
    <w:rsid w:val="002C1AA5"/>
    <w:rsid w:val="002C25D6"/>
    <w:rsid w:val="002C26F6"/>
    <w:rsid w:val="002C4530"/>
    <w:rsid w:val="002C522B"/>
    <w:rsid w:val="002C5505"/>
    <w:rsid w:val="002C565A"/>
    <w:rsid w:val="002C5AAD"/>
    <w:rsid w:val="002C7EEF"/>
    <w:rsid w:val="002D0777"/>
    <w:rsid w:val="002D08B7"/>
    <w:rsid w:val="002D18B2"/>
    <w:rsid w:val="002D2191"/>
    <w:rsid w:val="002D3310"/>
    <w:rsid w:val="002D3EB5"/>
    <w:rsid w:val="002D4036"/>
    <w:rsid w:val="002D447C"/>
    <w:rsid w:val="002D4ED3"/>
    <w:rsid w:val="002D5C21"/>
    <w:rsid w:val="002D6596"/>
    <w:rsid w:val="002D73C8"/>
    <w:rsid w:val="002D772E"/>
    <w:rsid w:val="002D7F38"/>
    <w:rsid w:val="002E0672"/>
    <w:rsid w:val="002E1F41"/>
    <w:rsid w:val="002E2CF4"/>
    <w:rsid w:val="002E3032"/>
    <w:rsid w:val="002E353B"/>
    <w:rsid w:val="002E4EBE"/>
    <w:rsid w:val="002E5EBF"/>
    <w:rsid w:val="002E62FD"/>
    <w:rsid w:val="002E6C9A"/>
    <w:rsid w:val="002E6ED9"/>
    <w:rsid w:val="002E7B4C"/>
    <w:rsid w:val="002F0857"/>
    <w:rsid w:val="002F0A0B"/>
    <w:rsid w:val="002F1372"/>
    <w:rsid w:val="002F16B8"/>
    <w:rsid w:val="002F2D71"/>
    <w:rsid w:val="002F4138"/>
    <w:rsid w:val="002F48D2"/>
    <w:rsid w:val="002F4AA8"/>
    <w:rsid w:val="002F4E12"/>
    <w:rsid w:val="002F4F42"/>
    <w:rsid w:val="002F55C6"/>
    <w:rsid w:val="002F597D"/>
    <w:rsid w:val="002F59EC"/>
    <w:rsid w:val="002F6044"/>
    <w:rsid w:val="002F6313"/>
    <w:rsid w:val="002F676A"/>
    <w:rsid w:val="002F6955"/>
    <w:rsid w:val="002F69C4"/>
    <w:rsid w:val="002F6F50"/>
    <w:rsid w:val="002F76B9"/>
    <w:rsid w:val="002F7897"/>
    <w:rsid w:val="0030021D"/>
    <w:rsid w:val="00302A54"/>
    <w:rsid w:val="00302CB6"/>
    <w:rsid w:val="00305743"/>
    <w:rsid w:val="00305785"/>
    <w:rsid w:val="00310319"/>
    <w:rsid w:val="00310C67"/>
    <w:rsid w:val="003121AA"/>
    <w:rsid w:val="00313400"/>
    <w:rsid w:val="00314175"/>
    <w:rsid w:val="00314ADB"/>
    <w:rsid w:val="003152A3"/>
    <w:rsid w:val="003153D7"/>
    <w:rsid w:val="003156A0"/>
    <w:rsid w:val="00315772"/>
    <w:rsid w:val="00315A58"/>
    <w:rsid w:val="00316474"/>
    <w:rsid w:val="003169C3"/>
    <w:rsid w:val="0031725D"/>
    <w:rsid w:val="00317575"/>
    <w:rsid w:val="00317745"/>
    <w:rsid w:val="00317E1E"/>
    <w:rsid w:val="00320452"/>
    <w:rsid w:val="0032046D"/>
    <w:rsid w:val="00322ED4"/>
    <w:rsid w:val="003236D2"/>
    <w:rsid w:val="00323C53"/>
    <w:rsid w:val="00323CB9"/>
    <w:rsid w:val="00323CF2"/>
    <w:rsid w:val="003240CC"/>
    <w:rsid w:val="0032447B"/>
    <w:rsid w:val="00324770"/>
    <w:rsid w:val="00324C80"/>
    <w:rsid w:val="003254B9"/>
    <w:rsid w:val="0032600F"/>
    <w:rsid w:val="00326118"/>
    <w:rsid w:val="0032709B"/>
    <w:rsid w:val="003270D9"/>
    <w:rsid w:val="003272D5"/>
    <w:rsid w:val="00327590"/>
    <w:rsid w:val="00327E87"/>
    <w:rsid w:val="003300A9"/>
    <w:rsid w:val="0033036B"/>
    <w:rsid w:val="0033264E"/>
    <w:rsid w:val="00332B59"/>
    <w:rsid w:val="00333355"/>
    <w:rsid w:val="0033451A"/>
    <w:rsid w:val="003353A7"/>
    <w:rsid w:val="00335935"/>
    <w:rsid w:val="0033677D"/>
    <w:rsid w:val="00336952"/>
    <w:rsid w:val="00336C5D"/>
    <w:rsid w:val="00337038"/>
    <w:rsid w:val="003413FE"/>
    <w:rsid w:val="00341F1B"/>
    <w:rsid w:val="00343EFB"/>
    <w:rsid w:val="00343F0F"/>
    <w:rsid w:val="003445D1"/>
    <w:rsid w:val="00346F48"/>
    <w:rsid w:val="00350237"/>
    <w:rsid w:val="0035135C"/>
    <w:rsid w:val="00352301"/>
    <w:rsid w:val="00352C03"/>
    <w:rsid w:val="00353B15"/>
    <w:rsid w:val="00353C0C"/>
    <w:rsid w:val="00353C10"/>
    <w:rsid w:val="003548BF"/>
    <w:rsid w:val="00354CEF"/>
    <w:rsid w:val="00355C53"/>
    <w:rsid w:val="00355CDA"/>
    <w:rsid w:val="00355EDF"/>
    <w:rsid w:val="0035724D"/>
    <w:rsid w:val="00357CF5"/>
    <w:rsid w:val="00360CD6"/>
    <w:rsid w:val="00360FCF"/>
    <w:rsid w:val="00361526"/>
    <w:rsid w:val="00361BB6"/>
    <w:rsid w:val="003626E2"/>
    <w:rsid w:val="00362ED9"/>
    <w:rsid w:val="003640EA"/>
    <w:rsid w:val="0036572B"/>
    <w:rsid w:val="00365AD0"/>
    <w:rsid w:val="00365B3F"/>
    <w:rsid w:val="00366653"/>
    <w:rsid w:val="00367110"/>
    <w:rsid w:val="0036722B"/>
    <w:rsid w:val="00367BE8"/>
    <w:rsid w:val="0037015D"/>
    <w:rsid w:val="00370304"/>
    <w:rsid w:val="003703E1"/>
    <w:rsid w:val="00370A16"/>
    <w:rsid w:val="003717D6"/>
    <w:rsid w:val="00371CEB"/>
    <w:rsid w:val="00372B07"/>
    <w:rsid w:val="0037343E"/>
    <w:rsid w:val="00373457"/>
    <w:rsid w:val="00376903"/>
    <w:rsid w:val="00376A2F"/>
    <w:rsid w:val="00376AC3"/>
    <w:rsid w:val="00376CA5"/>
    <w:rsid w:val="003772B8"/>
    <w:rsid w:val="003776E5"/>
    <w:rsid w:val="00377F0C"/>
    <w:rsid w:val="00377FDC"/>
    <w:rsid w:val="0038040E"/>
    <w:rsid w:val="00381F54"/>
    <w:rsid w:val="00381FFE"/>
    <w:rsid w:val="00382F72"/>
    <w:rsid w:val="003830C6"/>
    <w:rsid w:val="00383116"/>
    <w:rsid w:val="003833E7"/>
    <w:rsid w:val="003845D4"/>
    <w:rsid w:val="003851C4"/>
    <w:rsid w:val="00385C2E"/>
    <w:rsid w:val="00385E64"/>
    <w:rsid w:val="00391629"/>
    <w:rsid w:val="0039227D"/>
    <w:rsid w:val="00392883"/>
    <w:rsid w:val="00392E42"/>
    <w:rsid w:val="00392E7B"/>
    <w:rsid w:val="00393275"/>
    <w:rsid w:val="00394127"/>
    <w:rsid w:val="003945B8"/>
    <w:rsid w:val="00394B96"/>
    <w:rsid w:val="00395175"/>
    <w:rsid w:val="00395302"/>
    <w:rsid w:val="003960FB"/>
    <w:rsid w:val="00396B89"/>
    <w:rsid w:val="00396E38"/>
    <w:rsid w:val="00397263"/>
    <w:rsid w:val="0039780B"/>
    <w:rsid w:val="003A002B"/>
    <w:rsid w:val="003A02C7"/>
    <w:rsid w:val="003A038A"/>
    <w:rsid w:val="003A0EF4"/>
    <w:rsid w:val="003A1076"/>
    <w:rsid w:val="003A19AD"/>
    <w:rsid w:val="003A4EB6"/>
    <w:rsid w:val="003A4EF1"/>
    <w:rsid w:val="003A6C99"/>
    <w:rsid w:val="003A6F6E"/>
    <w:rsid w:val="003A7491"/>
    <w:rsid w:val="003A7F16"/>
    <w:rsid w:val="003B0E7D"/>
    <w:rsid w:val="003B0FA2"/>
    <w:rsid w:val="003B12E5"/>
    <w:rsid w:val="003B17C5"/>
    <w:rsid w:val="003B2330"/>
    <w:rsid w:val="003B396C"/>
    <w:rsid w:val="003B43AF"/>
    <w:rsid w:val="003B6272"/>
    <w:rsid w:val="003B669B"/>
    <w:rsid w:val="003B68BF"/>
    <w:rsid w:val="003B7393"/>
    <w:rsid w:val="003C06A0"/>
    <w:rsid w:val="003C0A20"/>
    <w:rsid w:val="003C1057"/>
    <w:rsid w:val="003C1471"/>
    <w:rsid w:val="003C20F9"/>
    <w:rsid w:val="003C2604"/>
    <w:rsid w:val="003C2635"/>
    <w:rsid w:val="003C27C5"/>
    <w:rsid w:val="003C426D"/>
    <w:rsid w:val="003C5545"/>
    <w:rsid w:val="003C7D65"/>
    <w:rsid w:val="003D021F"/>
    <w:rsid w:val="003D058F"/>
    <w:rsid w:val="003D0D73"/>
    <w:rsid w:val="003D13BC"/>
    <w:rsid w:val="003D23A7"/>
    <w:rsid w:val="003D26E7"/>
    <w:rsid w:val="003D3404"/>
    <w:rsid w:val="003D39C0"/>
    <w:rsid w:val="003D46CE"/>
    <w:rsid w:val="003D4A91"/>
    <w:rsid w:val="003D506C"/>
    <w:rsid w:val="003D509A"/>
    <w:rsid w:val="003D56C1"/>
    <w:rsid w:val="003D5A27"/>
    <w:rsid w:val="003D61AE"/>
    <w:rsid w:val="003D61C9"/>
    <w:rsid w:val="003D620E"/>
    <w:rsid w:val="003D6770"/>
    <w:rsid w:val="003D6A16"/>
    <w:rsid w:val="003D6C39"/>
    <w:rsid w:val="003D6F5C"/>
    <w:rsid w:val="003D72BA"/>
    <w:rsid w:val="003D78C4"/>
    <w:rsid w:val="003D7B27"/>
    <w:rsid w:val="003D7FEA"/>
    <w:rsid w:val="003E0135"/>
    <w:rsid w:val="003E123D"/>
    <w:rsid w:val="003E232C"/>
    <w:rsid w:val="003E3342"/>
    <w:rsid w:val="003E3D4E"/>
    <w:rsid w:val="003E5C58"/>
    <w:rsid w:val="003E7154"/>
    <w:rsid w:val="003E7404"/>
    <w:rsid w:val="003E7755"/>
    <w:rsid w:val="003E7DF9"/>
    <w:rsid w:val="003E7EFB"/>
    <w:rsid w:val="003F00DB"/>
    <w:rsid w:val="003F1159"/>
    <w:rsid w:val="003F124F"/>
    <w:rsid w:val="003F3085"/>
    <w:rsid w:val="003F368D"/>
    <w:rsid w:val="003F3AC8"/>
    <w:rsid w:val="003F3B97"/>
    <w:rsid w:val="003F43B5"/>
    <w:rsid w:val="003F78AE"/>
    <w:rsid w:val="00400DB4"/>
    <w:rsid w:val="00400FB6"/>
    <w:rsid w:val="0040116A"/>
    <w:rsid w:val="00401176"/>
    <w:rsid w:val="004011C2"/>
    <w:rsid w:val="00405002"/>
    <w:rsid w:val="0040512B"/>
    <w:rsid w:val="00406229"/>
    <w:rsid w:val="0040627E"/>
    <w:rsid w:val="00407D1E"/>
    <w:rsid w:val="00411577"/>
    <w:rsid w:val="004115C0"/>
    <w:rsid w:val="00412E4D"/>
    <w:rsid w:val="00413965"/>
    <w:rsid w:val="00413ADF"/>
    <w:rsid w:val="00415A06"/>
    <w:rsid w:val="00415AA8"/>
    <w:rsid w:val="004173A3"/>
    <w:rsid w:val="00417698"/>
    <w:rsid w:val="00417841"/>
    <w:rsid w:val="004204AC"/>
    <w:rsid w:val="004209F5"/>
    <w:rsid w:val="00421EF8"/>
    <w:rsid w:val="004222D0"/>
    <w:rsid w:val="0042244E"/>
    <w:rsid w:val="00422688"/>
    <w:rsid w:val="004227A7"/>
    <w:rsid w:val="00422FFF"/>
    <w:rsid w:val="00423053"/>
    <w:rsid w:val="0042305D"/>
    <w:rsid w:val="0042453E"/>
    <w:rsid w:val="0042595B"/>
    <w:rsid w:val="00425DDD"/>
    <w:rsid w:val="00426969"/>
    <w:rsid w:val="00426E0B"/>
    <w:rsid w:val="00427034"/>
    <w:rsid w:val="00427869"/>
    <w:rsid w:val="00430273"/>
    <w:rsid w:val="00430CB3"/>
    <w:rsid w:val="004315AA"/>
    <w:rsid w:val="00432CD7"/>
    <w:rsid w:val="0043465E"/>
    <w:rsid w:val="004347DD"/>
    <w:rsid w:val="004348BD"/>
    <w:rsid w:val="0043555C"/>
    <w:rsid w:val="00435646"/>
    <w:rsid w:val="0043565B"/>
    <w:rsid w:val="004366AB"/>
    <w:rsid w:val="004370CF"/>
    <w:rsid w:val="00437384"/>
    <w:rsid w:val="00437E9F"/>
    <w:rsid w:val="00440B16"/>
    <w:rsid w:val="00441547"/>
    <w:rsid w:val="00441A37"/>
    <w:rsid w:val="0044335C"/>
    <w:rsid w:val="00444289"/>
    <w:rsid w:val="00444932"/>
    <w:rsid w:val="00444AAD"/>
    <w:rsid w:val="004451FC"/>
    <w:rsid w:val="0044684C"/>
    <w:rsid w:val="004468A2"/>
    <w:rsid w:val="004468F4"/>
    <w:rsid w:val="00450285"/>
    <w:rsid w:val="00450ED6"/>
    <w:rsid w:val="0045133A"/>
    <w:rsid w:val="00451CB6"/>
    <w:rsid w:val="00452F2C"/>
    <w:rsid w:val="00453123"/>
    <w:rsid w:val="0045335C"/>
    <w:rsid w:val="004536F0"/>
    <w:rsid w:val="004541F9"/>
    <w:rsid w:val="0045542A"/>
    <w:rsid w:val="0045622C"/>
    <w:rsid w:val="004565BA"/>
    <w:rsid w:val="0045703F"/>
    <w:rsid w:val="004570E7"/>
    <w:rsid w:val="0045716D"/>
    <w:rsid w:val="00457D7D"/>
    <w:rsid w:val="0046046D"/>
    <w:rsid w:val="0046050A"/>
    <w:rsid w:val="00461B77"/>
    <w:rsid w:val="00461E6F"/>
    <w:rsid w:val="004634FE"/>
    <w:rsid w:val="0046404C"/>
    <w:rsid w:val="00464533"/>
    <w:rsid w:val="00464C00"/>
    <w:rsid w:val="00464C4D"/>
    <w:rsid w:val="00465934"/>
    <w:rsid w:val="00465B35"/>
    <w:rsid w:val="004662F4"/>
    <w:rsid w:val="00470092"/>
    <w:rsid w:val="00470A28"/>
    <w:rsid w:val="00470B01"/>
    <w:rsid w:val="0047198A"/>
    <w:rsid w:val="00471C2E"/>
    <w:rsid w:val="00471F89"/>
    <w:rsid w:val="004726D3"/>
    <w:rsid w:val="004729CE"/>
    <w:rsid w:val="004729E3"/>
    <w:rsid w:val="00472FDC"/>
    <w:rsid w:val="00473610"/>
    <w:rsid w:val="00473638"/>
    <w:rsid w:val="00474226"/>
    <w:rsid w:val="00474310"/>
    <w:rsid w:val="0047534D"/>
    <w:rsid w:val="00475B63"/>
    <w:rsid w:val="00475C83"/>
    <w:rsid w:val="00475CFB"/>
    <w:rsid w:val="0047604A"/>
    <w:rsid w:val="00476A73"/>
    <w:rsid w:val="00477488"/>
    <w:rsid w:val="004777BC"/>
    <w:rsid w:val="004801D1"/>
    <w:rsid w:val="004812F8"/>
    <w:rsid w:val="004818AC"/>
    <w:rsid w:val="004819E8"/>
    <w:rsid w:val="00482310"/>
    <w:rsid w:val="00482460"/>
    <w:rsid w:val="00483607"/>
    <w:rsid w:val="0048393A"/>
    <w:rsid w:val="00483A1C"/>
    <w:rsid w:val="00483E6E"/>
    <w:rsid w:val="00484908"/>
    <w:rsid w:val="00485367"/>
    <w:rsid w:val="004855C2"/>
    <w:rsid w:val="004861D0"/>
    <w:rsid w:val="0048702E"/>
    <w:rsid w:val="004871CC"/>
    <w:rsid w:val="00487BF9"/>
    <w:rsid w:val="00487F7B"/>
    <w:rsid w:val="00490522"/>
    <w:rsid w:val="00490984"/>
    <w:rsid w:val="00490E2C"/>
    <w:rsid w:val="00491CC8"/>
    <w:rsid w:val="00492686"/>
    <w:rsid w:val="004933A6"/>
    <w:rsid w:val="0049560E"/>
    <w:rsid w:val="00495FCB"/>
    <w:rsid w:val="004964FA"/>
    <w:rsid w:val="00496A9D"/>
    <w:rsid w:val="004974F7"/>
    <w:rsid w:val="004978AF"/>
    <w:rsid w:val="004A0320"/>
    <w:rsid w:val="004A0B46"/>
    <w:rsid w:val="004A12BE"/>
    <w:rsid w:val="004A132B"/>
    <w:rsid w:val="004A2937"/>
    <w:rsid w:val="004A29BE"/>
    <w:rsid w:val="004A2E8D"/>
    <w:rsid w:val="004A4289"/>
    <w:rsid w:val="004A4458"/>
    <w:rsid w:val="004A47B5"/>
    <w:rsid w:val="004A48B6"/>
    <w:rsid w:val="004A4CF1"/>
    <w:rsid w:val="004A50D6"/>
    <w:rsid w:val="004A53EF"/>
    <w:rsid w:val="004A54B5"/>
    <w:rsid w:val="004A5831"/>
    <w:rsid w:val="004A5EA7"/>
    <w:rsid w:val="004A624D"/>
    <w:rsid w:val="004A701E"/>
    <w:rsid w:val="004A7BBB"/>
    <w:rsid w:val="004A7DEC"/>
    <w:rsid w:val="004A7F39"/>
    <w:rsid w:val="004B039F"/>
    <w:rsid w:val="004B0E7E"/>
    <w:rsid w:val="004B2758"/>
    <w:rsid w:val="004B2E7D"/>
    <w:rsid w:val="004B3185"/>
    <w:rsid w:val="004B4399"/>
    <w:rsid w:val="004B6074"/>
    <w:rsid w:val="004B663D"/>
    <w:rsid w:val="004B67D5"/>
    <w:rsid w:val="004B6CE9"/>
    <w:rsid w:val="004B70BA"/>
    <w:rsid w:val="004B7952"/>
    <w:rsid w:val="004C0066"/>
    <w:rsid w:val="004C01AB"/>
    <w:rsid w:val="004C1615"/>
    <w:rsid w:val="004C17D8"/>
    <w:rsid w:val="004C1948"/>
    <w:rsid w:val="004C3AE8"/>
    <w:rsid w:val="004C4E5E"/>
    <w:rsid w:val="004C50D8"/>
    <w:rsid w:val="004C64DE"/>
    <w:rsid w:val="004C6518"/>
    <w:rsid w:val="004C71F7"/>
    <w:rsid w:val="004D1873"/>
    <w:rsid w:val="004D24E7"/>
    <w:rsid w:val="004D3331"/>
    <w:rsid w:val="004D6635"/>
    <w:rsid w:val="004D679C"/>
    <w:rsid w:val="004D7D9B"/>
    <w:rsid w:val="004E0990"/>
    <w:rsid w:val="004E30A7"/>
    <w:rsid w:val="004E4075"/>
    <w:rsid w:val="004E4A00"/>
    <w:rsid w:val="004E5E93"/>
    <w:rsid w:val="004E6366"/>
    <w:rsid w:val="004E66E2"/>
    <w:rsid w:val="004E6B4F"/>
    <w:rsid w:val="004E6CB6"/>
    <w:rsid w:val="004E70A8"/>
    <w:rsid w:val="004E7515"/>
    <w:rsid w:val="004E7891"/>
    <w:rsid w:val="004F183F"/>
    <w:rsid w:val="004F1B58"/>
    <w:rsid w:val="004F24A6"/>
    <w:rsid w:val="004F24E0"/>
    <w:rsid w:val="004F2929"/>
    <w:rsid w:val="004F318F"/>
    <w:rsid w:val="004F3736"/>
    <w:rsid w:val="004F5CFE"/>
    <w:rsid w:val="004F79B8"/>
    <w:rsid w:val="0050000E"/>
    <w:rsid w:val="00500C97"/>
    <w:rsid w:val="00503212"/>
    <w:rsid w:val="0050398E"/>
    <w:rsid w:val="00503E2F"/>
    <w:rsid w:val="005043C0"/>
    <w:rsid w:val="00505303"/>
    <w:rsid w:val="00507340"/>
    <w:rsid w:val="00507A76"/>
    <w:rsid w:val="00507C49"/>
    <w:rsid w:val="0051055D"/>
    <w:rsid w:val="00510D70"/>
    <w:rsid w:val="00512206"/>
    <w:rsid w:val="00513BA5"/>
    <w:rsid w:val="00513DC1"/>
    <w:rsid w:val="0051402B"/>
    <w:rsid w:val="00514410"/>
    <w:rsid w:val="00514974"/>
    <w:rsid w:val="00514A0A"/>
    <w:rsid w:val="00515E58"/>
    <w:rsid w:val="00516011"/>
    <w:rsid w:val="005172EA"/>
    <w:rsid w:val="00517368"/>
    <w:rsid w:val="00521451"/>
    <w:rsid w:val="005229A9"/>
    <w:rsid w:val="00523014"/>
    <w:rsid w:val="005233FF"/>
    <w:rsid w:val="005236D4"/>
    <w:rsid w:val="00523C8C"/>
    <w:rsid w:val="00525725"/>
    <w:rsid w:val="00526C57"/>
    <w:rsid w:val="005273A9"/>
    <w:rsid w:val="00527729"/>
    <w:rsid w:val="005304C4"/>
    <w:rsid w:val="00530B6E"/>
    <w:rsid w:val="00531084"/>
    <w:rsid w:val="00531832"/>
    <w:rsid w:val="0053234C"/>
    <w:rsid w:val="005348C1"/>
    <w:rsid w:val="00535424"/>
    <w:rsid w:val="00536559"/>
    <w:rsid w:val="005365DC"/>
    <w:rsid w:val="005374F6"/>
    <w:rsid w:val="00537C9A"/>
    <w:rsid w:val="005408CD"/>
    <w:rsid w:val="00540972"/>
    <w:rsid w:val="0054134E"/>
    <w:rsid w:val="00541525"/>
    <w:rsid w:val="00541754"/>
    <w:rsid w:val="005419F4"/>
    <w:rsid w:val="00543375"/>
    <w:rsid w:val="00543511"/>
    <w:rsid w:val="00543D1F"/>
    <w:rsid w:val="00543F3D"/>
    <w:rsid w:val="005444CB"/>
    <w:rsid w:val="00544C9E"/>
    <w:rsid w:val="00545508"/>
    <w:rsid w:val="005457E3"/>
    <w:rsid w:val="005458A4"/>
    <w:rsid w:val="00546F6B"/>
    <w:rsid w:val="005504C9"/>
    <w:rsid w:val="0055106F"/>
    <w:rsid w:val="00551C54"/>
    <w:rsid w:val="00551C87"/>
    <w:rsid w:val="005529BA"/>
    <w:rsid w:val="005541B9"/>
    <w:rsid w:val="00555A33"/>
    <w:rsid w:val="00555A8B"/>
    <w:rsid w:val="00556287"/>
    <w:rsid w:val="005562A4"/>
    <w:rsid w:val="005572FB"/>
    <w:rsid w:val="00560136"/>
    <w:rsid w:val="00560BF3"/>
    <w:rsid w:val="0056132C"/>
    <w:rsid w:val="00561740"/>
    <w:rsid w:val="00561A4C"/>
    <w:rsid w:val="00563022"/>
    <w:rsid w:val="00563C1F"/>
    <w:rsid w:val="00564048"/>
    <w:rsid w:val="0056424E"/>
    <w:rsid w:val="005646CB"/>
    <w:rsid w:val="00565116"/>
    <w:rsid w:val="00565E92"/>
    <w:rsid w:val="0056766F"/>
    <w:rsid w:val="005678B4"/>
    <w:rsid w:val="005679A6"/>
    <w:rsid w:val="00567EC0"/>
    <w:rsid w:val="00571147"/>
    <w:rsid w:val="00573A5F"/>
    <w:rsid w:val="00573AAA"/>
    <w:rsid w:val="00575BF9"/>
    <w:rsid w:val="00576748"/>
    <w:rsid w:val="00576A27"/>
    <w:rsid w:val="005771D8"/>
    <w:rsid w:val="005804A2"/>
    <w:rsid w:val="00580791"/>
    <w:rsid w:val="00580F6A"/>
    <w:rsid w:val="005815BB"/>
    <w:rsid w:val="005816DC"/>
    <w:rsid w:val="0058178B"/>
    <w:rsid w:val="00582223"/>
    <w:rsid w:val="00582CBD"/>
    <w:rsid w:val="005830BF"/>
    <w:rsid w:val="00583C6C"/>
    <w:rsid w:val="0058456D"/>
    <w:rsid w:val="005847F3"/>
    <w:rsid w:val="00584A70"/>
    <w:rsid w:val="00584DA4"/>
    <w:rsid w:val="0058526A"/>
    <w:rsid w:val="00585782"/>
    <w:rsid w:val="00586344"/>
    <w:rsid w:val="00587B11"/>
    <w:rsid w:val="00587C5F"/>
    <w:rsid w:val="0059028A"/>
    <w:rsid w:val="00590702"/>
    <w:rsid w:val="005920F4"/>
    <w:rsid w:val="00592B7F"/>
    <w:rsid w:val="005942E0"/>
    <w:rsid w:val="0059529F"/>
    <w:rsid w:val="00595B87"/>
    <w:rsid w:val="00595BF6"/>
    <w:rsid w:val="00595DB6"/>
    <w:rsid w:val="00596296"/>
    <w:rsid w:val="00596797"/>
    <w:rsid w:val="00596FD6"/>
    <w:rsid w:val="0059716F"/>
    <w:rsid w:val="00597280"/>
    <w:rsid w:val="0059741D"/>
    <w:rsid w:val="005978D7"/>
    <w:rsid w:val="005A01BB"/>
    <w:rsid w:val="005A038F"/>
    <w:rsid w:val="005A045C"/>
    <w:rsid w:val="005A07DA"/>
    <w:rsid w:val="005A090F"/>
    <w:rsid w:val="005A0D6A"/>
    <w:rsid w:val="005A16AC"/>
    <w:rsid w:val="005A180A"/>
    <w:rsid w:val="005A1FF0"/>
    <w:rsid w:val="005A23EB"/>
    <w:rsid w:val="005A2D9F"/>
    <w:rsid w:val="005A4226"/>
    <w:rsid w:val="005A4A12"/>
    <w:rsid w:val="005A4F0D"/>
    <w:rsid w:val="005A5725"/>
    <w:rsid w:val="005A713D"/>
    <w:rsid w:val="005A7424"/>
    <w:rsid w:val="005B07CA"/>
    <w:rsid w:val="005B0851"/>
    <w:rsid w:val="005B173E"/>
    <w:rsid w:val="005B189C"/>
    <w:rsid w:val="005B204D"/>
    <w:rsid w:val="005B2432"/>
    <w:rsid w:val="005B2870"/>
    <w:rsid w:val="005B2AE6"/>
    <w:rsid w:val="005B3585"/>
    <w:rsid w:val="005B39D1"/>
    <w:rsid w:val="005B3E74"/>
    <w:rsid w:val="005B4A49"/>
    <w:rsid w:val="005B4BDE"/>
    <w:rsid w:val="005B4D2D"/>
    <w:rsid w:val="005B5B3F"/>
    <w:rsid w:val="005B6A2D"/>
    <w:rsid w:val="005B7B03"/>
    <w:rsid w:val="005C0029"/>
    <w:rsid w:val="005C03DC"/>
    <w:rsid w:val="005C0E3B"/>
    <w:rsid w:val="005C21C0"/>
    <w:rsid w:val="005C2AC3"/>
    <w:rsid w:val="005C30CD"/>
    <w:rsid w:val="005C3442"/>
    <w:rsid w:val="005C402C"/>
    <w:rsid w:val="005C4071"/>
    <w:rsid w:val="005C4272"/>
    <w:rsid w:val="005C48DD"/>
    <w:rsid w:val="005C4F1C"/>
    <w:rsid w:val="005C5909"/>
    <w:rsid w:val="005C59D3"/>
    <w:rsid w:val="005C5A76"/>
    <w:rsid w:val="005C5E50"/>
    <w:rsid w:val="005C651D"/>
    <w:rsid w:val="005C67BE"/>
    <w:rsid w:val="005C6DE5"/>
    <w:rsid w:val="005C70E6"/>
    <w:rsid w:val="005C7694"/>
    <w:rsid w:val="005C775A"/>
    <w:rsid w:val="005C78F1"/>
    <w:rsid w:val="005D02DE"/>
    <w:rsid w:val="005D0CC7"/>
    <w:rsid w:val="005D0D0D"/>
    <w:rsid w:val="005D10A8"/>
    <w:rsid w:val="005D1190"/>
    <w:rsid w:val="005D14A1"/>
    <w:rsid w:val="005D168A"/>
    <w:rsid w:val="005D17DB"/>
    <w:rsid w:val="005D1E58"/>
    <w:rsid w:val="005D1FEC"/>
    <w:rsid w:val="005D2166"/>
    <w:rsid w:val="005D4ECA"/>
    <w:rsid w:val="005D627E"/>
    <w:rsid w:val="005D6461"/>
    <w:rsid w:val="005D689E"/>
    <w:rsid w:val="005D69B8"/>
    <w:rsid w:val="005D712F"/>
    <w:rsid w:val="005D73F3"/>
    <w:rsid w:val="005D75E1"/>
    <w:rsid w:val="005D7678"/>
    <w:rsid w:val="005D78FF"/>
    <w:rsid w:val="005D7E43"/>
    <w:rsid w:val="005E1F29"/>
    <w:rsid w:val="005E2BF9"/>
    <w:rsid w:val="005E4424"/>
    <w:rsid w:val="005E480A"/>
    <w:rsid w:val="005E5260"/>
    <w:rsid w:val="005E559D"/>
    <w:rsid w:val="005E72E1"/>
    <w:rsid w:val="005E77CC"/>
    <w:rsid w:val="005E7A4A"/>
    <w:rsid w:val="005E7BF9"/>
    <w:rsid w:val="005E7ED4"/>
    <w:rsid w:val="005F063C"/>
    <w:rsid w:val="005F0D59"/>
    <w:rsid w:val="005F0E07"/>
    <w:rsid w:val="005F1B8E"/>
    <w:rsid w:val="005F1BD7"/>
    <w:rsid w:val="005F1C3D"/>
    <w:rsid w:val="005F2993"/>
    <w:rsid w:val="005F4E8C"/>
    <w:rsid w:val="005F4F21"/>
    <w:rsid w:val="005F5534"/>
    <w:rsid w:val="005F5755"/>
    <w:rsid w:val="005F5B20"/>
    <w:rsid w:val="005F67DC"/>
    <w:rsid w:val="005F77DC"/>
    <w:rsid w:val="00600259"/>
    <w:rsid w:val="0060075A"/>
    <w:rsid w:val="00600FF0"/>
    <w:rsid w:val="0060135C"/>
    <w:rsid w:val="00601684"/>
    <w:rsid w:val="00601C50"/>
    <w:rsid w:val="00601DF1"/>
    <w:rsid w:val="006022DB"/>
    <w:rsid w:val="00603202"/>
    <w:rsid w:val="00603760"/>
    <w:rsid w:val="00604FAA"/>
    <w:rsid w:val="00604FC5"/>
    <w:rsid w:val="00605FB5"/>
    <w:rsid w:val="006069AC"/>
    <w:rsid w:val="00610255"/>
    <w:rsid w:val="006105B6"/>
    <w:rsid w:val="00610E4B"/>
    <w:rsid w:val="00611D0D"/>
    <w:rsid w:val="00612DED"/>
    <w:rsid w:val="00613069"/>
    <w:rsid w:val="0061325F"/>
    <w:rsid w:val="0061328C"/>
    <w:rsid w:val="0061418C"/>
    <w:rsid w:val="0061460A"/>
    <w:rsid w:val="00614FFF"/>
    <w:rsid w:val="006160AB"/>
    <w:rsid w:val="00616190"/>
    <w:rsid w:val="006168B3"/>
    <w:rsid w:val="00617845"/>
    <w:rsid w:val="00620BF6"/>
    <w:rsid w:val="00620E56"/>
    <w:rsid w:val="006216EE"/>
    <w:rsid w:val="00621CD5"/>
    <w:rsid w:val="00622407"/>
    <w:rsid w:val="00623B1F"/>
    <w:rsid w:val="00623C1F"/>
    <w:rsid w:val="006249D9"/>
    <w:rsid w:val="00625B5F"/>
    <w:rsid w:val="006264EF"/>
    <w:rsid w:val="00627326"/>
    <w:rsid w:val="00627C85"/>
    <w:rsid w:val="00632D05"/>
    <w:rsid w:val="006332B4"/>
    <w:rsid w:val="00633957"/>
    <w:rsid w:val="006340D7"/>
    <w:rsid w:val="006355DA"/>
    <w:rsid w:val="006360D8"/>
    <w:rsid w:val="00636B75"/>
    <w:rsid w:val="006411EB"/>
    <w:rsid w:val="00642C90"/>
    <w:rsid w:val="00643F1C"/>
    <w:rsid w:val="006440D3"/>
    <w:rsid w:val="0064423B"/>
    <w:rsid w:val="00644C8D"/>
    <w:rsid w:val="00644E8A"/>
    <w:rsid w:val="00645C28"/>
    <w:rsid w:val="00645E23"/>
    <w:rsid w:val="00646F25"/>
    <w:rsid w:val="006470C6"/>
    <w:rsid w:val="0064717C"/>
    <w:rsid w:val="0064744A"/>
    <w:rsid w:val="0064750C"/>
    <w:rsid w:val="006475E4"/>
    <w:rsid w:val="006519A5"/>
    <w:rsid w:val="00651DAC"/>
    <w:rsid w:val="00651F2B"/>
    <w:rsid w:val="00653133"/>
    <w:rsid w:val="00653938"/>
    <w:rsid w:val="0065524D"/>
    <w:rsid w:val="00657493"/>
    <w:rsid w:val="00660005"/>
    <w:rsid w:val="00660091"/>
    <w:rsid w:val="00660845"/>
    <w:rsid w:val="0066150D"/>
    <w:rsid w:val="006616EA"/>
    <w:rsid w:val="00661C2B"/>
    <w:rsid w:val="00661E6E"/>
    <w:rsid w:val="00661F99"/>
    <w:rsid w:val="0066237E"/>
    <w:rsid w:val="006634D2"/>
    <w:rsid w:val="006636A5"/>
    <w:rsid w:val="00663A3D"/>
    <w:rsid w:val="00663D74"/>
    <w:rsid w:val="00663FE3"/>
    <w:rsid w:val="0066401C"/>
    <w:rsid w:val="00664718"/>
    <w:rsid w:val="00664F6B"/>
    <w:rsid w:val="0066530E"/>
    <w:rsid w:val="006677F3"/>
    <w:rsid w:val="0067024A"/>
    <w:rsid w:val="00670E50"/>
    <w:rsid w:val="006715B9"/>
    <w:rsid w:val="006724C6"/>
    <w:rsid w:val="00673216"/>
    <w:rsid w:val="00674073"/>
    <w:rsid w:val="00674C8D"/>
    <w:rsid w:val="00675C9A"/>
    <w:rsid w:val="00676508"/>
    <w:rsid w:val="006771F2"/>
    <w:rsid w:val="00680342"/>
    <w:rsid w:val="00681650"/>
    <w:rsid w:val="00682104"/>
    <w:rsid w:val="0068245F"/>
    <w:rsid w:val="006828E0"/>
    <w:rsid w:val="00684603"/>
    <w:rsid w:val="0068699C"/>
    <w:rsid w:val="00686D05"/>
    <w:rsid w:val="00687B1E"/>
    <w:rsid w:val="00687BE7"/>
    <w:rsid w:val="0069008E"/>
    <w:rsid w:val="00690C46"/>
    <w:rsid w:val="00691484"/>
    <w:rsid w:val="006929E2"/>
    <w:rsid w:val="00692E34"/>
    <w:rsid w:val="00692FBD"/>
    <w:rsid w:val="0069347F"/>
    <w:rsid w:val="00693A19"/>
    <w:rsid w:val="00693B19"/>
    <w:rsid w:val="0069419C"/>
    <w:rsid w:val="006941EE"/>
    <w:rsid w:val="00694D6B"/>
    <w:rsid w:val="0069621C"/>
    <w:rsid w:val="00697B1D"/>
    <w:rsid w:val="00697E6F"/>
    <w:rsid w:val="006A0413"/>
    <w:rsid w:val="006A0F8E"/>
    <w:rsid w:val="006A2AE8"/>
    <w:rsid w:val="006A421E"/>
    <w:rsid w:val="006A4CE9"/>
    <w:rsid w:val="006A53A0"/>
    <w:rsid w:val="006A5520"/>
    <w:rsid w:val="006A6A74"/>
    <w:rsid w:val="006A70B8"/>
    <w:rsid w:val="006B09C3"/>
    <w:rsid w:val="006B09E9"/>
    <w:rsid w:val="006B19E1"/>
    <w:rsid w:val="006B2EDA"/>
    <w:rsid w:val="006B3FD6"/>
    <w:rsid w:val="006B58C5"/>
    <w:rsid w:val="006B5970"/>
    <w:rsid w:val="006B74DF"/>
    <w:rsid w:val="006B7AEB"/>
    <w:rsid w:val="006C04B6"/>
    <w:rsid w:val="006C054F"/>
    <w:rsid w:val="006C0F68"/>
    <w:rsid w:val="006C1928"/>
    <w:rsid w:val="006C1F4B"/>
    <w:rsid w:val="006C3C61"/>
    <w:rsid w:val="006C4335"/>
    <w:rsid w:val="006C4723"/>
    <w:rsid w:val="006C4B1F"/>
    <w:rsid w:val="006C4F0B"/>
    <w:rsid w:val="006C5573"/>
    <w:rsid w:val="006C5738"/>
    <w:rsid w:val="006C6308"/>
    <w:rsid w:val="006C6657"/>
    <w:rsid w:val="006C74C7"/>
    <w:rsid w:val="006C7981"/>
    <w:rsid w:val="006D09E1"/>
    <w:rsid w:val="006D12D8"/>
    <w:rsid w:val="006D1AE7"/>
    <w:rsid w:val="006D1D02"/>
    <w:rsid w:val="006D3061"/>
    <w:rsid w:val="006D3EFC"/>
    <w:rsid w:val="006D49AD"/>
    <w:rsid w:val="006D56A4"/>
    <w:rsid w:val="006D7572"/>
    <w:rsid w:val="006E0B50"/>
    <w:rsid w:val="006E16E4"/>
    <w:rsid w:val="006E2F69"/>
    <w:rsid w:val="006E34BA"/>
    <w:rsid w:val="006E3BF1"/>
    <w:rsid w:val="006E484F"/>
    <w:rsid w:val="006E4C61"/>
    <w:rsid w:val="006E5811"/>
    <w:rsid w:val="006E5F1E"/>
    <w:rsid w:val="006E75C5"/>
    <w:rsid w:val="006E7EFF"/>
    <w:rsid w:val="006F044D"/>
    <w:rsid w:val="006F0803"/>
    <w:rsid w:val="006F1617"/>
    <w:rsid w:val="006F1CE5"/>
    <w:rsid w:val="006F1EE8"/>
    <w:rsid w:val="006F2C6E"/>
    <w:rsid w:val="006F2DCB"/>
    <w:rsid w:val="006F4BD5"/>
    <w:rsid w:val="006F4D08"/>
    <w:rsid w:val="006F51E1"/>
    <w:rsid w:val="006F5AFF"/>
    <w:rsid w:val="006F5F33"/>
    <w:rsid w:val="006F684E"/>
    <w:rsid w:val="006F6DCF"/>
    <w:rsid w:val="006F714F"/>
    <w:rsid w:val="007005CA"/>
    <w:rsid w:val="0070114B"/>
    <w:rsid w:val="00701156"/>
    <w:rsid w:val="007017B4"/>
    <w:rsid w:val="007017D8"/>
    <w:rsid w:val="00701C1E"/>
    <w:rsid w:val="007033E3"/>
    <w:rsid w:val="0070465B"/>
    <w:rsid w:val="00704C7D"/>
    <w:rsid w:val="007050DC"/>
    <w:rsid w:val="00705A0C"/>
    <w:rsid w:val="00705F00"/>
    <w:rsid w:val="0070628B"/>
    <w:rsid w:val="007062B1"/>
    <w:rsid w:val="0070707C"/>
    <w:rsid w:val="00707099"/>
    <w:rsid w:val="00707127"/>
    <w:rsid w:val="0070769F"/>
    <w:rsid w:val="00707D4D"/>
    <w:rsid w:val="00710512"/>
    <w:rsid w:val="007110D2"/>
    <w:rsid w:val="00711A04"/>
    <w:rsid w:val="00711B01"/>
    <w:rsid w:val="00712EA5"/>
    <w:rsid w:val="007134D8"/>
    <w:rsid w:val="00713E56"/>
    <w:rsid w:val="00713E66"/>
    <w:rsid w:val="0071663A"/>
    <w:rsid w:val="00716872"/>
    <w:rsid w:val="00716D8D"/>
    <w:rsid w:val="00717484"/>
    <w:rsid w:val="00717560"/>
    <w:rsid w:val="007175F4"/>
    <w:rsid w:val="00717A31"/>
    <w:rsid w:val="00717C9C"/>
    <w:rsid w:val="00720365"/>
    <w:rsid w:val="00720C11"/>
    <w:rsid w:val="00720C3B"/>
    <w:rsid w:val="007226EA"/>
    <w:rsid w:val="007229ED"/>
    <w:rsid w:val="00722A70"/>
    <w:rsid w:val="00722AB8"/>
    <w:rsid w:val="00722FAA"/>
    <w:rsid w:val="00726969"/>
    <w:rsid w:val="00726EB4"/>
    <w:rsid w:val="007277DF"/>
    <w:rsid w:val="00727FC4"/>
    <w:rsid w:val="007318C7"/>
    <w:rsid w:val="00731B52"/>
    <w:rsid w:val="00732025"/>
    <w:rsid w:val="00732032"/>
    <w:rsid w:val="00734CCF"/>
    <w:rsid w:val="00735B4E"/>
    <w:rsid w:val="00737805"/>
    <w:rsid w:val="00737F34"/>
    <w:rsid w:val="007418DD"/>
    <w:rsid w:val="00741ED5"/>
    <w:rsid w:val="0074390F"/>
    <w:rsid w:val="00743C25"/>
    <w:rsid w:val="00743DB7"/>
    <w:rsid w:val="00745341"/>
    <w:rsid w:val="00746890"/>
    <w:rsid w:val="00746DEB"/>
    <w:rsid w:val="00746FBC"/>
    <w:rsid w:val="0075038A"/>
    <w:rsid w:val="00750F30"/>
    <w:rsid w:val="00751269"/>
    <w:rsid w:val="00751375"/>
    <w:rsid w:val="007518BB"/>
    <w:rsid w:val="00752A82"/>
    <w:rsid w:val="00752B40"/>
    <w:rsid w:val="0075381E"/>
    <w:rsid w:val="0075428B"/>
    <w:rsid w:val="0075469C"/>
    <w:rsid w:val="00755083"/>
    <w:rsid w:val="00755272"/>
    <w:rsid w:val="007553AA"/>
    <w:rsid w:val="00755F2D"/>
    <w:rsid w:val="00756427"/>
    <w:rsid w:val="007565B7"/>
    <w:rsid w:val="00756635"/>
    <w:rsid w:val="0075684C"/>
    <w:rsid w:val="00757051"/>
    <w:rsid w:val="00757BA4"/>
    <w:rsid w:val="00757F9B"/>
    <w:rsid w:val="007604E4"/>
    <w:rsid w:val="00760EFD"/>
    <w:rsid w:val="00761024"/>
    <w:rsid w:val="00761499"/>
    <w:rsid w:val="00761FF6"/>
    <w:rsid w:val="00762316"/>
    <w:rsid w:val="007630D6"/>
    <w:rsid w:val="00763DD0"/>
    <w:rsid w:val="00763E32"/>
    <w:rsid w:val="00764044"/>
    <w:rsid w:val="0076472C"/>
    <w:rsid w:val="00765C18"/>
    <w:rsid w:val="00765D8D"/>
    <w:rsid w:val="00765F36"/>
    <w:rsid w:val="00766FDB"/>
    <w:rsid w:val="007678C4"/>
    <w:rsid w:val="007701FF"/>
    <w:rsid w:val="0077086B"/>
    <w:rsid w:val="00770FFE"/>
    <w:rsid w:val="00771FD8"/>
    <w:rsid w:val="00772832"/>
    <w:rsid w:val="0077388F"/>
    <w:rsid w:val="007739B1"/>
    <w:rsid w:val="00773F4F"/>
    <w:rsid w:val="0077461C"/>
    <w:rsid w:val="00774B4B"/>
    <w:rsid w:val="00775C40"/>
    <w:rsid w:val="0077689B"/>
    <w:rsid w:val="00776E31"/>
    <w:rsid w:val="00777AB5"/>
    <w:rsid w:val="00780272"/>
    <w:rsid w:val="00780AF8"/>
    <w:rsid w:val="007820D2"/>
    <w:rsid w:val="0078347C"/>
    <w:rsid w:val="0078370B"/>
    <w:rsid w:val="00785F57"/>
    <w:rsid w:val="00786C94"/>
    <w:rsid w:val="00787F9D"/>
    <w:rsid w:val="007909BA"/>
    <w:rsid w:val="00790D80"/>
    <w:rsid w:val="00790EE9"/>
    <w:rsid w:val="00791B20"/>
    <w:rsid w:val="00792EAF"/>
    <w:rsid w:val="00793AFF"/>
    <w:rsid w:val="007955FC"/>
    <w:rsid w:val="007958C0"/>
    <w:rsid w:val="007966A8"/>
    <w:rsid w:val="00796C09"/>
    <w:rsid w:val="00796F92"/>
    <w:rsid w:val="007A0577"/>
    <w:rsid w:val="007A1220"/>
    <w:rsid w:val="007A14A2"/>
    <w:rsid w:val="007A14D4"/>
    <w:rsid w:val="007A16D9"/>
    <w:rsid w:val="007A2176"/>
    <w:rsid w:val="007A22C6"/>
    <w:rsid w:val="007A2817"/>
    <w:rsid w:val="007A3828"/>
    <w:rsid w:val="007A3B49"/>
    <w:rsid w:val="007A51EF"/>
    <w:rsid w:val="007A67A6"/>
    <w:rsid w:val="007A7C06"/>
    <w:rsid w:val="007A7EA7"/>
    <w:rsid w:val="007B02B9"/>
    <w:rsid w:val="007B1008"/>
    <w:rsid w:val="007B1287"/>
    <w:rsid w:val="007B1759"/>
    <w:rsid w:val="007B1A32"/>
    <w:rsid w:val="007B2E51"/>
    <w:rsid w:val="007B3133"/>
    <w:rsid w:val="007B34D0"/>
    <w:rsid w:val="007B4538"/>
    <w:rsid w:val="007B598B"/>
    <w:rsid w:val="007B6420"/>
    <w:rsid w:val="007B6497"/>
    <w:rsid w:val="007B7853"/>
    <w:rsid w:val="007C04A0"/>
    <w:rsid w:val="007C081B"/>
    <w:rsid w:val="007C1BCC"/>
    <w:rsid w:val="007C1CAF"/>
    <w:rsid w:val="007C2A28"/>
    <w:rsid w:val="007C3847"/>
    <w:rsid w:val="007C39B8"/>
    <w:rsid w:val="007C434B"/>
    <w:rsid w:val="007C47CC"/>
    <w:rsid w:val="007C494A"/>
    <w:rsid w:val="007C631B"/>
    <w:rsid w:val="007C6A08"/>
    <w:rsid w:val="007C6D76"/>
    <w:rsid w:val="007C77DC"/>
    <w:rsid w:val="007C78F9"/>
    <w:rsid w:val="007C7A9A"/>
    <w:rsid w:val="007C7C40"/>
    <w:rsid w:val="007D05EC"/>
    <w:rsid w:val="007D088A"/>
    <w:rsid w:val="007D0E37"/>
    <w:rsid w:val="007D1263"/>
    <w:rsid w:val="007D1467"/>
    <w:rsid w:val="007D18E3"/>
    <w:rsid w:val="007D1FFA"/>
    <w:rsid w:val="007D20A4"/>
    <w:rsid w:val="007D310C"/>
    <w:rsid w:val="007D3D07"/>
    <w:rsid w:val="007D4DD7"/>
    <w:rsid w:val="007D5C50"/>
    <w:rsid w:val="007D656D"/>
    <w:rsid w:val="007E0022"/>
    <w:rsid w:val="007E2BB2"/>
    <w:rsid w:val="007E2C1E"/>
    <w:rsid w:val="007E4452"/>
    <w:rsid w:val="007E50D4"/>
    <w:rsid w:val="007E5652"/>
    <w:rsid w:val="007E5796"/>
    <w:rsid w:val="007E5B62"/>
    <w:rsid w:val="007E640B"/>
    <w:rsid w:val="007E7421"/>
    <w:rsid w:val="007F0790"/>
    <w:rsid w:val="007F1DF4"/>
    <w:rsid w:val="007F24B9"/>
    <w:rsid w:val="007F2C5A"/>
    <w:rsid w:val="007F35B9"/>
    <w:rsid w:val="007F5EC6"/>
    <w:rsid w:val="007F6620"/>
    <w:rsid w:val="007F7291"/>
    <w:rsid w:val="007F788B"/>
    <w:rsid w:val="00800E0D"/>
    <w:rsid w:val="00800F26"/>
    <w:rsid w:val="00801774"/>
    <w:rsid w:val="00801DCD"/>
    <w:rsid w:val="008020D4"/>
    <w:rsid w:val="0080269F"/>
    <w:rsid w:val="0080289A"/>
    <w:rsid w:val="008030C0"/>
    <w:rsid w:val="00803CDC"/>
    <w:rsid w:val="00803E37"/>
    <w:rsid w:val="00804160"/>
    <w:rsid w:val="00804355"/>
    <w:rsid w:val="00804EBC"/>
    <w:rsid w:val="0080513C"/>
    <w:rsid w:val="0080693C"/>
    <w:rsid w:val="00807246"/>
    <w:rsid w:val="00807308"/>
    <w:rsid w:val="00807DCF"/>
    <w:rsid w:val="00810F24"/>
    <w:rsid w:val="00811198"/>
    <w:rsid w:val="00811D76"/>
    <w:rsid w:val="00812454"/>
    <w:rsid w:val="008125D0"/>
    <w:rsid w:val="008138EF"/>
    <w:rsid w:val="008144C1"/>
    <w:rsid w:val="00815087"/>
    <w:rsid w:val="00815309"/>
    <w:rsid w:val="00815A27"/>
    <w:rsid w:val="00815CD0"/>
    <w:rsid w:val="00816297"/>
    <w:rsid w:val="008169CD"/>
    <w:rsid w:val="00820B7F"/>
    <w:rsid w:val="0082140D"/>
    <w:rsid w:val="00822184"/>
    <w:rsid w:val="00822987"/>
    <w:rsid w:val="00822BD2"/>
    <w:rsid w:val="00822E6C"/>
    <w:rsid w:val="00823149"/>
    <w:rsid w:val="00823888"/>
    <w:rsid w:val="00823DF1"/>
    <w:rsid w:val="008240F9"/>
    <w:rsid w:val="00824158"/>
    <w:rsid w:val="0082499D"/>
    <w:rsid w:val="00824E01"/>
    <w:rsid w:val="008255BF"/>
    <w:rsid w:val="00826A4A"/>
    <w:rsid w:val="00826C21"/>
    <w:rsid w:val="00826F5B"/>
    <w:rsid w:val="00827406"/>
    <w:rsid w:val="00830331"/>
    <w:rsid w:val="008324EE"/>
    <w:rsid w:val="00832E07"/>
    <w:rsid w:val="00832E8F"/>
    <w:rsid w:val="008333F4"/>
    <w:rsid w:val="008337AF"/>
    <w:rsid w:val="0083395C"/>
    <w:rsid w:val="008346E2"/>
    <w:rsid w:val="00834DE2"/>
    <w:rsid w:val="00835493"/>
    <w:rsid w:val="00835870"/>
    <w:rsid w:val="00835C5B"/>
    <w:rsid w:val="00836509"/>
    <w:rsid w:val="00836F33"/>
    <w:rsid w:val="0083765C"/>
    <w:rsid w:val="00837E63"/>
    <w:rsid w:val="008404DB"/>
    <w:rsid w:val="00840A54"/>
    <w:rsid w:val="00841018"/>
    <w:rsid w:val="0084127C"/>
    <w:rsid w:val="0084191A"/>
    <w:rsid w:val="00842361"/>
    <w:rsid w:val="008423E9"/>
    <w:rsid w:val="0084263B"/>
    <w:rsid w:val="00842EB0"/>
    <w:rsid w:val="00842F04"/>
    <w:rsid w:val="0084346E"/>
    <w:rsid w:val="00843C46"/>
    <w:rsid w:val="00844321"/>
    <w:rsid w:val="008453C4"/>
    <w:rsid w:val="00845860"/>
    <w:rsid w:val="008458D1"/>
    <w:rsid w:val="00845B95"/>
    <w:rsid w:val="00845F32"/>
    <w:rsid w:val="008462D4"/>
    <w:rsid w:val="008476D9"/>
    <w:rsid w:val="00850606"/>
    <w:rsid w:val="0085067F"/>
    <w:rsid w:val="00850696"/>
    <w:rsid w:val="00851B39"/>
    <w:rsid w:val="00851D29"/>
    <w:rsid w:val="00851DC0"/>
    <w:rsid w:val="0085201F"/>
    <w:rsid w:val="00853421"/>
    <w:rsid w:val="00853F98"/>
    <w:rsid w:val="0085581D"/>
    <w:rsid w:val="0085583E"/>
    <w:rsid w:val="008563B2"/>
    <w:rsid w:val="008568BC"/>
    <w:rsid w:val="00856D48"/>
    <w:rsid w:val="00857B09"/>
    <w:rsid w:val="0086040B"/>
    <w:rsid w:val="0086050E"/>
    <w:rsid w:val="00861350"/>
    <w:rsid w:val="0086167B"/>
    <w:rsid w:val="00861C09"/>
    <w:rsid w:val="00861E14"/>
    <w:rsid w:val="00861FD5"/>
    <w:rsid w:val="008622F8"/>
    <w:rsid w:val="008626DD"/>
    <w:rsid w:val="00863195"/>
    <w:rsid w:val="008631BF"/>
    <w:rsid w:val="00863C70"/>
    <w:rsid w:val="00863C7B"/>
    <w:rsid w:val="0086437B"/>
    <w:rsid w:val="008656BF"/>
    <w:rsid w:val="008663EC"/>
    <w:rsid w:val="0087096A"/>
    <w:rsid w:val="0087268C"/>
    <w:rsid w:val="008734E2"/>
    <w:rsid w:val="00873A7C"/>
    <w:rsid w:val="00873AC9"/>
    <w:rsid w:val="008740CD"/>
    <w:rsid w:val="00874A61"/>
    <w:rsid w:val="00875DBF"/>
    <w:rsid w:val="00875FB4"/>
    <w:rsid w:val="00876369"/>
    <w:rsid w:val="00876C72"/>
    <w:rsid w:val="00876D80"/>
    <w:rsid w:val="00877413"/>
    <w:rsid w:val="008800BA"/>
    <w:rsid w:val="0088121F"/>
    <w:rsid w:val="00882BF9"/>
    <w:rsid w:val="00882DC8"/>
    <w:rsid w:val="0088356A"/>
    <w:rsid w:val="008844BD"/>
    <w:rsid w:val="00884575"/>
    <w:rsid w:val="008849AF"/>
    <w:rsid w:val="00884E27"/>
    <w:rsid w:val="00885000"/>
    <w:rsid w:val="00885B30"/>
    <w:rsid w:val="008862A3"/>
    <w:rsid w:val="00886F85"/>
    <w:rsid w:val="008871BB"/>
    <w:rsid w:val="00887353"/>
    <w:rsid w:val="0088755D"/>
    <w:rsid w:val="008879F2"/>
    <w:rsid w:val="00887AF5"/>
    <w:rsid w:val="008900A1"/>
    <w:rsid w:val="00890500"/>
    <w:rsid w:val="00890C32"/>
    <w:rsid w:val="008918C7"/>
    <w:rsid w:val="008925BE"/>
    <w:rsid w:val="00892807"/>
    <w:rsid w:val="00892C55"/>
    <w:rsid w:val="00892F9C"/>
    <w:rsid w:val="0089365C"/>
    <w:rsid w:val="00893F37"/>
    <w:rsid w:val="008946AA"/>
    <w:rsid w:val="00894CF2"/>
    <w:rsid w:val="00894CFE"/>
    <w:rsid w:val="00894DD4"/>
    <w:rsid w:val="00895682"/>
    <w:rsid w:val="00895751"/>
    <w:rsid w:val="008957C7"/>
    <w:rsid w:val="00896242"/>
    <w:rsid w:val="00896AB2"/>
    <w:rsid w:val="00896C3E"/>
    <w:rsid w:val="00896E32"/>
    <w:rsid w:val="00897617"/>
    <w:rsid w:val="008A0287"/>
    <w:rsid w:val="008A0434"/>
    <w:rsid w:val="008A0AC5"/>
    <w:rsid w:val="008A0DBB"/>
    <w:rsid w:val="008A105B"/>
    <w:rsid w:val="008A1445"/>
    <w:rsid w:val="008A1A90"/>
    <w:rsid w:val="008A1E6B"/>
    <w:rsid w:val="008A241D"/>
    <w:rsid w:val="008A2DC3"/>
    <w:rsid w:val="008A3F1F"/>
    <w:rsid w:val="008A5A9B"/>
    <w:rsid w:val="008A5E99"/>
    <w:rsid w:val="008A6368"/>
    <w:rsid w:val="008A67CA"/>
    <w:rsid w:val="008A7062"/>
    <w:rsid w:val="008A73F1"/>
    <w:rsid w:val="008A7F31"/>
    <w:rsid w:val="008B0BBC"/>
    <w:rsid w:val="008B0FC2"/>
    <w:rsid w:val="008B1636"/>
    <w:rsid w:val="008B21EB"/>
    <w:rsid w:val="008B2998"/>
    <w:rsid w:val="008B29D3"/>
    <w:rsid w:val="008B2D20"/>
    <w:rsid w:val="008B2D34"/>
    <w:rsid w:val="008B3AB0"/>
    <w:rsid w:val="008B454F"/>
    <w:rsid w:val="008B4961"/>
    <w:rsid w:val="008B5374"/>
    <w:rsid w:val="008B5C03"/>
    <w:rsid w:val="008B64F2"/>
    <w:rsid w:val="008B6DC3"/>
    <w:rsid w:val="008C0002"/>
    <w:rsid w:val="008C11B2"/>
    <w:rsid w:val="008C15AA"/>
    <w:rsid w:val="008C1BC0"/>
    <w:rsid w:val="008C1FD7"/>
    <w:rsid w:val="008C344B"/>
    <w:rsid w:val="008C4158"/>
    <w:rsid w:val="008C5048"/>
    <w:rsid w:val="008C6367"/>
    <w:rsid w:val="008C6514"/>
    <w:rsid w:val="008C72C7"/>
    <w:rsid w:val="008C72CD"/>
    <w:rsid w:val="008C7CD6"/>
    <w:rsid w:val="008D060E"/>
    <w:rsid w:val="008D2050"/>
    <w:rsid w:val="008D2F5B"/>
    <w:rsid w:val="008D3934"/>
    <w:rsid w:val="008D3AF0"/>
    <w:rsid w:val="008D4157"/>
    <w:rsid w:val="008D46CF"/>
    <w:rsid w:val="008D47EC"/>
    <w:rsid w:val="008D4BFE"/>
    <w:rsid w:val="008D670B"/>
    <w:rsid w:val="008D7503"/>
    <w:rsid w:val="008E023E"/>
    <w:rsid w:val="008E0CF0"/>
    <w:rsid w:val="008E0F38"/>
    <w:rsid w:val="008E1B57"/>
    <w:rsid w:val="008E22DC"/>
    <w:rsid w:val="008E3C1E"/>
    <w:rsid w:val="008E47DD"/>
    <w:rsid w:val="008E4E64"/>
    <w:rsid w:val="008E6C22"/>
    <w:rsid w:val="008E732A"/>
    <w:rsid w:val="008E765F"/>
    <w:rsid w:val="008F06BA"/>
    <w:rsid w:val="008F09B8"/>
    <w:rsid w:val="008F0BB1"/>
    <w:rsid w:val="008F1AE9"/>
    <w:rsid w:val="008F1FEF"/>
    <w:rsid w:val="008F4034"/>
    <w:rsid w:val="008F46C0"/>
    <w:rsid w:val="008F4928"/>
    <w:rsid w:val="008F62E9"/>
    <w:rsid w:val="008F6D66"/>
    <w:rsid w:val="008F7EFB"/>
    <w:rsid w:val="009002A2"/>
    <w:rsid w:val="00901FDE"/>
    <w:rsid w:val="00902109"/>
    <w:rsid w:val="009027CC"/>
    <w:rsid w:val="0090288D"/>
    <w:rsid w:val="009028B9"/>
    <w:rsid w:val="00902B4A"/>
    <w:rsid w:val="00903269"/>
    <w:rsid w:val="00905655"/>
    <w:rsid w:val="00905837"/>
    <w:rsid w:val="00905CDF"/>
    <w:rsid w:val="009060A3"/>
    <w:rsid w:val="00907710"/>
    <w:rsid w:val="0090774A"/>
    <w:rsid w:val="00907DC9"/>
    <w:rsid w:val="00907F5D"/>
    <w:rsid w:val="0091090A"/>
    <w:rsid w:val="00912874"/>
    <w:rsid w:val="00912927"/>
    <w:rsid w:val="00913CEE"/>
    <w:rsid w:val="00914252"/>
    <w:rsid w:val="00914601"/>
    <w:rsid w:val="00914710"/>
    <w:rsid w:val="0091614D"/>
    <w:rsid w:val="00916613"/>
    <w:rsid w:val="00917630"/>
    <w:rsid w:val="0091787C"/>
    <w:rsid w:val="00920036"/>
    <w:rsid w:val="0092039A"/>
    <w:rsid w:val="009213DB"/>
    <w:rsid w:val="00921EB2"/>
    <w:rsid w:val="00921FEB"/>
    <w:rsid w:val="009227BB"/>
    <w:rsid w:val="00922B2E"/>
    <w:rsid w:val="009231F6"/>
    <w:rsid w:val="009238AB"/>
    <w:rsid w:val="00924BC6"/>
    <w:rsid w:val="009268C4"/>
    <w:rsid w:val="00927758"/>
    <w:rsid w:val="00930532"/>
    <w:rsid w:val="00930687"/>
    <w:rsid w:val="009314EB"/>
    <w:rsid w:val="00931BD7"/>
    <w:rsid w:val="00931CF8"/>
    <w:rsid w:val="00933CEC"/>
    <w:rsid w:val="00933FF2"/>
    <w:rsid w:val="0093598F"/>
    <w:rsid w:val="00936801"/>
    <w:rsid w:val="009412D7"/>
    <w:rsid w:val="0094173D"/>
    <w:rsid w:val="00941D83"/>
    <w:rsid w:val="00942356"/>
    <w:rsid w:val="009461B7"/>
    <w:rsid w:val="0094688D"/>
    <w:rsid w:val="0094689B"/>
    <w:rsid w:val="00946C02"/>
    <w:rsid w:val="00947044"/>
    <w:rsid w:val="00947AE9"/>
    <w:rsid w:val="00947D15"/>
    <w:rsid w:val="00950219"/>
    <w:rsid w:val="00951233"/>
    <w:rsid w:val="009512C0"/>
    <w:rsid w:val="00951D71"/>
    <w:rsid w:val="00952F6F"/>
    <w:rsid w:val="00953215"/>
    <w:rsid w:val="009533E0"/>
    <w:rsid w:val="00954138"/>
    <w:rsid w:val="009544D3"/>
    <w:rsid w:val="00955524"/>
    <w:rsid w:val="00957342"/>
    <w:rsid w:val="009578BC"/>
    <w:rsid w:val="009579A8"/>
    <w:rsid w:val="009601C8"/>
    <w:rsid w:val="00960DB0"/>
    <w:rsid w:val="00961344"/>
    <w:rsid w:val="009618B6"/>
    <w:rsid w:val="00961A52"/>
    <w:rsid w:val="00961BB5"/>
    <w:rsid w:val="00962978"/>
    <w:rsid w:val="00962A49"/>
    <w:rsid w:val="00962B89"/>
    <w:rsid w:val="00963274"/>
    <w:rsid w:val="009654F8"/>
    <w:rsid w:val="0096571E"/>
    <w:rsid w:val="0096683F"/>
    <w:rsid w:val="009671D0"/>
    <w:rsid w:val="009674AA"/>
    <w:rsid w:val="00967D4C"/>
    <w:rsid w:val="00970B1D"/>
    <w:rsid w:val="00970E46"/>
    <w:rsid w:val="00971832"/>
    <w:rsid w:val="0097226D"/>
    <w:rsid w:val="009723F4"/>
    <w:rsid w:val="00973375"/>
    <w:rsid w:val="00973C80"/>
    <w:rsid w:val="00975B85"/>
    <w:rsid w:val="00975EE4"/>
    <w:rsid w:val="00976409"/>
    <w:rsid w:val="00977AF0"/>
    <w:rsid w:val="0098031B"/>
    <w:rsid w:val="009807B3"/>
    <w:rsid w:val="00982096"/>
    <w:rsid w:val="00983EDA"/>
    <w:rsid w:val="009842C5"/>
    <w:rsid w:val="00985544"/>
    <w:rsid w:val="009901B6"/>
    <w:rsid w:val="0099124E"/>
    <w:rsid w:val="00991270"/>
    <w:rsid w:val="00992663"/>
    <w:rsid w:val="009936B3"/>
    <w:rsid w:val="00993C35"/>
    <w:rsid w:val="009941B4"/>
    <w:rsid w:val="00994B01"/>
    <w:rsid w:val="00994E7A"/>
    <w:rsid w:val="0099555A"/>
    <w:rsid w:val="00996506"/>
    <w:rsid w:val="00996CAF"/>
    <w:rsid w:val="00996F7F"/>
    <w:rsid w:val="009975E4"/>
    <w:rsid w:val="0099784A"/>
    <w:rsid w:val="009A17E3"/>
    <w:rsid w:val="009A2136"/>
    <w:rsid w:val="009A2193"/>
    <w:rsid w:val="009A262B"/>
    <w:rsid w:val="009A2D3F"/>
    <w:rsid w:val="009A31A3"/>
    <w:rsid w:val="009A3FDF"/>
    <w:rsid w:val="009A481C"/>
    <w:rsid w:val="009A4CDE"/>
    <w:rsid w:val="009A5478"/>
    <w:rsid w:val="009A57A7"/>
    <w:rsid w:val="009A5B5A"/>
    <w:rsid w:val="009A604D"/>
    <w:rsid w:val="009B1503"/>
    <w:rsid w:val="009B1CFB"/>
    <w:rsid w:val="009B269F"/>
    <w:rsid w:val="009B3382"/>
    <w:rsid w:val="009B565B"/>
    <w:rsid w:val="009B6168"/>
    <w:rsid w:val="009B61D5"/>
    <w:rsid w:val="009B641B"/>
    <w:rsid w:val="009B6F76"/>
    <w:rsid w:val="009B7170"/>
    <w:rsid w:val="009B768D"/>
    <w:rsid w:val="009B7FCC"/>
    <w:rsid w:val="009C078E"/>
    <w:rsid w:val="009C1631"/>
    <w:rsid w:val="009C1D22"/>
    <w:rsid w:val="009C2AD2"/>
    <w:rsid w:val="009C3646"/>
    <w:rsid w:val="009C4859"/>
    <w:rsid w:val="009C4BC4"/>
    <w:rsid w:val="009C550D"/>
    <w:rsid w:val="009C5ED2"/>
    <w:rsid w:val="009C6312"/>
    <w:rsid w:val="009C6320"/>
    <w:rsid w:val="009C698A"/>
    <w:rsid w:val="009C7E47"/>
    <w:rsid w:val="009D03E3"/>
    <w:rsid w:val="009D0F61"/>
    <w:rsid w:val="009D3C5D"/>
    <w:rsid w:val="009D416D"/>
    <w:rsid w:val="009D425A"/>
    <w:rsid w:val="009D43DD"/>
    <w:rsid w:val="009D4CCE"/>
    <w:rsid w:val="009D5367"/>
    <w:rsid w:val="009D56E2"/>
    <w:rsid w:val="009D626F"/>
    <w:rsid w:val="009D6BC5"/>
    <w:rsid w:val="009D6FBC"/>
    <w:rsid w:val="009D73AB"/>
    <w:rsid w:val="009D7557"/>
    <w:rsid w:val="009D7C2C"/>
    <w:rsid w:val="009E15AD"/>
    <w:rsid w:val="009E21D2"/>
    <w:rsid w:val="009E2E9B"/>
    <w:rsid w:val="009E4730"/>
    <w:rsid w:val="009E52FF"/>
    <w:rsid w:val="009E5588"/>
    <w:rsid w:val="009E5858"/>
    <w:rsid w:val="009E66D5"/>
    <w:rsid w:val="009E670A"/>
    <w:rsid w:val="009E68E7"/>
    <w:rsid w:val="009E72E7"/>
    <w:rsid w:val="009E7646"/>
    <w:rsid w:val="009E793D"/>
    <w:rsid w:val="009E7E93"/>
    <w:rsid w:val="009F019B"/>
    <w:rsid w:val="009F0656"/>
    <w:rsid w:val="009F129F"/>
    <w:rsid w:val="009F256D"/>
    <w:rsid w:val="009F34E0"/>
    <w:rsid w:val="009F389D"/>
    <w:rsid w:val="009F3978"/>
    <w:rsid w:val="009F3F2E"/>
    <w:rsid w:val="009F4BED"/>
    <w:rsid w:val="009F536A"/>
    <w:rsid w:val="009F549B"/>
    <w:rsid w:val="009F5BFC"/>
    <w:rsid w:val="009F60AD"/>
    <w:rsid w:val="009F621C"/>
    <w:rsid w:val="009F778A"/>
    <w:rsid w:val="009F7872"/>
    <w:rsid w:val="00A002E3"/>
    <w:rsid w:val="00A01385"/>
    <w:rsid w:val="00A016F9"/>
    <w:rsid w:val="00A01C8E"/>
    <w:rsid w:val="00A01F63"/>
    <w:rsid w:val="00A01FC9"/>
    <w:rsid w:val="00A0258A"/>
    <w:rsid w:val="00A02A4C"/>
    <w:rsid w:val="00A03349"/>
    <w:rsid w:val="00A03F85"/>
    <w:rsid w:val="00A04ACF"/>
    <w:rsid w:val="00A04B62"/>
    <w:rsid w:val="00A05B0A"/>
    <w:rsid w:val="00A05B49"/>
    <w:rsid w:val="00A05EAF"/>
    <w:rsid w:val="00A060B8"/>
    <w:rsid w:val="00A06468"/>
    <w:rsid w:val="00A068CE"/>
    <w:rsid w:val="00A07088"/>
    <w:rsid w:val="00A07FC5"/>
    <w:rsid w:val="00A1017D"/>
    <w:rsid w:val="00A110E4"/>
    <w:rsid w:val="00A14255"/>
    <w:rsid w:val="00A14511"/>
    <w:rsid w:val="00A145DE"/>
    <w:rsid w:val="00A164AF"/>
    <w:rsid w:val="00A169D5"/>
    <w:rsid w:val="00A16D2B"/>
    <w:rsid w:val="00A17082"/>
    <w:rsid w:val="00A1717C"/>
    <w:rsid w:val="00A178B4"/>
    <w:rsid w:val="00A21612"/>
    <w:rsid w:val="00A216FC"/>
    <w:rsid w:val="00A2204E"/>
    <w:rsid w:val="00A22C42"/>
    <w:rsid w:val="00A23AEE"/>
    <w:rsid w:val="00A2415B"/>
    <w:rsid w:val="00A2478B"/>
    <w:rsid w:val="00A25682"/>
    <w:rsid w:val="00A263FC"/>
    <w:rsid w:val="00A27412"/>
    <w:rsid w:val="00A2770B"/>
    <w:rsid w:val="00A27AB6"/>
    <w:rsid w:val="00A3020C"/>
    <w:rsid w:val="00A30D62"/>
    <w:rsid w:val="00A3181F"/>
    <w:rsid w:val="00A31878"/>
    <w:rsid w:val="00A325BD"/>
    <w:rsid w:val="00A32E75"/>
    <w:rsid w:val="00A33C31"/>
    <w:rsid w:val="00A33C80"/>
    <w:rsid w:val="00A354D5"/>
    <w:rsid w:val="00A35631"/>
    <w:rsid w:val="00A3599A"/>
    <w:rsid w:val="00A35A64"/>
    <w:rsid w:val="00A35FAE"/>
    <w:rsid w:val="00A364AF"/>
    <w:rsid w:val="00A37335"/>
    <w:rsid w:val="00A37AEF"/>
    <w:rsid w:val="00A40A22"/>
    <w:rsid w:val="00A40B53"/>
    <w:rsid w:val="00A43136"/>
    <w:rsid w:val="00A45CC6"/>
    <w:rsid w:val="00A463C9"/>
    <w:rsid w:val="00A466E8"/>
    <w:rsid w:val="00A468F7"/>
    <w:rsid w:val="00A50E4B"/>
    <w:rsid w:val="00A50E5B"/>
    <w:rsid w:val="00A515AF"/>
    <w:rsid w:val="00A51ACA"/>
    <w:rsid w:val="00A556BA"/>
    <w:rsid w:val="00A55D55"/>
    <w:rsid w:val="00A5624B"/>
    <w:rsid w:val="00A564AD"/>
    <w:rsid w:val="00A568A0"/>
    <w:rsid w:val="00A56BDF"/>
    <w:rsid w:val="00A56F34"/>
    <w:rsid w:val="00A577CE"/>
    <w:rsid w:val="00A5799C"/>
    <w:rsid w:val="00A6018E"/>
    <w:rsid w:val="00A60483"/>
    <w:rsid w:val="00A60EDA"/>
    <w:rsid w:val="00A6314E"/>
    <w:rsid w:val="00A634E6"/>
    <w:rsid w:val="00A63865"/>
    <w:rsid w:val="00A6395C"/>
    <w:rsid w:val="00A6397B"/>
    <w:rsid w:val="00A63BF9"/>
    <w:rsid w:val="00A643F0"/>
    <w:rsid w:val="00A644EC"/>
    <w:rsid w:val="00A65087"/>
    <w:rsid w:val="00A65096"/>
    <w:rsid w:val="00A656E3"/>
    <w:rsid w:val="00A67483"/>
    <w:rsid w:val="00A67685"/>
    <w:rsid w:val="00A67CF2"/>
    <w:rsid w:val="00A7089E"/>
    <w:rsid w:val="00A709BC"/>
    <w:rsid w:val="00A70B3E"/>
    <w:rsid w:val="00A70C4D"/>
    <w:rsid w:val="00A728AD"/>
    <w:rsid w:val="00A72E46"/>
    <w:rsid w:val="00A72F03"/>
    <w:rsid w:val="00A73F46"/>
    <w:rsid w:val="00A74F18"/>
    <w:rsid w:val="00A7543E"/>
    <w:rsid w:val="00A75533"/>
    <w:rsid w:val="00A7622A"/>
    <w:rsid w:val="00A76ADD"/>
    <w:rsid w:val="00A76B60"/>
    <w:rsid w:val="00A76E2E"/>
    <w:rsid w:val="00A8077E"/>
    <w:rsid w:val="00A810E5"/>
    <w:rsid w:val="00A81DF9"/>
    <w:rsid w:val="00A82118"/>
    <w:rsid w:val="00A8262D"/>
    <w:rsid w:val="00A83519"/>
    <w:rsid w:val="00A84252"/>
    <w:rsid w:val="00A84888"/>
    <w:rsid w:val="00A84FA4"/>
    <w:rsid w:val="00A8702B"/>
    <w:rsid w:val="00A8725C"/>
    <w:rsid w:val="00A90232"/>
    <w:rsid w:val="00A913C9"/>
    <w:rsid w:val="00A9164C"/>
    <w:rsid w:val="00A918CA"/>
    <w:rsid w:val="00A9212E"/>
    <w:rsid w:val="00A92B92"/>
    <w:rsid w:val="00A92F9F"/>
    <w:rsid w:val="00A92FFF"/>
    <w:rsid w:val="00A93323"/>
    <w:rsid w:val="00A9450D"/>
    <w:rsid w:val="00A94639"/>
    <w:rsid w:val="00A94863"/>
    <w:rsid w:val="00A95B7B"/>
    <w:rsid w:val="00A975B5"/>
    <w:rsid w:val="00A97D00"/>
    <w:rsid w:val="00AA0419"/>
    <w:rsid w:val="00AA0432"/>
    <w:rsid w:val="00AA22E9"/>
    <w:rsid w:val="00AA2C5D"/>
    <w:rsid w:val="00AA311C"/>
    <w:rsid w:val="00AA3943"/>
    <w:rsid w:val="00AA3A59"/>
    <w:rsid w:val="00AA4344"/>
    <w:rsid w:val="00AA4600"/>
    <w:rsid w:val="00AA5136"/>
    <w:rsid w:val="00AA5E7E"/>
    <w:rsid w:val="00AA6375"/>
    <w:rsid w:val="00AA67AF"/>
    <w:rsid w:val="00AA6CD8"/>
    <w:rsid w:val="00AA6F69"/>
    <w:rsid w:val="00AA6FF8"/>
    <w:rsid w:val="00AA7D39"/>
    <w:rsid w:val="00AB005D"/>
    <w:rsid w:val="00AB1919"/>
    <w:rsid w:val="00AB2050"/>
    <w:rsid w:val="00AB20FF"/>
    <w:rsid w:val="00AB221F"/>
    <w:rsid w:val="00AB27A5"/>
    <w:rsid w:val="00AB2DF5"/>
    <w:rsid w:val="00AB307D"/>
    <w:rsid w:val="00AB30DE"/>
    <w:rsid w:val="00AB52C6"/>
    <w:rsid w:val="00AB54DE"/>
    <w:rsid w:val="00AB5A13"/>
    <w:rsid w:val="00AB5C65"/>
    <w:rsid w:val="00AB5DED"/>
    <w:rsid w:val="00AB6C9D"/>
    <w:rsid w:val="00AB6E5E"/>
    <w:rsid w:val="00AB7795"/>
    <w:rsid w:val="00AB7B2D"/>
    <w:rsid w:val="00AC04BB"/>
    <w:rsid w:val="00AC075B"/>
    <w:rsid w:val="00AC0AC1"/>
    <w:rsid w:val="00AC0E15"/>
    <w:rsid w:val="00AC1882"/>
    <w:rsid w:val="00AC18BA"/>
    <w:rsid w:val="00AC1913"/>
    <w:rsid w:val="00AC2F38"/>
    <w:rsid w:val="00AC3A8B"/>
    <w:rsid w:val="00AC3C00"/>
    <w:rsid w:val="00AC4BF9"/>
    <w:rsid w:val="00AC6410"/>
    <w:rsid w:val="00AC76FC"/>
    <w:rsid w:val="00AC7741"/>
    <w:rsid w:val="00AC79D3"/>
    <w:rsid w:val="00AD25BF"/>
    <w:rsid w:val="00AD3E02"/>
    <w:rsid w:val="00AD42F0"/>
    <w:rsid w:val="00AD559F"/>
    <w:rsid w:val="00AD5DF0"/>
    <w:rsid w:val="00AD6B90"/>
    <w:rsid w:val="00AD79D1"/>
    <w:rsid w:val="00AE0057"/>
    <w:rsid w:val="00AE042C"/>
    <w:rsid w:val="00AE049E"/>
    <w:rsid w:val="00AE1347"/>
    <w:rsid w:val="00AE1C6B"/>
    <w:rsid w:val="00AE2CFD"/>
    <w:rsid w:val="00AE47B6"/>
    <w:rsid w:val="00AE4A34"/>
    <w:rsid w:val="00AE5E69"/>
    <w:rsid w:val="00AE61D4"/>
    <w:rsid w:val="00AE6F37"/>
    <w:rsid w:val="00AE6F40"/>
    <w:rsid w:val="00AE731C"/>
    <w:rsid w:val="00AE777D"/>
    <w:rsid w:val="00AE7DF1"/>
    <w:rsid w:val="00AF0FD9"/>
    <w:rsid w:val="00AF1022"/>
    <w:rsid w:val="00AF19D2"/>
    <w:rsid w:val="00AF334A"/>
    <w:rsid w:val="00AF37F4"/>
    <w:rsid w:val="00AF3F43"/>
    <w:rsid w:val="00AF444C"/>
    <w:rsid w:val="00AF4FBD"/>
    <w:rsid w:val="00AF5905"/>
    <w:rsid w:val="00AF5966"/>
    <w:rsid w:val="00AF5CDC"/>
    <w:rsid w:val="00AF5EF8"/>
    <w:rsid w:val="00AF69FF"/>
    <w:rsid w:val="00AF7F4F"/>
    <w:rsid w:val="00B00709"/>
    <w:rsid w:val="00B016E2"/>
    <w:rsid w:val="00B022EB"/>
    <w:rsid w:val="00B02647"/>
    <w:rsid w:val="00B02662"/>
    <w:rsid w:val="00B0309F"/>
    <w:rsid w:val="00B0425C"/>
    <w:rsid w:val="00B047D9"/>
    <w:rsid w:val="00B04A71"/>
    <w:rsid w:val="00B056BB"/>
    <w:rsid w:val="00B07600"/>
    <w:rsid w:val="00B10624"/>
    <w:rsid w:val="00B10E07"/>
    <w:rsid w:val="00B110E4"/>
    <w:rsid w:val="00B11985"/>
    <w:rsid w:val="00B12569"/>
    <w:rsid w:val="00B131E1"/>
    <w:rsid w:val="00B1321A"/>
    <w:rsid w:val="00B13A5E"/>
    <w:rsid w:val="00B14E4B"/>
    <w:rsid w:val="00B15524"/>
    <w:rsid w:val="00B1697E"/>
    <w:rsid w:val="00B1768D"/>
    <w:rsid w:val="00B20DD7"/>
    <w:rsid w:val="00B20E12"/>
    <w:rsid w:val="00B22062"/>
    <w:rsid w:val="00B22FDF"/>
    <w:rsid w:val="00B231E1"/>
    <w:rsid w:val="00B24A12"/>
    <w:rsid w:val="00B25512"/>
    <w:rsid w:val="00B2694A"/>
    <w:rsid w:val="00B26E93"/>
    <w:rsid w:val="00B27E21"/>
    <w:rsid w:val="00B3005A"/>
    <w:rsid w:val="00B30257"/>
    <w:rsid w:val="00B302A8"/>
    <w:rsid w:val="00B30AC4"/>
    <w:rsid w:val="00B30AFA"/>
    <w:rsid w:val="00B320E6"/>
    <w:rsid w:val="00B328FF"/>
    <w:rsid w:val="00B3484B"/>
    <w:rsid w:val="00B358DE"/>
    <w:rsid w:val="00B36130"/>
    <w:rsid w:val="00B367B6"/>
    <w:rsid w:val="00B36833"/>
    <w:rsid w:val="00B4164B"/>
    <w:rsid w:val="00B42A3A"/>
    <w:rsid w:val="00B45D16"/>
    <w:rsid w:val="00B46250"/>
    <w:rsid w:val="00B4683D"/>
    <w:rsid w:val="00B46DEC"/>
    <w:rsid w:val="00B46E91"/>
    <w:rsid w:val="00B47A5A"/>
    <w:rsid w:val="00B500A2"/>
    <w:rsid w:val="00B50B5A"/>
    <w:rsid w:val="00B515B9"/>
    <w:rsid w:val="00B51B07"/>
    <w:rsid w:val="00B51C6F"/>
    <w:rsid w:val="00B53187"/>
    <w:rsid w:val="00B53E87"/>
    <w:rsid w:val="00B54847"/>
    <w:rsid w:val="00B54DDD"/>
    <w:rsid w:val="00B5502E"/>
    <w:rsid w:val="00B55F38"/>
    <w:rsid w:val="00B564FB"/>
    <w:rsid w:val="00B570F9"/>
    <w:rsid w:val="00B578EC"/>
    <w:rsid w:val="00B57915"/>
    <w:rsid w:val="00B6051F"/>
    <w:rsid w:val="00B6155C"/>
    <w:rsid w:val="00B61A98"/>
    <w:rsid w:val="00B639D1"/>
    <w:rsid w:val="00B63C06"/>
    <w:rsid w:val="00B64422"/>
    <w:rsid w:val="00B64DF1"/>
    <w:rsid w:val="00B651D0"/>
    <w:rsid w:val="00B67A8C"/>
    <w:rsid w:val="00B7069A"/>
    <w:rsid w:val="00B70D1D"/>
    <w:rsid w:val="00B70E8D"/>
    <w:rsid w:val="00B71547"/>
    <w:rsid w:val="00B7194C"/>
    <w:rsid w:val="00B721B3"/>
    <w:rsid w:val="00B727F8"/>
    <w:rsid w:val="00B728D6"/>
    <w:rsid w:val="00B72AE9"/>
    <w:rsid w:val="00B72BB8"/>
    <w:rsid w:val="00B72C2F"/>
    <w:rsid w:val="00B72DD0"/>
    <w:rsid w:val="00B7339E"/>
    <w:rsid w:val="00B73C4D"/>
    <w:rsid w:val="00B751CF"/>
    <w:rsid w:val="00B75B53"/>
    <w:rsid w:val="00B76B5D"/>
    <w:rsid w:val="00B77191"/>
    <w:rsid w:val="00B80110"/>
    <w:rsid w:val="00B807D1"/>
    <w:rsid w:val="00B82D3E"/>
    <w:rsid w:val="00B8376D"/>
    <w:rsid w:val="00B83A0B"/>
    <w:rsid w:val="00B83EE2"/>
    <w:rsid w:val="00B8558A"/>
    <w:rsid w:val="00B85B73"/>
    <w:rsid w:val="00B8668F"/>
    <w:rsid w:val="00B87831"/>
    <w:rsid w:val="00B87A6D"/>
    <w:rsid w:val="00B902D5"/>
    <w:rsid w:val="00B90BBC"/>
    <w:rsid w:val="00B90CD8"/>
    <w:rsid w:val="00B90DBD"/>
    <w:rsid w:val="00B914E1"/>
    <w:rsid w:val="00B91F81"/>
    <w:rsid w:val="00B922A6"/>
    <w:rsid w:val="00B93D45"/>
    <w:rsid w:val="00B94067"/>
    <w:rsid w:val="00B94CAB"/>
    <w:rsid w:val="00B95E07"/>
    <w:rsid w:val="00B96337"/>
    <w:rsid w:val="00B9743D"/>
    <w:rsid w:val="00B97B8B"/>
    <w:rsid w:val="00B97CB7"/>
    <w:rsid w:val="00BA04EF"/>
    <w:rsid w:val="00BA0DAB"/>
    <w:rsid w:val="00BA2CCA"/>
    <w:rsid w:val="00BA4434"/>
    <w:rsid w:val="00BA4746"/>
    <w:rsid w:val="00BA4B7A"/>
    <w:rsid w:val="00BA4C0B"/>
    <w:rsid w:val="00BA4F60"/>
    <w:rsid w:val="00BA5A07"/>
    <w:rsid w:val="00BA5B14"/>
    <w:rsid w:val="00BA63E4"/>
    <w:rsid w:val="00BA65B9"/>
    <w:rsid w:val="00BA7305"/>
    <w:rsid w:val="00BA78DD"/>
    <w:rsid w:val="00BB0806"/>
    <w:rsid w:val="00BB0810"/>
    <w:rsid w:val="00BB2716"/>
    <w:rsid w:val="00BB2B6B"/>
    <w:rsid w:val="00BB3253"/>
    <w:rsid w:val="00BB460F"/>
    <w:rsid w:val="00BB55D1"/>
    <w:rsid w:val="00BB68BF"/>
    <w:rsid w:val="00BB6C7E"/>
    <w:rsid w:val="00BB7091"/>
    <w:rsid w:val="00BB7CC5"/>
    <w:rsid w:val="00BC20DD"/>
    <w:rsid w:val="00BC21D0"/>
    <w:rsid w:val="00BC2AA8"/>
    <w:rsid w:val="00BC2E88"/>
    <w:rsid w:val="00BC3179"/>
    <w:rsid w:val="00BC4009"/>
    <w:rsid w:val="00BC4263"/>
    <w:rsid w:val="00BC4995"/>
    <w:rsid w:val="00BC4DC2"/>
    <w:rsid w:val="00BC51B6"/>
    <w:rsid w:val="00BC7DAB"/>
    <w:rsid w:val="00BC7DCA"/>
    <w:rsid w:val="00BC7E75"/>
    <w:rsid w:val="00BD00BE"/>
    <w:rsid w:val="00BD0168"/>
    <w:rsid w:val="00BD023A"/>
    <w:rsid w:val="00BD06F6"/>
    <w:rsid w:val="00BD0DB2"/>
    <w:rsid w:val="00BD12EB"/>
    <w:rsid w:val="00BD3386"/>
    <w:rsid w:val="00BD3494"/>
    <w:rsid w:val="00BD50B6"/>
    <w:rsid w:val="00BD56BF"/>
    <w:rsid w:val="00BD5E3D"/>
    <w:rsid w:val="00BD62B4"/>
    <w:rsid w:val="00BD6343"/>
    <w:rsid w:val="00BD77DA"/>
    <w:rsid w:val="00BE059F"/>
    <w:rsid w:val="00BE125B"/>
    <w:rsid w:val="00BE24E6"/>
    <w:rsid w:val="00BE31BB"/>
    <w:rsid w:val="00BE426C"/>
    <w:rsid w:val="00BE4A89"/>
    <w:rsid w:val="00BE66CE"/>
    <w:rsid w:val="00BE7324"/>
    <w:rsid w:val="00BE746C"/>
    <w:rsid w:val="00BE7575"/>
    <w:rsid w:val="00BE765A"/>
    <w:rsid w:val="00BE7757"/>
    <w:rsid w:val="00BE7CB2"/>
    <w:rsid w:val="00BF4CE1"/>
    <w:rsid w:val="00BF5386"/>
    <w:rsid w:val="00BF78C6"/>
    <w:rsid w:val="00BF7E40"/>
    <w:rsid w:val="00C0032C"/>
    <w:rsid w:val="00C00424"/>
    <w:rsid w:val="00C0080C"/>
    <w:rsid w:val="00C015BA"/>
    <w:rsid w:val="00C016E6"/>
    <w:rsid w:val="00C04208"/>
    <w:rsid w:val="00C0435B"/>
    <w:rsid w:val="00C04B38"/>
    <w:rsid w:val="00C050BB"/>
    <w:rsid w:val="00C05BEF"/>
    <w:rsid w:val="00C05CCE"/>
    <w:rsid w:val="00C07E55"/>
    <w:rsid w:val="00C102F1"/>
    <w:rsid w:val="00C10A31"/>
    <w:rsid w:val="00C11132"/>
    <w:rsid w:val="00C114E1"/>
    <w:rsid w:val="00C115FC"/>
    <w:rsid w:val="00C12EB9"/>
    <w:rsid w:val="00C132F2"/>
    <w:rsid w:val="00C13CDF"/>
    <w:rsid w:val="00C164D2"/>
    <w:rsid w:val="00C16BAF"/>
    <w:rsid w:val="00C202AA"/>
    <w:rsid w:val="00C202B1"/>
    <w:rsid w:val="00C20D42"/>
    <w:rsid w:val="00C21E3C"/>
    <w:rsid w:val="00C22BA9"/>
    <w:rsid w:val="00C2428E"/>
    <w:rsid w:val="00C24331"/>
    <w:rsid w:val="00C24DD7"/>
    <w:rsid w:val="00C25F9E"/>
    <w:rsid w:val="00C26452"/>
    <w:rsid w:val="00C278FC"/>
    <w:rsid w:val="00C30165"/>
    <w:rsid w:val="00C304FB"/>
    <w:rsid w:val="00C33286"/>
    <w:rsid w:val="00C333DA"/>
    <w:rsid w:val="00C334FE"/>
    <w:rsid w:val="00C3357C"/>
    <w:rsid w:val="00C33A2A"/>
    <w:rsid w:val="00C34880"/>
    <w:rsid w:val="00C34A0D"/>
    <w:rsid w:val="00C34B68"/>
    <w:rsid w:val="00C34DF9"/>
    <w:rsid w:val="00C34F1B"/>
    <w:rsid w:val="00C35367"/>
    <w:rsid w:val="00C353B8"/>
    <w:rsid w:val="00C3559A"/>
    <w:rsid w:val="00C36668"/>
    <w:rsid w:val="00C368D6"/>
    <w:rsid w:val="00C36FD0"/>
    <w:rsid w:val="00C37178"/>
    <w:rsid w:val="00C372B9"/>
    <w:rsid w:val="00C37773"/>
    <w:rsid w:val="00C40A3F"/>
    <w:rsid w:val="00C40AB0"/>
    <w:rsid w:val="00C40FA4"/>
    <w:rsid w:val="00C40FEE"/>
    <w:rsid w:val="00C4117F"/>
    <w:rsid w:val="00C41FF0"/>
    <w:rsid w:val="00C429CD"/>
    <w:rsid w:val="00C42D9B"/>
    <w:rsid w:val="00C42F3C"/>
    <w:rsid w:val="00C437C9"/>
    <w:rsid w:val="00C43CBF"/>
    <w:rsid w:val="00C43E7C"/>
    <w:rsid w:val="00C44A3A"/>
    <w:rsid w:val="00C44C1C"/>
    <w:rsid w:val="00C45034"/>
    <w:rsid w:val="00C4535E"/>
    <w:rsid w:val="00C45C22"/>
    <w:rsid w:val="00C46F6D"/>
    <w:rsid w:val="00C51379"/>
    <w:rsid w:val="00C514BE"/>
    <w:rsid w:val="00C52EAD"/>
    <w:rsid w:val="00C538FF"/>
    <w:rsid w:val="00C53BBD"/>
    <w:rsid w:val="00C54B38"/>
    <w:rsid w:val="00C54C2E"/>
    <w:rsid w:val="00C54F68"/>
    <w:rsid w:val="00C5522B"/>
    <w:rsid w:val="00C56592"/>
    <w:rsid w:val="00C6042D"/>
    <w:rsid w:val="00C615A8"/>
    <w:rsid w:val="00C6204D"/>
    <w:rsid w:val="00C62217"/>
    <w:rsid w:val="00C62265"/>
    <w:rsid w:val="00C62532"/>
    <w:rsid w:val="00C629A3"/>
    <w:rsid w:val="00C62A57"/>
    <w:rsid w:val="00C6346F"/>
    <w:rsid w:val="00C63B37"/>
    <w:rsid w:val="00C64A4D"/>
    <w:rsid w:val="00C6543D"/>
    <w:rsid w:val="00C679D4"/>
    <w:rsid w:val="00C67F31"/>
    <w:rsid w:val="00C70EB7"/>
    <w:rsid w:val="00C7163F"/>
    <w:rsid w:val="00C71C8F"/>
    <w:rsid w:val="00C71F23"/>
    <w:rsid w:val="00C72A82"/>
    <w:rsid w:val="00C72C55"/>
    <w:rsid w:val="00C730C1"/>
    <w:rsid w:val="00C736C0"/>
    <w:rsid w:val="00C73CB7"/>
    <w:rsid w:val="00C74AF3"/>
    <w:rsid w:val="00C74C15"/>
    <w:rsid w:val="00C74DB3"/>
    <w:rsid w:val="00C76917"/>
    <w:rsid w:val="00C76B2F"/>
    <w:rsid w:val="00C7778E"/>
    <w:rsid w:val="00C77FAB"/>
    <w:rsid w:val="00C803AC"/>
    <w:rsid w:val="00C813A9"/>
    <w:rsid w:val="00C83D43"/>
    <w:rsid w:val="00C8412F"/>
    <w:rsid w:val="00C846CF"/>
    <w:rsid w:val="00C8742B"/>
    <w:rsid w:val="00C90314"/>
    <w:rsid w:val="00C90A16"/>
    <w:rsid w:val="00C91E69"/>
    <w:rsid w:val="00C91FFF"/>
    <w:rsid w:val="00C927B7"/>
    <w:rsid w:val="00C934BE"/>
    <w:rsid w:val="00C95299"/>
    <w:rsid w:val="00C95BA0"/>
    <w:rsid w:val="00C96D98"/>
    <w:rsid w:val="00C96E81"/>
    <w:rsid w:val="00C9718E"/>
    <w:rsid w:val="00C97283"/>
    <w:rsid w:val="00CA13CC"/>
    <w:rsid w:val="00CA16DD"/>
    <w:rsid w:val="00CA1D1C"/>
    <w:rsid w:val="00CA230C"/>
    <w:rsid w:val="00CA2641"/>
    <w:rsid w:val="00CA2EE9"/>
    <w:rsid w:val="00CA5231"/>
    <w:rsid w:val="00CA5E33"/>
    <w:rsid w:val="00CA7D99"/>
    <w:rsid w:val="00CA7E42"/>
    <w:rsid w:val="00CB05A3"/>
    <w:rsid w:val="00CB0676"/>
    <w:rsid w:val="00CB0711"/>
    <w:rsid w:val="00CB1996"/>
    <w:rsid w:val="00CB20D1"/>
    <w:rsid w:val="00CB27F5"/>
    <w:rsid w:val="00CB3349"/>
    <w:rsid w:val="00CB42D9"/>
    <w:rsid w:val="00CB4697"/>
    <w:rsid w:val="00CB61B2"/>
    <w:rsid w:val="00CB62B5"/>
    <w:rsid w:val="00CB6B1B"/>
    <w:rsid w:val="00CB6C59"/>
    <w:rsid w:val="00CB7330"/>
    <w:rsid w:val="00CB7478"/>
    <w:rsid w:val="00CB78C8"/>
    <w:rsid w:val="00CB7B37"/>
    <w:rsid w:val="00CB7BB0"/>
    <w:rsid w:val="00CB7CBA"/>
    <w:rsid w:val="00CC0D6B"/>
    <w:rsid w:val="00CC0E1A"/>
    <w:rsid w:val="00CC1EF2"/>
    <w:rsid w:val="00CC25F1"/>
    <w:rsid w:val="00CC26DA"/>
    <w:rsid w:val="00CC2B14"/>
    <w:rsid w:val="00CC3E7E"/>
    <w:rsid w:val="00CC4C7B"/>
    <w:rsid w:val="00CC4D48"/>
    <w:rsid w:val="00CC56FC"/>
    <w:rsid w:val="00CC5EEB"/>
    <w:rsid w:val="00CC658B"/>
    <w:rsid w:val="00CC72C0"/>
    <w:rsid w:val="00CC7CAD"/>
    <w:rsid w:val="00CD0AB6"/>
    <w:rsid w:val="00CD0AE8"/>
    <w:rsid w:val="00CD1249"/>
    <w:rsid w:val="00CD176C"/>
    <w:rsid w:val="00CD2615"/>
    <w:rsid w:val="00CD2694"/>
    <w:rsid w:val="00CD2A2E"/>
    <w:rsid w:val="00CD2E04"/>
    <w:rsid w:val="00CD362D"/>
    <w:rsid w:val="00CD450B"/>
    <w:rsid w:val="00CD461D"/>
    <w:rsid w:val="00CD4756"/>
    <w:rsid w:val="00CD48F9"/>
    <w:rsid w:val="00CD4A58"/>
    <w:rsid w:val="00CD4EBD"/>
    <w:rsid w:val="00CD583E"/>
    <w:rsid w:val="00CD58FA"/>
    <w:rsid w:val="00CD6D38"/>
    <w:rsid w:val="00CE02CA"/>
    <w:rsid w:val="00CE05A2"/>
    <w:rsid w:val="00CE085D"/>
    <w:rsid w:val="00CE0B7B"/>
    <w:rsid w:val="00CE0EA8"/>
    <w:rsid w:val="00CE296D"/>
    <w:rsid w:val="00CE2C7C"/>
    <w:rsid w:val="00CE339E"/>
    <w:rsid w:val="00CE39B6"/>
    <w:rsid w:val="00CE4526"/>
    <w:rsid w:val="00CE482A"/>
    <w:rsid w:val="00CE5EB5"/>
    <w:rsid w:val="00CE64BD"/>
    <w:rsid w:val="00CE762A"/>
    <w:rsid w:val="00CE78C3"/>
    <w:rsid w:val="00CF0B31"/>
    <w:rsid w:val="00CF121D"/>
    <w:rsid w:val="00CF1326"/>
    <w:rsid w:val="00CF2A42"/>
    <w:rsid w:val="00CF2DB7"/>
    <w:rsid w:val="00CF2F02"/>
    <w:rsid w:val="00CF30BB"/>
    <w:rsid w:val="00CF316D"/>
    <w:rsid w:val="00CF4384"/>
    <w:rsid w:val="00CF469D"/>
    <w:rsid w:val="00CF47D4"/>
    <w:rsid w:val="00CF4F0E"/>
    <w:rsid w:val="00CF531D"/>
    <w:rsid w:val="00CF5894"/>
    <w:rsid w:val="00CF5DA3"/>
    <w:rsid w:val="00CF691B"/>
    <w:rsid w:val="00CF6F7F"/>
    <w:rsid w:val="00CF71E4"/>
    <w:rsid w:val="00CF72F3"/>
    <w:rsid w:val="00CF783B"/>
    <w:rsid w:val="00D00B55"/>
    <w:rsid w:val="00D01F91"/>
    <w:rsid w:val="00D01FBD"/>
    <w:rsid w:val="00D01FC8"/>
    <w:rsid w:val="00D02161"/>
    <w:rsid w:val="00D0401D"/>
    <w:rsid w:val="00D0545F"/>
    <w:rsid w:val="00D065B9"/>
    <w:rsid w:val="00D066DF"/>
    <w:rsid w:val="00D074F8"/>
    <w:rsid w:val="00D07A98"/>
    <w:rsid w:val="00D1188A"/>
    <w:rsid w:val="00D12A98"/>
    <w:rsid w:val="00D12D82"/>
    <w:rsid w:val="00D13C40"/>
    <w:rsid w:val="00D14044"/>
    <w:rsid w:val="00D1519E"/>
    <w:rsid w:val="00D17B20"/>
    <w:rsid w:val="00D17DDB"/>
    <w:rsid w:val="00D2020F"/>
    <w:rsid w:val="00D202F7"/>
    <w:rsid w:val="00D20445"/>
    <w:rsid w:val="00D209F2"/>
    <w:rsid w:val="00D20AED"/>
    <w:rsid w:val="00D20BAE"/>
    <w:rsid w:val="00D20ECB"/>
    <w:rsid w:val="00D2132C"/>
    <w:rsid w:val="00D219A6"/>
    <w:rsid w:val="00D22880"/>
    <w:rsid w:val="00D22A74"/>
    <w:rsid w:val="00D232FF"/>
    <w:rsid w:val="00D23779"/>
    <w:rsid w:val="00D23F09"/>
    <w:rsid w:val="00D2500B"/>
    <w:rsid w:val="00D250D8"/>
    <w:rsid w:val="00D253E8"/>
    <w:rsid w:val="00D27253"/>
    <w:rsid w:val="00D27383"/>
    <w:rsid w:val="00D27424"/>
    <w:rsid w:val="00D27BA4"/>
    <w:rsid w:val="00D27C09"/>
    <w:rsid w:val="00D308DE"/>
    <w:rsid w:val="00D31715"/>
    <w:rsid w:val="00D31759"/>
    <w:rsid w:val="00D32205"/>
    <w:rsid w:val="00D32792"/>
    <w:rsid w:val="00D33505"/>
    <w:rsid w:val="00D34121"/>
    <w:rsid w:val="00D345FA"/>
    <w:rsid w:val="00D35EBB"/>
    <w:rsid w:val="00D36AA3"/>
    <w:rsid w:val="00D373C4"/>
    <w:rsid w:val="00D379A7"/>
    <w:rsid w:val="00D37D1C"/>
    <w:rsid w:val="00D40CCA"/>
    <w:rsid w:val="00D40F9C"/>
    <w:rsid w:val="00D41CAE"/>
    <w:rsid w:val="00D42926"/>
    <w:rsid w:val="00D42CA2"/>
    <w:rsid w:val="00D42E21"/>
    <w:rsid w:val="00D43F4C"/>
    <w:rsid w:val="00D44867"/>
    <w:rsid w:val="00D44D68"/>
    <w:rsid w:val="00D45A89"/>
    <w:rsid w:val="00D45E76"/>
    <w:rsid w:val="00D461C7"/>
    <w:rsid w:val="00D46BB4"/>
    <w:rsid w:val="00D475BC"/>
    <w:rsid w:val="00D47B04"/>
    <w:rsid w:val="00D51D8D"/>
    <w:rsid w:val="00D52221"/>
    <w:rsid w:val="00D52771"/>
    <w:rsid w:val="00D52EA0"/>
    <w:rsid w:val="00D5317C"/>
    <w:rsid w:val="00D53E27"/>
    <w:rsid w:val="00D54DC3"/>
    <w:rsid w:val="00D550AB"/>
    <w:rsid w:val="00D5520F"/>
    <w:rsid w:val="00D55267"/>
    <w:rsid w:val="00D57148"/>
    <w:rsid w:val="00D601D6"/>
    <w:rsid w:val="00D608B7"/>
    <w:rsid w:val="00D61DC2"/>
    <w:rsid w:val="00D61FDC"/>
    <w:rsid w:val="00D62A61"/>
    <w:rsid w:val="00D63B04"/>
    <w:rsid w:val="00D640A6"/>
    <w:rsid w:val="00D65153"/>
    <w:rsid w:val="00D660CC"/>
    <w:rsid w:val="00D67905"/>
    <w:rsid w:val="00D67AB5"/>
    <w:rsid w:val="00D67C9B"/>
    <w:rsid w:val="00D70903"/>
    <w:rsid w:val="00D70FCE"/>
    <w:rsid w:val="00D71A4E"/>
    <w:rsid w:val="00D71BCA"/>
    <w:rsid w:val="00D71D07"/>
    <w:rsid w:val="00D71F9C"/>
    <w:rsid w:val="00D72482"/>
    <w:rsid w:val="00D724EA"/>
    <w:rsid w:val="00D732C3"/>
    <w:rsid w:val="00D73439"/>
    <w:rsid w:val="00D74055"/>
    <w:rsid w:val="00D745F2"/>
    <w:rsid w:val="00D747B2"/>
    <w:rsid w:val="00D75242"/>
    <w:rsid w:val="00D7646E"/>
    <w:rsid w:val="00D77CAD"/>
    <w:rsid w:val="00D77E7C"/>
    <w:rsid w:val="00D80127"/>
    <w:rsid w:val="00D8040C"/>
    <w:rsid w:val="00D804D4"/>
    <w:rsid w:val="00D80AC5"/>
    <w:rsid w:val="00D80C72"/>
    <w:rsid w:val="00D80D21"/>
    <w:rsid w:val="00D816C9"/>
    <w:rsid w:val="00D82BDF"/>
    <w:rsid w:val="00D82CA4"/>
    <w:rsid w:val="00D839D8"/>
    <w:rsid w:val="00D846C2"/>
    <w:rsid w:val="00D846F0"/>
    <w:rsid w:val="00D84BDB"/>
    <w:rsid w:val="00D84D0F"/>
    <w:rsid w:val="00D85D80"/>
    <w:rsid w:val="00D85FC2"/>
    <w:rsid w:val="00D860BB"/>
    <w:rsid w:val="00D86295"/>
    <w:rsid w:val="00D86C50"/>
    <w:rsid w:val="00D87AF9"/>
    <w:rsid w:val="00D900CC"/>
    <w:rsid w:val="00D90326"/>
    <w:rsid w:val="00D903B0"/>
    <w:rsid w:val="00D904AE"/>
    <w:rsid w:val="00D9079A"/>
    <w:rsid w:val="00D93C30"/>
    <w:rsid w:val="00D94138"/>
    <w:rsid w:val="00D9458A"/>
    <w:rsid w:val="00D95404"/>
    <w:rsid w:val="00D959D8"/>
    <w:rsid w:val="00D95A50"/>
    <w:rsid w:val="00D95DDE"/>
    <w:rsid w:val="00D95F72"/>
    <w:rsid w:val="00D9651D"/>
    <w:rsid w:val="00D96678"/>
    <w:rsid w:val="00D97B59"/>
    <w:rsid w:val="00D97D25"/>
    <w:rsid w:val="00DA133E"/>
    <w:rsid w:val="00DA13BE"/>
    <w:rsid w:val="00DA31CE"/>
    <w:rsid w:val="00DA3B83"/>
    <w:rsid w:val="00DA3E34"/>
    <w:rsid w:val="00DA4497"/>
    <w:rsid w:val="00DA5E6A"/>
    <w:rsid w:val="00DA71D8"/>
    <w:rsid w:val="00DA7323"/>
    <w:rsid w:val="00DA7617"/>
    <w:rsid w:val="00DA7D4A"/>
    <w:rsid w:val="00DA7ECF"/>
    <w:rsid w:val="00DA7F30"/>
    <w:rsid w:val="00DB2993"/>
    <w:rsid w:val="00DB3CA6"/>
    <w:rsid w:val="00DB3FD0"/>
    <w:rsid w:val="00DB44C7"/>
    <w:rsid w:val="00DB4952"/>
    <w:rsid w:val="00DB4C05"/>
    <w:rsid w:val="00DB5127"/>
    <w:rsid w:val="00DB56C9"/>
    <w:rsid w:val="00DB5D21"/>
    <w:rsid w:val="00DB5DFF"/>
    <w:rsid w:val="00DB6061"/>
    <w:rsid w:val="00DB60C8"/>
    <w:rsid w:val="00DB6721"/>
    <w:rsid w:val="00DB6CBB"/>
    <w:rsid w:val="00DB7987"/>
    <w:rsid w:val="00DC0523"/>
    <w:rsid w:val="00DC0974"/>
    <w:rsid w:val="00DC1196"/>
    <w:rsid w:val="00DC1622"/>
    <w:rsid w:val="00DC20A8"/>
    <w:rsid w:val="00DC44CD"/>
    <w:rsid w:val="00DC48A5"/>
    <w:rsid w:val="00DC5678"/>
    <w:rsid w:val="00DC5F4D"/>
    <w:rsid w:val="00DC6C34"/>
    <w:rsid w:val="00DC6CB2"/>
    <w:rsid w:val="00DC7F23"/>
    <w:rsid w:val="00DD01FC"/>
    <w:rsid w:val="00DD03E9"/>
    <w:rsid w:val="00DD19C8"/>
    <w:rsid w:val="00DD1C2F"/>
    <w:rsid w:val="00DD1CFE"/>
    <w:rsid w:val="00DD2B2C"/>
    <w:rsid w:val="00DD2BEE"/>
    <w:rsid w:val="00DD2D33"/>
    <w:rsid w:val="00DD2E20"/>
    <w:rsid w:val="00DD325E"/>
    <w:rsid w:val="00DD3ABA"/>
    <w:rsid w:val="00DD453B"/>
    <w:rsid w:val="00DD496C"/>
    <w:rsid w:val="00DD5E68"/>
    <w:rsid w:val="00DD60F9"/>
    <w:rsid w:val="00DD68A4"/>
    <w:rsid w:val="00DE08CD"/>
    <w:rsid w:val="00DE1953"/>
    <w:rsid w:val="00DE1DFF"/>
    <w:rsid w:val="00DE2EB2"/>
    <w:rsid w:val="00DE3724"/>
    <w:rsid w:val="00DE3994"/>
    <w:rsid w:val="00DE427D"/>
    <w:rsid w:val="00DE4692"/>
    <w:rsid w:val="00DE47B3"/>
    <w:rsid w:val="00DE534E"/>
    <w:rsid w:val="00DE6798"/>
    <w:rsid w:val="00DE6E9B"/>
    <w:rsid w:val="00DF0402"/>
    <w:rsid w:val="00DF0E2F"/>
    <w:rsid w:val="00DF1B79"/>
    <w:rsid w:val="00DF3047"/>
    <w:rsid w:val="00DF35A6"/>
    <w:rsid w:val="00DF39E0"/>
    <w:rsid w:val="00DF4BD9"/>
    <w:rsid w:val="00DF5F5D"/>
    <w:rsid w:val="00DF63B6"/>
    <w:rsid w:val="00DF79C5"/>
    <w:rsid w:val="00DF7D19"/>
    <w:rsid w:val="00E0008B"/>
    <w:rsid w:val="00E003F0"/>
    <w:rsid w:val="00E00B34"/>
    <w:rsid w:val="00E0140C"/>
    <w:rsid w:val="00E01957"/>
    <w:rsid w:val="00E02CB8"/>
    <w:rsid w:val="00E032D5"/>
    <w:rsid w:val="00E03C5D"/>
    <w:rsid w:val="00E03E6B"/>
    <w:rsid w:val="00E04159"/>
    <w:rsid w:val="00E04353"/>
    <w:rsid w:val="00E05209"/>
    <w:rsid w:val="00E05B4F"/>
    <w:rsid w:val="00E070CE"/>
    <w:rsid w:val="00E07DCD"/>
    <w:rsid w:val="00E10303"/>
    <w:rsid w:val="00E10D28"/>
    <w:rsid w:val="00E11497"/>
    <w:rsid w:val="00E1175D"/>
    <w:rsid w:val="00E11A9F"/>
    <w:rsid w:val="00E126EF"/>
    <w:rsid w:val="00E13324"/>
    <w:rsid w:val="00E13B59"/>
    <w:rsid w:val="00E143DC"/>
    <w:rsid w:val="00E16AE1"/>
    <w:rsid w:val="00E16BC1"/>
    <w:rsid w:val="00E16CAF"/>
    <w:rsid w:val="00E16D15"/>
    <w:rsid w:val="00E202FE"/>
    <w:rsid w:val="00E20FF4"/>
    <w:rsid w:val="00E21309"/>
    <w:rsid w:val="00E24734"/>
    <w:rsid w:val="00E248E7"/>
    <w:rsid w:val="00E252BD"/>
    <w:rsid w:val="00E252C5"/>
    <w:rsid w:val="00E254B4"/>
    <w:rsid w:val="00E25AC5"/>
    <w:rsid w:val="00E25D8A"/>
    <w:rsid w:val="00E25E6A"/>
    <w:rsid w:val="00E2665D"/>
    <w:rsid w:val="00E302E0"/>
    <w:rsid w:val="00E307F3"/>
    <w:rsid w:val="00E30B13"/>
    <w:rsid w:val="00E30CAF"/>
    <w:rsid w:val="00E31689"/>
    <w:rsid w:val="00E31C83"/>
    <w:rsid w:val="00E31DDB"/>
    <w:rsid w:val="00E32939"/>
    <w:rsid w:val="00E33476"/>
    <w:rsid w:val="00E34B0A"/>
    <w:rsid w:val="00E358A0"/>
    <w:rsid w:val="00E36BAD"/>
    <w:rsid w:val="00E37C4D"/>
    <w:rsid w:val="00E4006D"/>
    <w:rsid w:val="00E404AE"/>
    <w:rsid w:val="00E407BE"/>
    <w:rsid w:val="00E40A6C"/>
    <w:rsid w:val="00E40F16"/>
    <w:rsid w:val="00E41D05"/>
    <w:rsid w:val="00E42330"/>
    <w:rsid w:val="00E42704"/>
    <w:rsid w:val="00E427F6"/>
    <w:rsid w:val="00E433A9"/>
    <w:rsid w:val="00E4487A"/>
    <w:rsid w:val="00E4527E"/>
    <w:rsid w:val="00E45429"/>
    <w:rsid w:val="00E46310"/>
    <w:rsid w:val="00E466D6"/>
    <w:rsid w:val="00E46DA1"/>
    <w:rsid w:val="00E47376"/>
    <w:rsid w:val="00E478A5"/>
    <w:rsid w:val="00E5061F"/>
    <w:rsid w:val="00E50774"/>
    <w:rsid w:val="00E51DB9"/>
    <w:rsid w:val="00E52277"/>
    <w:rsid w:val="00E52888"/>
    <w:rsid w:val="00E53325"/>
    <w:rsid w:val="00E534CF"/>
    <w:rsid w:val="00E53A1D"/>
    <w:rsid w:val="00E53BE9"/>
    <w:rsid w:val="00E54AD7"/>
    <w:rsid w:val="00E55618"/>
    <w:rsid w:val="00E55D2A"/>
    <w:rsid w:val="00E5706F"/>
    <w:rsid w:val="00E60BDB"/>
    <w:rsid w:val="00E615A7"/>
    <w:rsid w:val="00E6168D"/>
    <w:rsid w:val="00E61E3B"/>
    <w:rsid w:val="00E62887"/>
    <w:rsid w:val="00E634BE"/>
    <w:rsid w:val="00E6358C"/>
    <w:rsid w:val="00E63AFF"/>
    <w:rsid w:val="00E6471C"/>
    <w:rsid w:val="00E65ED0"/>
    <w:rsid w:val="00E671D0"/>
    <w:rsid w:val="00E673F0"/>
    <w:rsid w:val="00E67DDB"/>
    <w:rsid w:val="00E70934"/>
    <w:rsid w:val="00E71680"/>
    <w:rsid w:val="00E7198E"/>
    <w:rsid w:val="00E71B95"/>
    <w:rsid w:val="00E727CD"/>
    <w:rsid w:val="00E73B4B"/>
    <w:rsid w:val="00E746A0"/>
    <w:rsid w:val="00E74916"/>
    <w:rsid w:val="00E749F7"/>
    <w:rsid w:val="00E755DF"/>
    <w:rsid w:val="00E756A8"/>
    <w:rsid w:val="00E75C1F"/>
    <w:rsid w:val="00E75D49"/>
    <w:rsid w:val="00E76EB5"/>
    <w:rsid w:val="00E80CFA"/>
    <w:rsid w:val="00E81325"/>
    <w:rsid w:val="00E81EE9"/>
    <w:rsid w:val="00E824A2"/>
    <w:rsid w:val="00E826BF"/>
    <w:rsid w:val="00E83956"/>
    <w:rsid w:val="00E83C6A"/>
    <w:rsid w:val="00E83CD8"/>
    <w:rsid w:val="00E84D5D"/>
    <w:rsid w:val="00E85DB7"/>
    <w:rsid w:val="00E87A54"/>
    <w:rsid w:val="00E87C52"/>
    <w:rsid w:val="00E87F53"/>
    <w:rsid w:val="00E91A06"/>
    <w:rsid w:val="00E92A52"/>
    <w:rsid w:val="00E936DD"/>
    <w:rsid w:val="00E952E1"/>
    <w:rsid w:val="00E954C6"/>
    <w:rsid w:val="00E96B27"/>
    <w:rsid w:val="00E97CD5"/>
    <w:rsid w:val="00EA0DC4"/>
    <w:rsid w:val="00EA1E42"/>
    <w:rsid w:val="00EA1EC1"/>
    <w:rsid w:val="00EA2133"/>
    <w:rsid w:val="00EA396F"/>
    <w:rsid w:val="00EA5CE3"/>
    <w:rsid w:val="00EA62CB"/>
    <w:rsid w:val="00EA634B"/>
    <w:rsid w:val="00EA7F9F"/>
    <w:rsid w:val="00EB01A7"/>
    <w:rsid w:val="00EB070A"/>
    <w:rsid w:val="00EB147E"/>
    <w:rsid w:val="00EB2B65"/>
    <w:rsid w:val="00EB2DBA"/>
    <w:rsid w:val="00EB501B"/>
    <w:rsid w:val="00EB5105"/>
    <w:rsid w:val="00EB559B"/>
    <w:rsid w:val="00EB5CDD"/>
    <w:rsid w:val="00EB655F"/>
    <w:rsid w:val="00EB6A51"/>
    <w:rsid w:val="00EB6E56"/>
    <w:rsid w:val="00EB7300"/>
    <w:rsid w:val="00EB7D60"/>
    <w:rsid w:val="00EC0021"/>
    <w:rsid w:val="00EC11D4"/>
    <w:rsid w:val="00EC1669"/>
    <w:rsid w:val="00EC24EA"/>
    <w:rsid w:val="00EC3689"/>
    <w:rsid w:val="00EC3EE0"/>
    <w:rsid w:val="00EC45ED"/>
    <w:rsid w:val="00EC499A"/>
    <w:rsid w:val="00EC4F2F"/>
    <w:rsid w:val="00EC5701"/>
    <w:rsid w:val="00EC5C6F"/>
    <w:rsid w:val="00EC6A6D"/>
    <w:rsid w:val="00EC769D"/>
    <w:rsid w:val="00EC7FF5"/>
    <w:rsid w:val="00ED07AA"/>
    <w:rsid w:val="00ED0E5A"/>
    <w:rsid w:val="00ED1DF5"/>
    <w:rsid w:val="00ED3670"/>
    <w:rsid w:val="00ED3ED7"/>
    <w:rsid w:val="00ED41ED"/>
    <w:rsid w:val="00ED46D4"/>
    <w:rsid w:val="00ED4E03"/>
    <w:rsid w:val="00ED51C3"/>
    <w:rsid w:val="00ED51EB"/>
    <w:rsid w:val="00ED5587"/>
    <w:rsid w:val="00ED578E"/>
    <w:rsid w:val="00ED5C6C"/>
    <w:rsid w:val="00ED5D61"/>
    <w:rsid w:val="00ED636C"/>
    <w:rsid w:val="00ED6A5B"/>
    <w:rsid w:val="00ED758E"/>
    <w:rsid w:val="00ED7719"/>
    <w:rsid w:val="00EE09E8"/>
    <w:rsid w:val="00EE2320"/>
    <w:rsid w:val="00EE2C51"/>
    <w:rsid w:val="00EE54E8"/>
    <w:rsid w:val="00EE580E"/>
    <w:rsid w:val="00EE62B0"/>
    <w:rsid w:val="00EE67A5"/>
    <w:rsid w:val="00EE6808"/>
    <w:rsid w:val="00EF0188"/>
    <w:rsid w:val="00EF0F30"/>
    <w:rsid w:val="00EF1AC0"/>
    <w:rsid w:val="00EF1D63"/>
    <w:rsid w:val="00EF2BCD"/>
    <w:rsid w:val="00EF4BCD"/>
    <w:rsid w:val="00EF5274"/>
    <w:rsid w:val="00EF565F"/>
    <w:rsid w:val="00EF5AF6"/>
    <w:rsid w:val="00EF678A"/>
    <w:rsid w:val="00EF6AAE"/>
    <w:rsid w:val="00EF7A6E"/>
    <w:rsid w:val="00F0001A"/>
    <w:rsid w:val="00F0008F"/>
    <w:rsid w:val="00F00203"/>
    <w:rsid w:val="00F0030D"/>
    <w:rsid w:val="00F00E26"/>
    <w:rsid w:val="00F01801"/>
    <w:rsid w:val="00F01C74"/>
    <w:rsid w:val="00F03800"/>
    <w:rsid w:val="00F04B55"/>
    <w:rsid w:val="00F04D9C"/>
    <w:rsid w:val="00F0571A"/>
    <w:rsid w:val="00F05797"/>
    <w:rsid w:val="00F06912"/>
    <w:rsid w:val="00F076F2"/>
    <w:rsid w:val="00F07ADE"/>
    <w:rsid w:val="00F10333"/>
    <w:rsid w:val="00F1094B"/>
    <w:rsid w:val="00F111AA"/>
    <w:rsid w:val="00F1166C"/>
    <w:rsid w:val="00F11BBC"/>
    <w:rsid w:val="00F11FBC"/>
    <w:rsid w:val="00F12275"/>
    <w:rsid w:val="00F13036"/>
    <w:rsid w:val="00F13F84"/>
    <w:rsid w:val="00F1422C"/>
    <w:rsid w:val="00F14A29"/>
    <w:rsid w:val="00F15314"/>
    <w:rsid w:val="00F15635"/>
    <w:rsid w:val="00F16230"/>
    <w:rsid w:val="00F163E8"/>
    <w:rsid w:val="00F16BBB"/>
    <w:rsid w:val="00F171B5"/>
    <w:rsid w:val="00F1724E"/>
    <w:rsid w:val="00F20126"/>
    <w:rsid w:val="00F20D19"/>
    <w:rsid w:val="00F21D5A"/>
    <w:rsid w:val="00F22EE8"/>
    <w:rsid w:val="00F2359D"/>
    <w:rsid w:val="00F249A7"/>
    <w:rsid w:val="00F24C4D"/>
    <w:rsid w:val="00F25FFD"/>
    <w:rsid w:val="00F26355"/>
    <w:rsid w:val="00F26FB8"/>
    <w:rsid w:val="00F27A76"/>
    <w:rsid w:val="00F27A9E"/>
    <w:rsid w:val="00F27F1B"/>
    <w:rsid w:val="00F3049D"/>
    <w:rsid w:val="00F3142A"/>
    <w:rsid w:val="00F316EF"/>
    <w:rsid w:val="00F31784"/>
    <w:rsid w:val="00F31EB8"/>
    <w:rsid w:val="00F32D33"/>
    <w:rsid w:val="00F331F6"/>
    <w:rsid w:val="00F34216"/>
    <w:rsid w:val="00F3489A"/>
    <w:rsid w:val="00F358A7"/>
    <w:rsid w:val="00F35B7A"/>
    <w:rsid w:val="00F363E0"/>
    <w:rsid w:val="00F36806"/>
    <w:rsid w:val="00F372EB"/>
    <w:rsid w:val="00F37490"/>
    <w:rsid w:val="00F37689"/>
    <w:rsid w:val="00F37C8F"/>
    <w:rsid w:val="00F40283"/>
    <w:rsid w:val="00F4034D"/>
    <w:rsid w:val="00F40B83"/>
    <w:rsid w:val="00F40CBA"/>
    <w:rsid w:val="00F41D0D"/>
    <w:rsid w:val="00F423B0"/>
    <w:rsid w:val="00F42827"/>
    <w:rsid w:val="00F436FE"/>
    <w:rsid w:val="00F44898"/>
    <w:rsid w:val="00F44A83"/>
    <w:rsid w:val="00F44B94"/>
    <w:rsid w:val="00F45217"/>
    <w:rsid w:val="00F45E80"/>
    <w:rsid w:val="00F4621B"/>
    <w:rsid w:val="00F46701"/>
    <w:rsid w:val="00F475F5"/>
    <w:rsid w:val="00F501CD"/>
    <w:rsid w:val="00F5227B"/>
    <w:rsid w:val="00F526F5"/>
    <w:rsid w:val="00F55CF7"/>
    <w:rsid w:val="00F57BD6"/>
    <w:rsid w:val="00F57E56"/>
    <w:rsid w:val="00F60DDF"/>
    <w:rsid w:val="00F610A5"/>
    <w:rsid w:val="00F6213C"/>
    <w:rsid w:val="00F6296F"/>
    <w:rsid w:val="00F62C4C"/>
    <w:rsid w:val="00F631DF"/>
    <w:rsid w:val="00F638EA"/>
    <w:rsid w:val="00F6390A"/>
    <w:rsid w:val="00F63FF7"/>
    <w:rsid w:val="00F6460E"/>
    <w:rsid w:val="00F65882"/>
    <w:rsid w:val="00F65D25"/>
    <w:rsid w:val="00F66B10"/>
    <w:rsid w:val="00F672F8"/>
    <w:rsid w:val="00F701D8"/>
    <w:rsid w:val="00F702CA"/>
    <w:rsid w:val="00F7062D"/>
    <w:rsid w:val="00F7145C"/>
    <w:rsid w:val="00F71C08"/>
    <w:rsid w:val="00F72BD5"/>
    <w:rsid w:val="00F774E0"/>
    <w:rsid w:val="00F77586"/>
    <w:rsid w:val="00F77E37"/>
    <w:rsid w:val="00F81527"/>
    <w:rsid w:val="00F8264B"/>
    <w:rsid w:val="00F82D86"/>
    <w:rsid w:val="00F837F4"/>
    <w:rsid w:val="00F843D5"/>
    <w:rsid w:val="00F848BC"/>
    <w:rsid w:val="00F85D69"/>
    <w:rsid w:val="00F86392"/>
    <w:rsid w:val="00F874F8"/>
    <w:rsid w:val="00F902C3"/>
    <w:rsid w:val="00F9124F"/>
    <w:rsid w:val="00F91403"/>
    <w:rsid w:val="00F91992"/>
    <w:rsid w:val="00F91DC3"/>
    <w:rsid w:val="00F9222C"/>
    <w:rsid w:val="00F926C9"/>
    <w:rsid w:val="00F92C2B"/>
    <w:rsid w:val="00F92FE1"/>
    <w:rsid w:val="00F938E8"/>
    <w:rsid w:val="00F93BA9"/>
    <w:rsid w:val="00F94FC9"/>
    <w:rsid w:val="00F9518E"/>
    <w:rsid w:val="00F95813"/>
    <w:rsid w:val="00F95C65"/>
    <w:rsid w:val="00F9648C"/>
    <w:rsid w:val="00F96E85"/>
    <w:rsid w:val="00F97DC4"/>
    <w:rsid w:val="00FA1322"/>
    <w:rsid w:val="00FA1B86"/>
    <w:rsid w:val="00FA2BC3"/>
    <w:rsid w:val="00FA3409"/>
    <w:rsid w:val="00FA3D6B"/>
    <w:rsid w:val="00FA4400"/>
    <w:rsid w:val="00FA4E4F"/>
    <w:rsid w:val="00FA5C60"/>
    <w:rsid w:val="00FA61D0"/>
    <w:rsid w:val="00FA6638"/>
    <w:rsid w:val="00FB0329"/>
    <w:rsid w:val="00FB1392"/>
    <w:rsid w:val="00FB1438"/>
    <w:rsid w:val="00FB2E75"/>
    <w:rsid w:val="00FB34E6"/>
    <w:rsid w:val="00FB3C79"/>
    <w:rsid w:val="00FB3E16"/>
    <w:rsid w:val="00FB4EB7"/>
    <w:rsid w:val="00FB5295"/>
    <w:rsid w:val="00FB564A"/>
    <w:rsid w:val="00FB5967"/>
    <w:rsid w:val="00FB6965"/>
    <w:rsid w:val="00FB7D68"/>
    <w:rsid w:val="00FC01E6"/>
    <w:rsid w:val="00FC0391"/>
    <w:rsid w:val="00FC15A5"/>
    <w:rsid w:val="00FC15F8"/>
    <w:rsid w:val="00FC1C83"/>
    <w:rsid w:val="00FC2706"/>
    <w:rsid w:val="00FC2D44"/>
    <w:rsid w:val="00FC2F53"/>
    <w:rsid w:val="00FC320D"/>
    <w:rsid w:val="00FC329E"/>
    <w:rsid w:val="00FC3574"/>
    <w:rsid w:val="00FC358F"/>
    <w:rsid w:val="00FC41B4"/>
    <w:rsid w:val="00FC54E5"/>
    <w:rsid w:val="00FC5663"/>
    <w:rsid w:val="00FC6FC1"/>
    <w:rsid w:val="00FD0F68"/>
    <w:rsid w:val="00FD14DC"/>
    <w:rsid w:val="00FD1E59"/>
    <w:rsid w:val="00FD1FB4"/>
    <w:rsid w:val="00FD20E2"/>
    <w:rsid w:val="00FD22E4"/>
    <w:rsid w:val="00FD2A3D"/>
    <w:rsid w:val="00FD3981"/>
    <w:rsid w:val="00FD3A5F"/>
    <w:rsid w:val="00FD3E7F"/>
    <w:rsid w:val="00FD4DE7"/>
    <w:rsid w:val="00FD56B5"/>
    <w:rsid w:val="00FD5820"/>
    <w:rsid w:val="00FD6188"/>
    <w:rsid w:val="00FD6336"/>
    <w:rsid w:val="00FD6D33"/>
    <w:rsid w:val="00FD6E93"/>
    <w:rsid w:val="00FE0878"/>
    <w:rsid w:val="00FE0B1D"/>
    <w:rsid w:val="00FE1930"/>
    <w:rsid w:val="00FE1D77"/>
    <w:rsid w:val="00FE392B"/>
    <w:rsid w:val="00FE53F8"/>
    <w:rsid w:val="00FE6A03"/>
    <w:rsid w:val="00FE72D8"/>
    <w:rsid w:val="00FE7B21"/>
    <w:rsid w:val="00FE7E77"/>
    <w:rsid w:val="00FF02A2"/>
    <w:rsid w:val="00FF1567"/>
    <w:rsid w:val="00FF2261"/>
    <w:rsid w:val="00FF2860"/>
    <w:rsid w:val="00FF2864"/>
    <w:rsid w:val="00FF288F"/>
    <w:rsid w:val="00FF2E0C"/>
    <w:rsid w:val="00FF3BA6"/>
    <w:rsid w:val="00FF4235"/>
    <w:rsid w:val="00FF4DCD"/>
    <w:rsid w:val="00FF5DBE"/>
    <w:rsid w:val="00FF5E6D"/>
    <w:rsid w:val="00FF6EFE"/>
    <w:rsid w:val="00FF7567"/>
    <w:rsid w:val="00FF7D56"/>
    <w:rsid w:val="00FF7D78"/>
    <w:rsid w:val="7F70CB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1E12AD"/>
  <w15:docId w15:val="{93BFF283-9B60-42B3-8870-9AC23EC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333355"/>
    <w:pPr>
      <w:overflowPunct w:val="0"/>
      <w:autoSpaceDE w:val="0"/>
      <w:autoSpaceDN w:val="0"/>
      <w:adjustRightInd w:val="0"/>
      <w:textAlignment w:val="baseline"/>
    </w:pPr>
    <w:rPr>
      <w:lang w:val="en-AU" w:eastAsia="en-US"/>
    </w:rPr>
  </w:style>
  <w:style w:type="paragraph" w:styleId="Heading1">
    <w:name w:val="heading 1"/>
    <w:basedOn w:val="Normal"/>
    <w:next w:val="Normal"/>
    <w:qFormat/>
    <w:rsid w:val="001B3E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3E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3E40"/>
    <w:pPr>
      <w:keepNext/>
      <w:spacing w:before="240" w:after="60"/>
      <w:outlineLvl w:val="2"/>
    </w:pPr>
    <w:rPr>
      <w:rFonts w:ascii="Arial" w:hAnsi="Arial" w:cs="Arial"/>
      <w:b/>
      <w:bCs/>
      <w:sz w:val="26"/>
      <w:szCs w:val="26"/>
    </w:rPr>
  </w:style>
  <w:style w:type="paragraph" w:styleId="Heading4">
    <w:name w:val="heading 4"/>
    <w:basedOn w:val="Normal"/>
    <w:next w:val="Normal"/>
    <w:qFormat/>
    <w:rsid w:val="001B3E40"/>
    <w:pPr>
      <w:keepNext/>
      <w:spacing w:before="240" w:after="60"/>
      <w:outlineLvl w:val="3"/>
    </w:pPr>
    <w:rPr>
      <w:b/>
      <w:bCs/>
      <w:sz w:val="28"/>
      <w:szCs w:val="28"/>
    </w:rPr>
  </w:style>
  <w:style w:type="paragraph" w:styleId="Heading5">
    <w:name w:val="heading 5"/>
    <w:basedOn w:val="Normal"/>
    <w:next w:val="Normal"/>
    <w:qFormat/>
    <w:rsid w:val="001B3E40"/>
    <w:pPr>
      <w:spacing w:before="240" w:after="60"/>
      <w:outlineLvl w:val="4"/>
    </w:pPr>
    <w:rPr>
      <w:b/>
      <w:bCs/>
      <w:i/>
      <w:iCs/>
      <w:sz w:val="26"/>
      <w:szCs w:val="26"/>
    </w:rPr>
  </w:style>
  <w:style w:type="paragraph" w:styleId="Heading6">
    <w:name w:val="heading 6"/>
    <w:basedOn w:val="Normal"/>
    <w:next w:val="Normal"/>
    <w:qFormat/>
    <w:rsid w:val="001B3E40"/>
    <w:pPr>
      <w:spacing w:before="240" w:after="60"/>
      <w:outlineLvl w:val="5"/>
    </w:pPr>
    <w:rPr>
      <w:b/>
      <w:bCs/>
      <w:sz w:val="22"/>
      <w:szCs w:val="22"/>
    </w:rPr>
  </w:style>
  <w:style w:type="paragraph" w:styleId="Heading7">
    <w:name w:val="heading 7"/>
    <w:basedOn w:val="Normal"/>
    <w:next w:val="Normal"/>
    <w:qFormat/>
    <w:rsid w:val="001B3E40"/>
    <w:pPr>
      <w:spacing w:before="240" w:after="60"/>
      <w:outlineLvl w:val="6"/>
    </w:pPr>
    <w:rPr>
      <w:sz w:val="24"/>
      <w:szCs w:val="24"/>
    </w:rPr>
  </w:style>
  <w:style w:type="paragraph" w:styleId="Heading8">
    <w:name w:val="heading 8"/>
    <w:basedOn w:val="Normal"/>
    <w:next w:val="Normal"/>
    <w:qFormat/>
    <w:rsid w:val="001B3E40"/>
    <w:pPr>
      <w:spacing w:before="240" w:after="60"/>
      <w:outlineLvl w:val="7"/>
    </w:pPr>
    <w:rPr>
      <w:i/>
      <w:iCs/>
      <w:sz w:val="24"/>
      <w:szCs w:val="24"/>
    </w:rPr>
  </w:style>
  <w:style w:type="paragraph" w:styleId="Heading9">
    <w:name w:val="heading 9"/>
    <w:basedOn w:val="Normal"/>
    <w:next w:val="Normal"/>
    <w:qFormat/>
    <w:rsid w:val="001B3E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12BE"/>
    <w:pPr>
      <w:spacing w:line="360" w:lineRule="auto"/>
      <w:jc w:val="center"/>
    </w:pPr>
    <w:rPr>
      <w:rFonts w:ascii="Segoe UI Emoji" w:hAnsi="Segoe UI Emoji"/>
      <w:smallCaps/>
      <w:sz w:val="44"/>
      <w:szCs w:val="44"/>
      <w:u w:val="single"/>
    </w:rPr>
  </w:style>
  <w:style w:type="paragraph" w:customStyle="1" w:styleId="Pictures">
    <w:name w:val="Pictures"/>
    <w:basedOn w:val="Normal"/>
    <w:autoRedefine/>
    <w:rsid w:val="00A35631"/>
    <w:pPr>
      <w:keepNext/>
    </w:pPr>
    <w:rPr>
      <w:rFonts w:ascii="Segoe UI Emoji" w:hAnsi="Segoe UI Emoji"/>
      <w:color w:val="000000"/>
      <w:sz w:val="40"/>
    </w:rPr>
  </w:style>
  <w:style w:type="paragraph" w:customStyle="1" w:styleId="HeWantsYouSubheading">
    <w:name w:val="He Wants You Subheading"/>
    <w:basedOn w:val="Normal"/>
    <w:autoRedefine/>
    <w:rsid w:val="00B3005A"/>
    <w:pPr>
      <w:keepNext/>
      <w:spacing w:after="120" w:line="336" w:lineRule="exact"/>
    </w:pPr>
    <w:rPr>
      <w:rFonts w:ascii="Segoe UI Emoji" w:hAnsi="Segoe UI Emoji"/>
      <w:b/>
      <w:sz w:val="26"/>
      <w:szCs w:val="26"/>
      <w:u w:val="single"/>
    </w:rPr>
  </w:style>
  <w:style w:type="paragraph" w:customStyle="1" w:styleId="BulletBible">
    <w:name w:val="Bullet Bible"/>
    <w:basedOn w:val="Normal"/>
    <w:autoRedefine/>
    <w:rsid w:val="007A0577"/>
    <w:pPr>
      <w:keepNext/>
      <w:numPr>
        <w:numId w:val="43"/>
      </w:numPr>
      <w:ind w:left="283" w:hanging="357"/>
    </w:pPr>
    <w:rPr>
      <w:rFonts w:ascii="Segoe UI Emoji" w:hAnsi="Segoe UI Emoji"/>
      <w:color w:val="000000"/>
      <w:sz w:val="22"/>
      <w:u w:val="single"/>
    </w:rPr>
  </w:style>
  <w:style w:type="paragraph" w:customStyle="1" w:styleId="Bullet3">
    <w:name w:val="Bullet 3"/>
    <w:basedOn w:val="Normal"/>
    <w:autoRedefine/>
    <w:rsid w:val="006C5738"/>
    <w:pPr>
      <w:numPr>
        <w:numId w:val="29"/>
      </w:numPr>
      <w:spacing w:after="40"/>
      <w:ind w:left="289" w:firstLine="0"/>
    </w:pPr>
    <w:rPr>
      <w:rFonts w:ascii="Segoe UI Emoji" w:hAnsi="Segoe UI Emoji"/>
      <w:sz w:val="22"/>
    </w:rPr>
  </w:style>
  <w:style w:type="paragraph" w:customStyle="1" w:styleId="Bullet2">
    <w:name w:val="Bullet 2"/>
    <w:basedOn w:val="Normal"/>
    <w:autoRedefine/>
    <w:rsid w:val="006C5738"/>
    <w:pPr>
      <w:numPr>
        <w:numId w:val="27"/>
      </w:numPr>
      <w:spacing w:after="40"/>
      <w:ind w:left="113" w:firstLine="0"/>
    </w:pPr>
    <w:rPr>
      <w:rFonts w:ascii="Segoe UI Emoji" w:hAnsi="Segoe UI Emoji"/>
      <w:sz w:val="22"/>
    </w:rPr>
  </w:style>
  <w:style w:type="paragraph" w:customStyle="1" w:styleId="Bullet1">
    <w:name w:val="Bullet 1"/>
    <w:basedOn w:val="Normal"/>
    <w:autoRedefine/>
    <w:rsid w:val="006C5738"/>
    <w:pPr>
      <w:numPr>
        <w:numId w:val="37"/>
      </w:numPr>
      <w:spacing w:after="40"/>
      <w:ind w:left="0" w:firstLine="0"/>
    </w:pPr>
    <w:rPr>
      <w:rFonts w:ascii="Segoe UI Emoji" w:hAnsi="Segoe UI Emoji"/>
      <w:sz w:val="22"/>
    </w:rPr>
  </w:style>
  <w:style w:type="paragraph" w:customStyle="1" w:styleId="HeaderFooter">
    <w:name w:val="Header/Footer"/>
    <w:basedOn w:val="Normal"/>
    <w:autoRedefine/>
    <w:rsid w:val="00C62A57"/>
    <w:pPr>
      <w:keepNext/>
      <w:jc w:val="center"/>
    </w:pPr>
    <w:rPr>
      <w:rFonts w:ascii="Segoe UI Emoji" w:hAnsi="Segoe UI Emoji"/>
      <w:sz w:val="22"/>
      <w:lang w:val="en-PH"/>
    </w:rPr>
  </w:style>
  <w:style w:type="paragraph" w:customStyle="1" w:styleId="DefaultText">
    <w:name w:val="Default Text"/>
    <w:basedOn w:val="Normal"/>
    <w:autoRedefine/>
    <w:rsid w:val="00B46DEC"/>
    <w:pPr>
      <w:spacing w:after="60"/>
    </w:pPr>
    <w:rPr>
      <w:rFonts w:ascii="Segoe UI Emoji" w:hAnsi="Segoe UI Emoji"/>
      <w:sz w:val="22"/>
    </w:rPr>
  </w:style>
  <w:style w:type="paragraph" w:styleId="Footer">
    <w:name w:val="footer"/>
    <w:basedOn w:val="Normal"/>
    <w:semiHidden/>
    <w:rsid w:val="0021259A"/>
    <w:pPr>
      <w:tabs>
        <w:tab w:val="center" w:pos="4320"/>
        <w:tab w:val="right" w:pos="8640"/>
      </w:tabs>
    </w:pPr>
  </w:style>
  <w:style w:type="character" w:styleId="PageNumber">
    <w:name w:val="page number"/>
    <w:basedOn w:val="DefaultParagraphFont"/>
    <w:rsid w:val="001B3E40"/>
  </w:style>
  <w:style w:type="paragraph" w:styleId="Header">
    <w:name w:val="header"/>
    <w:basedOn w:val="Normal"/>
    <w:link w:val="HeaderChar"/>
    <w:uiPriority w:val="99"/>
    <w:rsid w:val="001E63FE"/>
    <w:pPr>
      <w:tabs>
        <w:tab w:val="center" w:pos="4320"/>
        <w:tab w:val="right" w:pos="8640"/>
      </w:tabs>
    </w:pPr>
  </w:style>
  <w:style w:type="numbering" w:styleId="111111">
    <w:name w:val="Outline List 2"/>
    <w:basedOn w:val="NoList"/>
    <w:semiHidden/>
    <w:rsid w:val="001A67AB"/>
    <w:pPr>
      <w:numPr>
        <w:numId w:val="2"/>
      </w:numPr>
    </w:pPr>
  </w:style>
  <w:style w:type="numbering" w:styleId="1ai">
    <w:name w:val="Outline List 1"/>
    <w:basedOn w:val="NoList"/>
    <w:semiHidden/>
    <w:rsid w:val="001A67AB"/>
    <w:pPr>
      <w:numPr>
        <w:numId w:val="3"/>
      </w:numPr>
    </w:pPr>
  </w:style>
  <w:style w:type="numbering" w:styleId="ArticleSection">
    <w:name w:val="Outline List 3"/>
    <w:basedOn w:val="NoList"/>
    <w:semiHidden/>
    <w:rsid w:val="001A67AB"/>
    <w:pPr>
      <w:numPr>
        <w:numId w:val="4"/>
      </w:numPr>
    </w:pPr>
  </w:style>
  <w:style w:type="paragraph" w:styleId="BlockText">
    <w:name w:val="Block Text"/>
    <w:basedOn w:val="Normal"/>
    <w:semiHidden/>
    <w:rsid w:val="001A67AB"/>
    <w:pPr>
      <w:spacing w:after="120"/>
      <w:ind w:left="1440" w:right="1440"/>
    </w:pPr>
  </w:style>
  <w:style w:type="paragraph" w:styleId="BodyText">
    <w:name w:val="Body Text"/>
    <w:basedOn w:val="Normal"/>
    <w:semiHidden/>
    <w:rsid w:val="001A67AB"/>
    <w:pPr>
      <w:spacing w:after="120"/>
    </w:pPr>
  </w:style>
  <w:style w:type="paragraph" w:styleId="BodyText2">
    <w:name w:val="Body Text 2"/>
    <w:basedOn w:val="Normal"/>
    <w:semiHidden/>
    <w:rsid w:val="001A67AB"/>
    <w:pPr>
      <w:spacing w:after="120" w:line="480" w:lineRule="auto"/>
    </w:pPr>
  </w:style>
  <w:style w:type="paragraph" w:styleId="BodyText3">
    <w:name w:val="Body Text 3"/>
    <w:basedOn w:val="Normal"/>
    <w:semiHidden/>
    <w:rsid w:val="001A67AB"/>
    <w:pPr>
      <w:spacing w:after="120"/>
    </w:pPr>
    <w:rPr>
      <w:sz w:val="16"/>
      <w:szCs w:val="16"/>
    </w:rPr>
  </w:style>
  <w:style w:type="paragraph" w:styleId="BodyTextFirstIndent">
    <w:name w:val="Body Text First Indent"/>
    <w:basedOn w:val="BodyText"/>
    <w:semiHidden/>
    <w:rsid w:val="001A67AB"/>
    <w:pPr>
      <w:ind w:firstLine="210"/>
    </w:pPr>
  </w:style>
  <w:style w:type="paragraph" w:styleId="BodyTextIndent">
    <w:name w:val="Body Text Indent"/>
    <w:basedOn w:val="Normal"/>
    <w:semiHidden/>
    <w:rsid w:val="001A67AB"/>
    <w:pPr>
      <w:spacing w:after="120"/>
      <w:ind w:left="360"/>
    </w:pPr>
  </w:style>
  <w:style w:type="paragraph" w:styleId="BodyTextFirstIndent2">
    <w:name w:val="Body Text First Indent 2"/>
    <w:basedOn w:val="BodyTextIndent"/>
    <w:semiHidden/>
    <w:rsid w:val="001A67AB"/>
    <w:pPr>
      <w:ind w:firstLine="210"/>
    </w:pPr>
  </w:style>
  <w:style w:type="paragraph" w:styleId="BodyTextIndent2">
    <w:name w:val="Body Text Indent 2"/>
    <w:basedOn w:val="Normal"/>
    <w:semiHidden/>
    <w:rsid w:val="001A67AB"/>
    <w:pPr>
      <w:spacing w:after="120" w:line="480" w:lineRule="auto"/>
      <w:ind w:left="360"/>
    </w:pPr>
  </w:style>
  <w:style w:type="paragraph" w:styleId="BodyTextIndent3">
    <w:name w:val="Body Text Indent 3"/>
    <w:basedOn w:val="Normal"/>
    <w:semiHidden/>
    <w:rsid w:val="001A67AB"/>
    <w:pPr>
      <w:spacing w:after="120"/>
      <w:ind w:left="360"/>
    </w:pPr>
    <w:rPr>
      <w:sz w:val="16"/>
      <w:szCs w:val="16"/>
    </w:rPr>
  </w:style>
  <w:style w:type="paragraph" w:styleId="Closing">
    <w:name w:val="Closing"/>
    <w:basedOn w:val="Normal"/>
    <w:semiHidden/>
    <w:rsid w:val="001A67AB"/>
    <w:pPr>
      <w:ind w:left="4320"/>
    </w:pPr>
  </w:style>
  <w:style w:type="paragraph" w:styleId="Date">
    <w:name w:val="Date"/>
    <w:basedOn w:val="Normal"/>
    <w:next w:val="Normal"/>
    <w:semiHidden/>
    <w:rsid w:val="001A67AB"/>
  </w:style>
  <w:style w:type="paragraph" w:styleId="E-mailSignature">
    <w:name w:val="E-mail Signature"/>
    <w:basedOn w:val="Normal"/>
    <w:semiHidden/>
    <w:rsid w:val="001A67AB"/>
  </w:style>
  <w:style w:type="character" w:styleId="Emphasis">
    <w:name w:val="Emphasis"/>
    <w:basedOn w:val="DefaultParagraphFont"/>
    <w:qFormat/>
    <w:rsid w:val="001B3E40"/>
    <w:rPr>
      <w:i/>
      <w:iCs/>
    </w:rPr>
  </w:style>
  <w:style w:type="paragraph" w:styleId="EnvelopeAddress">
    <w:name w:val="envelope address"/>
    <w:basedOn w:val="Normal"/>
    <w:semiHidden/>
    <w:rsid w:val="001A67A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A67AB"/>
    <w:rPr>
      <w:rFonts w:ascii="Arial" w:hAnsi="Arial" w:cs="Arial"/>
    </w:rPr>
  </w:style>
  <w:style w:type="character" w:styleId="FollowedHyperlink">
    <w:name w:val="FollowedHyperlink"/>
    <w:basedOn w:val="DefaultParagraphFont"/>
    <w:semiHidden/>
    <w:rsid w:val="001A67AB"/>
    <w:rPr>
      <w:color w:val="800080"/>
      <w:u w:val="single"/>
    </w:rPr>
  </w:style>
  <w:style w:type="character" w:styleId="HTMLAcronym">
    <w:name w:val="HTML Acronym"/>
    <w:basedOn w:val="DefaultParagraphFont"/>
    <w:semiHidden/>
    <w:rsid w:val="001A67AB"/>
  </w:style>
  <w:style w:type="paragraph" w:styleId="HTMLAddress">
    <w:name w:val="HTML Address"/>
    <w:basedOn w:val="Normal"/>
    <w:semiHidden/>
    <w:rsid w:val="001A67AB"/>
    <w:rPr>
      <w:i/>
      <w:iCs/>
    </w:rPr>
  </w:style>
  <w:style w:type="character" w:styleId="HTMLCite">
    <w:name w:val="HTML Cite"/>
    <w:basedOn w:val="DefaultParagraphFont"/>
    <w:semiHidden/>
    <w:rsid w:val="001A67AB"/>
    <w:rPr>
      <w:i/>
      <w:iCs/>
    </w:rPr>
  </w:style>
  <w:style w:type="character" w:styleId="HTMLCode">
    <w:name w:val="HTML Code"/>
    <w:basedOn w:val="DefaultParagraphFont"/>
    <w:semiHidden/>
    <w:rsid w:val="001A67AB"/>
    <w:rPr>
      <w:rFonts w:ascii="Courier New" w:hAnsi="Courier New" w:cs="Courier New"/>
      <w:sz w:val="20"/>
      <w:szCs w:val="20"/>
    </w:rPr>
  </w:style>
  <w:style w:type="character" w:styleId="HTMLDefinition">
    <w:name w:val="HTML Definition"/>
    <w:basedOn w:val="DefaultParagraphFont"/>
    <w:semiHidden/>
    <w:rsid w:val="001A67AB"/>
    <w:rPr>
      <w:i/>
      <w:iCs/>
    </w:rPr>
  </w:style>
  <w:style w:type="character" w:styleId="HTMLKeyboard">
    <w:name w:val="HTML Keyboard"/>
    <w:basedOn w:val="DefaultParagraphFont"/>
    <w:semiHidden/>
    <w:rsid w:val="001A67AB"/>
    <w:rPr>
      <w:rFonts w:ascii="Courier New" w:hAnsi="Courier New" w:cs="Courier New"/>
      <w:sz w:val="20"/>
      <w:szCs w:val="20"/>
    </w:rPr>
  </w:style>
  <w:style w:type="paragraph" w:styleId="HTMLPreformatted">
    <w:name w:val="HTML Preformatted"/>
    <w:basedOn w:val="Normal"/>
    <w:semiHidden/>
    <w:rsid w:val="001A67AB"/>
    <w:rPr>
      <w:rFonts w:ascii="Courier New" w:hAnsi="Courier New" w:cs="Courier New"/>
    </w:rPr>
  </w:style>
  <w:style w:type="character" w:styleId="HTMLSample">
    <w:name w:val="HTML Sample"/>
    <w:basedOn w:val="DefaultParagraphFont"/>
    <w:semiHidden/>
    <w:rsid w:val="001A67AB"/>
    <w:rPr>
      <w:rFonts w:ascii="Courier New" w:hAnsi="Courier New" w:cs="Courier New"/>
    </w:rPr>
  </w:style>
  <w:style w:type="character" w:styleId="HTMLTypewriter">
    <w:name w:val="HTML Typewriter"/>
    <w:basedOn w:val="DefaultParagraphFont"/>
    <w:semiHidden/>
    <w:rsid w:val="001A67AB"/>
    <w:rPr>
      <w:rFonts w:ascii="Courier New" w:hAnsi="Courier New" w:cs="Courier New"/>
      <w:sz w:val="20"/>
      <w:szCs w:val="20"/>
    </w:rPr>
  </w:style>
  <w:style w:type="character" w:styleId="HTMLVariable">
    <w:name w:val="HTML Variable"/>
    <w:basedOn w:val="DefaultParagraphFont"/>
    <w:semiHidden/>
    <w:rsid w:val="001A67AB"/>
    <w:rPr>
      <w:i/>
      <w:iCs/>
    </w:rPr>
  </w:style>
  <w:style w:type="character" w:styleId="Hyperlink">
    <w:name w:val="Hyperlink"/>
    <w:basedOn w:val="DefaultParagraphFont"/>
    <w:semiHidden/>
    <w:rsid w:val="001A67AB"/>
    <w:rPr>
      <w:color w:val="0000FF"/>
      <w:u w:val="single"/>
    </w:rPr>
  </w:style>
  <w:style w:type="character" w:styleId="LineNumber">
    <w:name w:val="line number"/>
    <w:basedOn w:val="DefaultParagraphFont"/>
    <w:semiHidden/>
    <w:rsid w:val="001A67AB"/>
  </w:style>
  <w:style w:type="paragraph" w:styleId="List">
    <w:name w:val="List"/>
    <w:basedOn w:val="Normal"/>
    <w:semiHidden/>
    <w:rsid w:val="001A67AB"/>
    <w:pPr>
      <w:ind w:left="360" w:hanging="360"/>
    </w:pPr>
  </w:style>
  <w:style w:type="paragraph" w:styleId="List2">
    <w:name w:val="List 2"/>
    <w:basedOn w:val="Normal"/>
    <w:semiHidden/>
    <w:rsid w:val="001A67AB"/>
    <w:pPr>
      <w:ind w:left="720" w:hanging="360"/>
    </w:pPr>
  </w:style>
  <w:style w:type="paragraph" w:styleId="List3">
    <w:name w:val="List 3"/>
    <w:basedOn w:val="Normal"/>
    <w:semiHidden/>
    <w:rsid w:val="001A67AB"/>
    <w:pPr>
      <w:ind w:left="1080" w:hanging="360"/>
    </w:pPr>
  </w:style>
  <w:style w:type="paragraph" w:styleId="List4">
    <w:name w:val="List 4"/>
    <w:basedOn w:val="Normal"/>
    <w:semiHidden/>
    <w:rsid w:val="001A67AB"/>
    <w:pPr>
      <w:ind w:left="1440" w:hanging="360"/>
    </w:pPr>
  </w:style>
  <w:style w:type="paragraph" w:styleId="List5">
    <w:name w:val="List 5"/>
    <w:basedOn w:val="Normal"/>
    <w:semiHidden/>
    <w:rsid w:val="001A67AB"/>
    <w:pPr>
      <w:ind w:left="1800" w:hanging="360"/>
    </w:pPr>
  </w:style>
  <w:style w:type="paragraph" w:styleId="ListBullet">
    <w:name w:val="List Bullet"/>
    <w:basedOn w:val="Normal"/>
    <w:semiHidden/>
    <w:rsid w:val="001A67AB"/>
    <w:pPr>
      <w:numPr>
        <w:numId w:val="5"/>
      </w:numPr>
    </w:pPr>
  </w:style>
  <w:style w:type="paragraph" w:styleId="ListBullet2">
    <w:name w:val="List Bullet 2"/>
    <w:basedOn w:val="Normal"/>
    <w:semiHidden/>
    <w:rsid w:val="001A67AB"/>
    <w:pPr>
      <w:numPr>
        <w:numId w:val="6"/>
      </w:numPr>
    </w:pPr>
  </w:style>
  <w:style w:type="paragraph" w:styleId="ListBullet3">
    <w:name w:val="List Bullet 3"/>
    <w:basedOn w:val="Normal"/>
    <w:semiHidden/>
    <w:rsid w:val="001A67AB"/>
    <w:pPr>
      <w:numPr>
        <w:numId w:val="7"/>
      </w:numPr>
    </w:pPr>
  </w:style>
  <w:style w:type="paragraph" w:styleId="ListBullet4">
    <w:name w:val="List Bullet 4"/>
    <w:basedOn w:val="Normal"/>
    <w:semiHidden/>
    <w:rsid w:val="001A67AB"/>
    <w:pPr>
      <w:numPr>
        <w:numId w:val="8"/>
      </w:numPr>
    </w:pPr>
  </w:style>
  <w:style w:type="paragraph" w:styleId="ListBullet5">
    <w:name w:val="List Bullet 5"/>
    <w:basedOn w:val="Normal"/>
    <w:semiHidden/>
    <w:rsid w:val="001A67AB"/>
    <w:pPr>
      <w:numPr>
        <w:numId w:val="9"/>
      </w:numPr>
    </w:pPr>
  </w:style>
  <w:style w:type="paragraph" w:styleId="ListContinue">
    <w:name w:val="List Continue"/>
    <w:basedOn w:val="Normal"/>
    <w:semiHidden/>
    <w:rsid w:val="001A67AB"/>
    <w:pPr>
      <w:spacing w:after="120"/>
      <w:ind w:left="360"/>
    </w:pPr>
  </w:style>
  <w:style w:type="paragraph" w:styleId="ListContinue2">
    <w:name w:val="List Continue 2"/>
    <w:basedOn w:val="Normal"/>
    <w:semiHidden/>
    <w:rsid w:val="001A67AB"/>
    <w:pPr>
      <w:spacing w:after="120"/>
      <w:ind w:left="720"/>
    </w:pPr>
  </w:style>
  <w:style w:type="paragraph" w:styleId="ListContinue3">
    <w:name w:val="List Continue 3"/>
    <w:basedOn w:val="Normal"/>
    <w:semiHidden/>
    <w:rsid w:val="001A67AB"/>
    <w:pPr>
      <w:spacing w:after="120"/>
      <w:ind w:left="1080"/>
    </w:pPr>
  </w:style>
  <w:style w:type="paragraph" w:styleId="ListContinue4">
    <w:name w:val="List Continue 4"/>
    <w:basedOn w:val="Normal"/>
    <w:semiHidden/>
    <w:rsid w:val="001A67AB"/>
    <w:pPr>
      <w:spacing w:after="120"/>
      <w:ind w:left="1440"/>
    </w:pPr>
  </w:style>
  <w:style w:type="paragraph" w:styleId="ListContinue5">
    <w:name w:val="List Continue 5"/>
    <w:basedOn w:val="Normal"/>
    <w:semiHidden/>
    <w:rsid w:val="001A67AB"/>
    <w:pPr>
      <w:spacing w:after="120"/>
      <w:ind w:left="1800"/>
    </w:pPr>
  </w:style>
  <w:style w:type="paragraph" w:styleId="ListNumber">
    <w:name w:val="List Number"/>
    <w:basedOn w:val="Normal"/>
    <w:semiHidden/>
    <w:rsid w:val="001A67AB"/>
    <w:pPr>
      <w:numPr>
        <w:numId w:val="10"/>
      </w:numPr>
    </w:pPr>
  </w:style>
  <w:style w:type="paragraph" w:styleId="ListNumber2">
    <w:name w:val="List Number 2"/>
    <w:basedOn w:val="Normal"/>
    <w:semiHidden/>
    <w:rsid w:val="001A67AB"/>
    <w:pPr>
      <w:numPr>
        <w:numId w:val="11"/>
      </w:numPr>
    </w:pPr>
  </w:style>
  <w:style w:type="paragraph" w:styleId="ListNumber3">
    <w:name w:val="List Number 3"/>
    <w:basedOn w:val="Normal"/>
    <w:semiHidden/>
    <w:rsid w:val="001A67AB"/>
    <w:pPr>
      <w:numPr>
        <w:numId w:val="12"/>
      </w:numPr>
    </w:pPr>
  </w:style>
  <w:style w:type="paragraph" w:styleId="ListNumber4">
    <w:name w:val="List Number 4"/>
    <w:basedOn w:val="Normal"/>
    <w:semiHidden/>
    <w:rsid w:val="001A67AB"/>
    <w:pPr>
      <w:numPr>
        <w:numId w:val="13"/>
      </w:numPr>
    </w:pPr>
  </w:style>
  <w:style w:type="paragraph" w:styleId="ListNumber5">
    <w:name w:val="List Number 5"/>
    <w:basedOn w:val="Normal"/>
    <w:semiHidden/>
    <w:rsid w:val="001A67AB"/>
    <w:pPr>
      <w:numPr>
        <w:numId w:val="14"/>
      </w:numPr>
    </w:pPr>
  </w:style>
  <w:style w:type="paragraph" w:styleId="MessageHeader">
    <w:name w:val="Message Header"/>
    <w:basedOn w:val="Normal"/>
    <w:semiHidden/>
    <w:rsid w:val="001A67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1A67AB"/>
    <w:rPr>
      <w:sz w:val="24"/>
      <w:szCs w:val="24"/>
    </w:rPr>
  </w:style>
  <w:style w:type="paragraph" w:styleId="NormalIndent">
    <w:name w:val="Normal Indent"/>
    <w:basedOn w:val="Normal"/>
    <w:semiHidden/>
    <w:rsid w:val="001A67AB"/>
    <w:pPr>
      <w:ind w:left="720"/>
    </w:pPr>
  </w:style>
  <w:style w:type="paragraph" w:styleId="NoteHeading">
    <w:name w:val="Note Heading"/>
    <w:basedOn w:val="Normal"/>
    <w:next w:val="Normal"/>
    <w:semiHidden/>
    <w:rsid w:val="001A67AB"/>
  </w:style>
  <w:style w:type="paragraph" w:styleId="PlainText">
    <w:name w:val="Plain Text"/>
    <w:basedOn w:val="Normal"/>
    <w:semiHidden/>
    <w:rsid w:val="001A67AB"/>
    <w:rPr>
      <w:rFonts w:ascii="Courier New" w:hAnsi="Courier New" w:cs="Courier New"/>
    </w:rPr>
  </w:style>
  <w:style w:type="paragraph" w:styleId="Salutation">
    <w:name w:val="Salutation"/>
    <w:basedOn w:val="Normal"/>
    <w:next w:val="Normal"/>
    <w:semiHidden/>
    <w:rsid w:val="001A67AB"/>
  </w:style>
  <w:style w:type="paragraph" w:styleId="Signature">
    <w:name w:val="Signature"/>
    <w:basedOn w:val="Normal"/>
    <w:semiHidden/>
    <w:rsid w:val="001A67AB"/>
    <w:pPr>
      <w:ind w:left="4320"/>
    </w:pPr>
  </w:style>
  <w:style w:type="character" w:styleId="Strong">
    <w:name w:val="Strong"/>
    <w:basedOn w:val="DefaultParagraphFont"/>
    <w:qFormat/>
    <w:rsid w:val="001B3E40"/>
    <w:rPr>
      <w:b/>
      <w:bCs/>
    </w:rPr>
  </w:style>
  <w:style w:type="table" w:styleId="Table3Deffects1">
    <w:name w:val="Table 3D effects 1"/>
    <w:basedOn w:val="TableNormal"/>
    <w:semiHidden/>
    <w:rsid w:val="001A67A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A67A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A67A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A67A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A67A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A67A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A67A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A67A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A67A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A67A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A67A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A67A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A67A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A67A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A67A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A67A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A67A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A67A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A67A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A67A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A67A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A67A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A67A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A67A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A67A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A67A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A67A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A67A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A67A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A67A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1B3E40"/>
    <w:pPr>
      <w:spacing w:after="60"/>
      <w:jc w:val="center"/>
      <w:outlineLvl w:val="1"/>
    </w:pPr>
    <w:rPr>
      <w:rFonts w:ascii="Arial" w:hAnsi="Arial" w:cs="Arial"/>
      <w:sz w:val="24"/>
      <w:szCs w:val="24"/>
    </w:rPr>
  </w:style>
  <w:style w:type="character" w:customStyle="1" w:styleId="HeaderChar">
    <w:name w:val="Header Char"/>
    <w:basedOn w:val="DefaultParagraphFont"/>
    <w:link w:val="Header"/>
    <w:uiPriority w:val="99"/>
    <w:rsid w:val="009461B7"/>
  </w:style>
  <w:style w:type="paragraph" w:styleId="BalloonText">
    <w:name w:val="Balloon Text"/>
    <w:basedOn w:val="Normal"/>
    <w:link w:val="BalloonTextChar"/>
    <w:rsid w:val="009461B7"/>
    <w:rPr>
      <w:rFonts w:ascii="Tahoma" w:hAnsi="Tahoma" w:cs="Tahoma"/>
      <w:sz w:val="16"/>
      <w:szCs w:val="16"/>
    </w:rPr>
  </w:style>
  <w:style w:type="character" w:customStyle="1" w:styleId="BalloonTextChar">
    <w:name w:val="Balloon Text Char"/>
    <w:basedOn w:val="DefaultParagraphFont"/>
    <w:link w:val="BalloonText"/>
    <w:rsid w:val="009461B7"/>
    <w:rPr>
      <w:rFonts w:ascii="Tahoma" w:hAnsi="Tahoma" w:cs="Tahoma"/>
      <w:sz w:val="16"/>
      <w:szCs w:val="16"/>
    </w:rPr>
  </w:style>
  <w:style w:type="paragraph" w:customStyle="1" w:styleId="MainHEWantsYouHeading">
    <w:name w:val="Main HE Wants You Heading"/>
    <w:autoRedefine/>
    <w:qFormat/>
    <w:rsid w:val="00B97CB7"/>
    <w:pPr>
      <w:jc w:val="center"/>
    </w:pPr>
    <w:rPr>
      <w:rFonts w:ascii="Segoe UI Emoji" w:hAnsi="Segoe UI Emoji"/>
      <w:sz w:val="48"/>
      <w:u w:val="single"/>
      <w:lang w:val="en-AU" w:eastAsia="en-US"/>
    </w:rPr>
  </w:style>
  <w:style w:type="paragraph" w:styleId="FootnoteText">
    <w:name w:val="footnote text"/>
    <w:basedOn w:val="Normal"/>
    <w:link w:val="FootnoteTextChar"/>
    <w:semiHidden/>
    <w:unhideWhenUsed/>
    <w:rsid w:val="009D3C5D"/>
  </w:style>
  <w:style w:type="character" w:customStyle="1" w:styleId="FootnoteTextChar">
    <w:name w:val="Footnote Text Char"/>
    <w:basedOn w:val="DefaultParagraphFont"/>
    <w:link w:val="FootnoteText"/>
    <w:semiHidden/>
    <w:rsid w:val="009D3C5D"/>
    <w:rPr>
      <w:lang w:val="en-AU" w:eastAsia="en-US"/>
    </w:rPr>
  </w:style>
  <w:style w:type="character" w:styleId="FootnoteReference">
    <w:name w:val="footnote reference"/>
    <w:basedOn w:val="DefaultParagraphFont"/>
    <w:semiHidden/>
    <w:unhideWhenUsed/>
    <w:rsid w:val="009D3C5D"/>
    <w:rPr>
      <w:vertAlign w:val="superscript"/>
    </w:rPr>
  </w:style>
  <w:style w:type="paragraph" w:customStyle="1" w:styleId="ScriptureText">
    <w:name w:val="Scripture Text"/>
    <w:basedOn w:val="DefaultText"/>
    <w:autoRedefine/>
    <w:qFormat/>
    <w:rsid w:val="00333355"/>
    <w:rPr>
      <w:rFonts w:ascii="Segoe UI Variable Display Semib" w:hAnsi="Segoe UI Variable Display Semib"/>
      <w:sz w:val="24"/>
      <w:lang w:val="en-PH"/>
    </w:rPr>
  </w:style>
  <w:style w:type="paragraph" w:customStyle="1" w:styleId="TakeHomeBullet">
    <w:name w:val="Take Home Bullet"/>
    <w:basedOn w:val="Bullet1"/>
    <w:autoRedefine/>
    <w:qFormat/>
    <w:rsid w:val="009D626F"/>
    <w:pPr>
      <w:numPr>
        <w:numId w:val="44"/>
      </w:numPr>
    </w:pPr>
  </w:style>
  <w:style w:type="paragraph" w:customStyle="1" w:styleId="HeaderHeWantsYou">
    <w:name w:val="Header He Wants You"/>
    <w:basedOn w:val="Header"/>
    <w:link w:val="HeaderHeWantsYouChar"/>
    <w:autoRedefine/>
    <w:qFormat/>
    <w:rsid w:val="00C62A57"/>
    <w:rPr>
      <w:rFonts w:ascii="Segoe UI Emoji" w:hAnsi="Segoe UI Emoji"/>
      <w:sz w:val="22"/>
    </w:rPr>
  </w:style>
  <w:style w:type="character" w:customStyle="1" w:styleId="HeaderHeWantsYouChar">
    <w:name w:val="Header He Wants You Char"/>
    <w:basedOn w:val="HeaderChar"/>
    <w:link w:val="HeaderHeWantsYou"/>
    <w:rsid w:val="00C62A57"/>
    <w:rPr>
      <w:rFonts w:ascii="Segoe UI Emoji" w:hAnsi="Segoe UI Emoji"/>
      <w:sz w:val="22"/>
      <w:lang w:val="en-AU" w:eastAsia="en-US"/>
    </w:rPr>
  </w:style>
  <w:style w:type="paragraph" w:styleId="ListParagraph">
    <w:name w:val="List Paragraph"/>
    <w:basedOn w:val="Normal"/>
    <w:uiPriority w:val="34"/>
    <w:qFormat/>
    <w:rsid w:val="00AB2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8408">
      <w:bodyDiv w:val="1"/>
      <w:marLeft w:val="0"/>
      <w:marRight w:val="0"/>
      <w:marTop w:val="0"/>
      <w:marBottom w:val="0"/>
      <w:divBdr>
        <w:top w:val="none" w:sz="0" w:space="0" w:color="auto"/>
        <w:left w:val="none" w:sz="0" w:space="0" w:color="auto"/>
        <w:bottom w:val="none" w:sz="0" w:space="0" w:color="auto"/>
        <w:right w:val="none" w:sz="0" w:space="0" w:color="auto"/>
      </w:divBdr>
    </w:div>
    <w:div w:id="94635595">
      <w:bodyDiv w:val="1"/>
      <w:marLeft w:val="0"/>
      <w:marRight w:val="0"/>
      <w:marTop w:val="0"/>
      <w:marBottom w:val="0"/>
      <w:divBdr>
        <w:top w:val="none" w:sz="0" w:space="0" w:color="auto"/>
        <w:left w:val="none" w:sz="0" w:space="0" w:color="auto"/>
        <w:bottom w:val="none" w:sz="0" w:space="0" w:color="auto"/>
        <w:right w:val="none" w:sz="0" w:space="0" w:color="auto"/>
      </w:divBdr>
    </w:div>
    <w:div w:id="203294274">
      <w:bodyDiv w:val="1"/>
      <w:marLeft w:val="0"/>
      <w:marRight w:val="0"/>
      <w:marTop w:val="0"/>
      <w:marBottom w:val="0"/>
      <w:divBdr>
        <w:top w:val="none" w:sz="0" w:space="0" w:color="auto"/>
        <w:left w:val="none" w:sz="0" w:space="0" w:color="auto"/>
        <w:bottom w:val="none" w:sz="0" w:space="0" w:color="auto"/>
        <w:right w:val="none" w:sz="0" w:space="0" w:color="auto"/>
      </w:divBdr>
    </w:div>
    <w:div w:id="251012724">
      <w:bodyDiv w:val="1"/>
      <w:marLeft w:val="0"/>
      <w:marRight w:val="0"/>
      <w:marTop w:val="0"/>
      <w:marBottom w:val="0"/>
      <w:divBdr>
        <w:top w:val="none" w:sz="0" w:space="0" w:color="auto"/>
        <w:left w:val="none" w:sz="0" w:space="0" w:color="auto"/>
        <w:bottom w:val="none" w:sz="0" w:space="0" w:color="auto"/>
        <w:right w:val="none" w:sz="0" w:space="0" w:color="auto"/>
      </w:divBdr>
    </w:div>
    <w:div w:id="367993750">
      <w:bodyDiv w:val="1"/>
      <w:marLeft w:val="0"/>
      <w:marRight w:val="0"/>
      <w:marTop w:val="0"/>
      <w:marBottom w:val="0"/>
      <w:divBdr>
        <w:top w:val="none" w:sz="0" w:space="0" w:color="auto"/>
        <w:left w:val="none" w:sz="0" w:space="0" w:color="auto"/>
        <w:bottom w:val="none" w:sz="0" w:space="0" w:color="auto"/>
        <w:right w:val="none" w:sz="0" w:space="0" w:color="auto"/>
      </w:divBdr>
    </w:div>
    <w:div w:id="419840176">
      <w:bodyDiv w:val="1"/>
      <w:marLeft w:val="0"/>
      <w:marRight w:val="0"/>
      <w:marTop w:val="0"/>
      <w:marBottom w:val="0"/>
      <w:divBdr>
        <w:top w:val="none" w:sz="0" w:space="0" w:color="auto"/>
        <w:left w:val="none" w:sz="0" w:space="0" w:color="auto"/>
        <w:bottom w:val="none" w:sz="0" w:space="0" w:color="auto"/>
        <w:right w:val="none" w:sz="0" w:space="0" w:color="auto"/>
      </w:divBdr>
    </w:div>
    <w:div w:id="443232265">
      <w:bodyDiv w:val="1"/>
      <w:marLeft w:val="0"/>
      <w:marRight w:val="0"/>
      <w:marTop w:val="0"/>
      <w:marBottom w:val="0"/>
      <w:divBdr>
        <w:top w:val="none" w:sz="0" w:space="0" w:color="auto"/>
        <w:left w:val="none" w:sz="0" w:space="0" w:color="auto"/>
        <w:bottom w:val="none" w:sz="0" w:space="0" w:color="auto"/>
        <w:right w:val="none" w:sz="0" w:space="0" w:color="auto"/>
      </w:divBdr>
    </w:div>
    <w:div w:id="504512820">
      <w:bodyDiv w:val="1"/>
      <w:marLeft w:val="0"/>
      <w:marRight w:val="0"/>
      <w:marTop w:val="0"/>
      <w:marBottom w:val="0"/>
      <w:divBdr>
        <w:top w:val="none" w:sz="0" w:space="0" w:color="auto"/>
        <w:left w:val="none" w:sz="0" w:space="0" w:color="auto"/>
        <w:bottom w:val="none" w:sz="0" w:space="0" w:color="auto"/>
        <w:right w:val="none" w:sz="0" w:space="0" w:color="auto"/>
      </w:divBdr>
    </w:div>
    <w:div w:id="555746004">
      <w:bodyDiv w:val="1"/>
      <w:marLeft w:val="0"/>
      <w:marRight w:val="0"/>
      <w:marTop w:val="0"/>
      <w:marBottom w:val="0"/>
      <w:divBdr>
        <w:top w:val="none" w:sz="0" w:space="0" w:color="auto"/>
        <w:left w:val="none" w:sz="0" w:space="0" w:color="auto"/>
        <w:bottom w:val="none" w:sz="0" w:space="0" w:color="auto"/>
        <w:right w:val="none" w:sz="0" w:space="0" w:color="auto"/>
      </w:divBdr>
    </w:div>
    <w:div w:id="580599010">
      <w:bodyDiv w:val="1"/>
      <w:marLeft w:val="0"/>
      <w:marRight w:val="0"/>
      <w:marTop w:val="0"/>
      <w:marBottom w:val="0"/>
      <w:divBdr>
        <w:top w:val="none" w:sz="0" w:space="0" w:color="auto"/>
        <w:left w:val="none" w:sz="0" w:space="0" w:color="auto"/>
        <w:bottom w:val="none" w:sz="0" w:space="0" w:color="auto"/>
        <w:right w:val="none" w:sz="0" w:space="0" w:color="auto"/>
      </w:divBdr>
    </w:div>
    <w:div w:id="613563207">
      <w:bodyDiv w:val="1"/>
      <w:marLeft w:val="0"/>
      <w:marRight w:val="0"/>
      <w:marTop w:val="0"/>
      <w:marBottom w:val="0"/>
      <w:divBdr>
        <w:top w:val="none" w:sz="0" w:space="0" w:color="auto"/>
        <w:left w:val="none" w:sz="0" w:space="0" w:color="auto"/>
        <w:bottom w:val="none" w:sz="0" w:space="0" w:color="auto"/>
        <w:right w:val="none" w:sz="0" w:space="0" w:color="auto"/>
      </w:divBdr>
    </w:div>
    <w:div w:id="683019951">
      <w:bodyDiv w:val="1"/>
      <w:marLeft w:val="0"/>
      <w:marRight w:val="0"/>
      <w:marTop w:val="0"/>
      <w:marBottom w:val="0"/>
      <w:divBdr>
        <w:top w:val="none" w:sz="0" w:space="0" w:color="auto"/>
        <w:left w:val="none" w:sz="0" w:space="0" w:color="auto"/>
        <w:bottom w:val="none" w:sz="0" w:space="0" w:color="auto"/>
        <w:right w:val="none" w:sz="0" w:space="0" w:color="auto"/>
      </w:divBdr>
    </w:div>
    <w:div w:id="877469625">
      <w:bodyDiv w:val="1"/>
      <w:marLeft w:val="0"/>
      <w:marRight w:val="0"/>
      <w:marTop w:val="0"/>
      <w:marBottom w:val="0"/>
      <w:divBdr>
        <w:top w:val="none" w:sz="0" w:space="0" w:color="auto"/>
        <w:left w:val="none" w:sz="0" w:space="0" w:color="auto"/>
        <w:bottom w:val="none" w:sz="0" w:space="0" w:color="auto"/>
        <w:right w:val="none" w:sz="0" w:space="0" w:color="auto"/>
      </w:divBdr>
    </w:div>
    <w:div w:id="959411656">
      <w:bodyDiv w:val="1"/>
      <w:marLeft w:val="0"/>
      <w:marRight w:val="0"/>
      <w:marTop w:val="0"/>
      <w:marBottom w:val="0"/>
      <w:divBdr>
        <w:top w:val="none" w:sz="0" w:space="0" w:color="auto"/>
        <w:left w:val="none" w:sz="0" w:space="0" w:color="auto"/>
        <w:bottom w:val="none" w:sz="0" w:space="0" w:color="auto"/>
        <w:right w:val="none" w:sz="0" w:space="0" w:color="auto"/>
      </w:divBdr>
    </w:div>
    <w:div w:id="972639744">
      <w:bodyDiv w:val="1"/>
      <w:marLeft w:val="0"/>
      <w:marRight w:val="0"/>
      <w:marTop w:val="0"/>
      <w:marBottom w:val="0"/>
      <w:divBdr>
        <w:top w:val="none" w:sz="0" w:space="0" w:color="auto"/>
        <w:left w:val="none" w:sz="0" w:space="0" w:color="auto"/>
        <w:bottom w:val="none" w:sz="0" w:space="0" w:color="auto"/>
        <w:right w:val="none" w:sz="0" w:space="0" w:color="auto"/>
      </w:divBdr>
    </w:div>
    <w:div w:id="1072116310">
      <w:bodyDiv w:val="1"/>
      <w:marLeft w:val="0"/>
      <w:marRight w:val="0"/>
      <w:marTop w:val="0"/>
      <w:marBottom w:val="0"/>
      <w:divBdr>
        <w:top w:val="none" w:sz="0" w:space="0" w:color="auto"/>
        <w:left w:val="none" w:sz="0" w:space="0" w:color="auto"/>
        <w:bottom w:val="none" w:sz="0" w:space="0" w:color="auto"/>
        <w:right w:val="none" w:sz="0" w:space="0" w:color="auto"/>
      </w:divBdr>
    </w:div>
    <w:div w:id="1380209431">
      <w:bodyDiv w:val="1"/>
      <w:marLeft w:val="0"/>
      <w:marRight w:val="0"/>
      <w:marTop w:val="0"/>
      <w:marBottom w:val="0"/>
      <w:divBdr>
        <w:top w:val="none" w:sz="0" w:space="0" w:color="auto"/>
        <w:left w:val="none" w:sz="0" w:space="0" w:color="auto"/>
        <w:bottom w:val="none" w:sz="0" w:space="0" w:color="auto"/>
        <w:right w:val="none" w:sz="0" w:space="0" w:color="auto"/>
      </w:divBdr>
    </w:div>
    <w:div w:id="1587493055">
      <w:bodyDiv w:val="1"/>
      <w:marLeft w:val="0"/>
      <w:marRight w:val="0"/>
      <w:marTop w:val="0"/>
      <w:marBottom w:val="0"/>
      <w:divBdr>
        <w:top w:val="none" w:sz="0" w:space="0" w:color="auto"/>
        <w:left w:val="none" w:sz="0" w:space="0" w:color="auto"/>
        <w:bottom w:val="none" w:sz="0" w:space="0" w:color="auto"/>
        <w:right w:val="none" w:sz="0" w:space="0" w:color="auto"/>
      </w:divBdr>
    </w:div>
    <w:div w:id="1725444685">
      <w:bodyDiv w:val="1"/>
      <w:marLeft w:val="0"/>
      <w:marRight w:val="0"/>
      <w:marTop w:val="0"/>
      <w:marBottom w:val="0"/>
      <w:divBdr>
        <w:top w:val="none" w:sz="0" w:space="0" w:color="auto"/>
        <w:left w:val="none" w:sz="0" w:space="0" w:color="auto"/>
        <w:bottom w:val="none" w:sz="0" w:space="0" w:color="auto"/>
        <w:right w:val="none" w:sz="0" w:space="0" w:color="auto"/>
      </w:divBdr>
    </w:div>
    <w:div w:id="1773473283">
      <w:bodyDiv w:val="1"/>
      <w:marLeft w:val="0"/>
      <w:marRight w:val="0"/>
      <w:marTop w:val="0"/>
      <w:marBottom w:val="0"/>
      <w:divBdr>
        <w:top w:val="none" w:sz="0" w:space="0" w:color="auto"/>
        <w:left w:val="none" w:sz="0" w:space="0" w:color="auto"/>
        <w:bottom w:val="none" w:sz="0" w:space="0" w:color="auto"/>
        <w:right w:val="none" w:sz="0" w:space="0" w:color="auto"/>
      </w:divBdr>
    </w:div>
    <w:div w:id="2068261591">
      <w:bodyDiv w:val="1"/>
      <w:marLeft w:val="0"/>
      <w:marRight w:val="0"/>
      <w:marTop w:val="0"/>
      <w:marBottom w:val="0"/>
      <w:divBdr>
        <w:top w:val="none" w:sz="0" w:space="0" w:color="auto"/>
        <w:left w:val="none" w:sz="0" w:space="0" w:color="auto"/>
        <w:bottom w:val="none" w:sz="0" w:space="0" w:color="auto"/>
        <w:right w:val="none" w:sz="0" w:space="0" w:color="auto"/>
      </w:divBdr>
    </w:div>
    <w:div w:id="21403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el\OneDrive\1Styles\Mga%20Buh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22D0-DA90-46E8-81C1-CFBF542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Mga Buhat Template.dotx</Template>
  <TotalTime>10340</TotalTime>
  <Pages>4</Pages>
  <Words>2020</Words>
  <Characters>8842</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New Tribes Mission</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Howells</dc:creator>
  <cp:keywords/>
  <cp:lastModifiedBy>Paul Howells</cp:lastModifiedBy>
  <cp:revision>2458</cp:revision>
  <cp:lastPrinted>2024-04-17T01:19:00Z</cp:lastPrinted>
  <dcterms:created xsi:type="dcterms:W3CDTF">2024-04-26T01:51:00Z</dcterms:created>
  <dcterms:modified xsi:type="dcterms:W3CDTF">2024-08-18T09:26:00Z</dcterms:modified>
</cp:coreProperties>
</file>